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1EB4DC9">
      <w:pPr>
        <w:spacing w:line="560" w:lineRule="exact"/>
        <w:rPr>
          <w:rFonts w:ascii="Times-Roman" w:hAnsi="Times-Roman" w:eastAsia="方正小标宋简体" w:cs="Times-Roman"/>
          <w:sz w:val="32"/>
          <w:szCs w:val="32"/>
        </w:rPr>
      </w:pPr>
    </w:p>
    <w:p w14:paraId="35AEA90F">
      <w:pPr>
        <w:spacing w:line="560" w:lineRule="exact"/>
        <w:jc w:val="left"/>
        <w:rPr>
          <w:rFonts w:ascii="黑体" w:hAnsi="黑体" w:eastAsia="黑体"/>
          <w:color w:val="000000"/>
          <w:sz w:val="33"/>
          <w:szCs w:val="33"/>
        </w:rPr>
      </w:pPr>
      <w:r>
        <w:rPr>
          <w:rFonts w:hint="eastAsia" w:ascii="黑体" w:hAnsi="黑体" w:eastAsia="黑体"/>
          <w:color w:val="000000"/>
          <w:sz w:val="33"/>
          <w:szCs w:val="33"/>
        </w:rPr>
        <w:t>附件</w:t>
      </w:r>
      <w:r>
        <w:rPr>
          <w:rFonts w:ascii="Times-Roman" w:hAnsi="Times-Roman" w:eastAsia="黑体" w:cs="Times-Roman"/>
          <w:color w:val="000000"/>
          <w:sz w:val="33"/>
          <w:szCs w:val="33"/>
        </w:rPr>
        <w:t xml:space="preserve">2 </w:t>
      </w:r>
      <w:r>
        <w:rPr>
          <w:rFonts w:hint="eastAsia" w:eastAsia="黑体"/>
          <w:color w:val="000000"/>
          <w:sz w:val="33"/>
          <w:szCs w:val="33"/>
        </w:rPr>
        <w:t xml:space="preserve">                            编号：</w:t>
      </w:r>
      <w:r>
        <w:rPr>
          <w:rFonts w:ascii="黑体" w:hAnsi="黑体" w:eastAsia="黑体"/>
          <w:color w:val="000000"/>
          <w:sz w:val="33"/>
          <w:szCs w:val="33"/>
        </w:rPr>
        <w:t xml:space="preserve"> </w:t>
      </w:r>
    </w:p>
    <w:p w14:paraId="5388CCB8">
      <w:pPr>
        <w:spacing w:line="500" w:lineRule="exact"/>
        <w:rPr>
          <w:rFonts w:eastAsia="黑体"/>
          <w:color w:val="000000"/>
        </w:rPr>
      </w:pPr>
    </w:p>
    <w:p w14:paraId="3B7A082F">
      <w:pPr>
        <w:spacing w:line="500" w:lineRule="exact"/>
        <w:rPr>
          <w:rFonts w:eastAsia="黑体"/>
          <w:color w:val="000000"/>
        </w:rPr>
      </w:pPr>
    </w:p>
    <w:p w14:paraId="0F03FEFB">
      <w:pPr>
        <w:spacing w:line="500" w:lineRule="exact"/>
        <w:rPr>
          <w:rFonts w:eastAsia="黑体"/>
          <w:color w:val="000000"/>
        </w:rPr>
      </w:pPr>
      <w:r>
        <w:rPr>
          <w:rFonts w:eastAsia="黑体"/>
          <w:color w:val="000000"/>
        </w:rPr>
        <w:drawing>
          <wp:anchor distT="0" distB="0" distL="114300" distR="114300" simplePos="0" relativeHeight="251659264" behindDoc="0" locked="0" layoutInCell="1" allowOverlap="1">
            <wp:simplePos x="0" y="0"/>
            <wp:positionH relativeFrom="column">
              <wp:posOffset>4417695</wp:posOffset>
            </wp:positionH>
            <wp:positionV relativeFrom="paragraph">
              <wp:posOffset>-428625</wp:posOffset>
            </wp:positionV>
            <wp:extent cx="1143000" cy="1143000"/>
            <wp:effectExtent l="0" t="0" r="0" b="0"/>
            <wp:wrapSquare wrapText="bothSides"/>
            <wp:docPr id="1" name="图片 2"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hy10"/>
                    <pic:cNvPicPr>
                      <a:picLocks noChangeAspect="1"/>
                    </pic:cNvPicPr>
                  </pic:nvPicPr>
                  <pic:blipFill>
                    <a:blip r:embed="rId6">
                      <a:lum contrast="6000"/>
                    </a:blip>
                    <a:stretch>
                      <a:fillRect/>
                    </a:stretch>
                  </pic:blipFill>
                  <pic:spPr>
                    <a:xfrm>
                      <a:off x="0" y="0"/>
                      <a:ext cx="1143000" cy="1143000"/>
                    </a:xfrm>
                    <a:prstGeom prst="rect">
                      <a:avLst/>
                    </a:prstGeom>
                    <a:noFill/>
                    <a:ln>
                      <a:noFill/>
                    </a:ln>
                  </pic:spPr>
                </pic:pic>
              </a:graphicData>
            </a:graphic>
          </wp:anchor>
        </w:drawing>
      </w:r>
    </w:p>
    <w:p w14:paraId="4DB3E695">
      <w:pPr>
        <w:spacing w:line="1000" w:lineRule="exact"/>
        <w:rPr>
          <w:rFonts w:eastAsia="黑体"/>
          <w:bCs/>
          <w:color w:val="000000"/>
          <w:w w:val="90"/>
          <w:sz w:val="84"/>
          <w:szCs w:val="84"/>
        </w:rPr>
      </w:pPr>
    </w:p>
    <w:p w14:paraId="2BB4B310">
      <w:pPr>
        <w:spacing w:line="1000" w:lineRule="exact"/>
        <w:jc w:val="center"/>
        <w:rPr>
          <w:rFonts w:eastAsia="黑体"/>
          <w:bCs/>
          <w:color w:val="000000"/>
          <w:w w:val="90"/>
          <w:sz w:val="72"/>
          <w:szCs w:val="72"/>
        </w:rPr>
      </w:pPr>
      <w:r>
        <w:rPr>
          <w:rFonts w:eastAsia="黑体"/>
          <w:bCs/>
          <w:color w:val="000000"/>
          <w:w w:val="90"/>
          <w:sz w:val="84"/>
          <w:szCs w:val="84"/>
        </w:rPr>
        <w:t>吉林省科学技术协会</w:t>
      </w:r>
    </w:p>
    <w:p w14:paraId="7A323C6A">
      <w:pPr>
        <w:spacing w:line="1000" w:lineRule="exact"/>
        <w:jc w:val="center"/>
        <w:rPr>
          <w:rFonts w:eastAsia="黑体"/>
          <w:bCs/>
          <w:color w:val="000000"/>
          <w:w w:val="90"/>
          <w:sz w:val="84"/>
          <w:szCs w:val="84"/>
        </w:rPr>
      </w:pPr>
      <w:r>
        <w:rPr>
          <w:rFonts w:eastAsia="黑体"/>
          <w:bCs/>
          <w:color w:val="000000"/>
          <w:w w:val="90"/>
          <w:sz w:val="84"/>
          <w:szCs w:val="84"/>
        </w:rPr>
        <w:t>项目合同书</w:t>
      </w:r>
    </w:p>
    <w:p w14:paraId="6117B23E">
      <w:pPr>
        <w:spacing w:line="500" w:lineRule="exact"/>
        <w:rPr>
          <w:color w:val="000000"/>
        </w:rPr>
      </w:pPr>
    </w:p>
    <w:p w14:paraId="69CC6F4D">
      <w:pPr>
        <w:spacing w:line="500" w:lineRule="exact"/>
        <w:rPr>
          <w:color w:val="000000"/>
        </w:rPr>
      </w:pPr>
    </w:p>
    <w:p w14:paraId="128ABEA5">
      <w:pPr>
        <w:snapToGrid w:val="0"/>
        <w:spacing w:line="480" w:lineRule="auto"/>
        <w:rPr>
          <w:b/>
        </w:rPr>
      </w:pPr>
    </w:p>
    <w:p w14:paraId="3D06C105">
      <w:pPr>
        <w:snapToGrid w:val="0"/>
        <w:spacing w:line="480" w:lineRule="auto"/>
        <w:ind w:right="-359" w:firstLine="843" w:firstLineChars="300"/>
        <w:jc w:val="left"/>
        <w:rPr>
          <w:rFonts w:hint="eastAsia"/>
          <w:b/>
          <w:sz w:val="28"/>
          <w:szCs w:val="28"/>
          <w:u w:val="single"/>
        </w:rPr>
      </w:pPr>
      <w:r>
        <w:rPr>
          <w:b/>
          <w:sz w:val="28"/>
          <w:szCs w:val="28"/>
        </w:rPr>
        <w:t>项目名称：</w:t>
      </w:r>
      <w:r>
        <w:rPr>
          <w:rFonts w:hint="eastAsia"/>
          <w:b/>
          <w:sz w:val="28"/>
          <w:szCs w:val="28"/>
        </w:rPr>
        <w:t xml:space="preserve"> </w:t>
      </w:r>
      <w:r>
        <w:rPr>
          <w:rFonts w:hint="eastAsia"/>
          <w:sz w:val="28"/>
          <w:szCs w:val="28"/>
          <w:u w:val="single"/>
        </w:rPr>
        <w:t xml:space="preserve"> </w:t>
      </w:r>
      <w:r>
        <w:rPr>
          <w:rFonts w:hint="eastAsia"/>
          <w:sz w:val="28"/>
          <w:szCs w:val="28"/>
          <w:u w:val="single"/>
          <w:lang w:eastAsia="zh-CN"/>
        </w:rPr>
        <w:t>　</w:t>
      </w:r>
      <w:r>
        <w:rPr>
          <w:rFonts w:hint="eastAsia"/>
          <w:sz w:val="28"/>
          <w:szCs w:val="28"/>
          <w:u w:val="single"/>
          <w:lang w:val="en-US" w:eastAsia="zh-CN"/>
        </w:rPr>
        <w:t>第五届吉林省青年科学家年会</w:t>
      </w:r>
      <w:r>
        <w:rPr>
          <w:rFonts w:hint="eastAsia"/>
          <w:sz w:val="28"/>
          <w:szCs w:val="28"/>
          <w:u w:val="single"/>
        </w:rPr>
        <w:t xml:space="preserve">       </w:t>
      </w:r>
    </w:p>
    <w:p w14:paraId="067C89C9">
      <w:pPr>
        <w:snapToGrid w:val="0"/>
        <w:spacing w:line="480" w:lineRule="auto"/>
        <w:ind w:firstLine="2380" w:firstLineChars="850"/>
        <w:jc w:val="left"/>
        <w:rPr>
          <w:rFonts w:hint="eastAsia" w:eastAsia="宋体"/>
          <w:sz w:val="28"/>
          <w:szCs w:val="28"/>
          <w:u w:val="single"/>
          <w:lang w:eastAsia="zh-CN"/>
        </w:rPr>
      </w:pPr>
      <w:r>
        <w:rPr>
          <w:rFonts w:hint="eastAsia"/>
          <w:sz w:val="28"/>
          <w:szCs w:val="28"/>
          <w:u w:val="single"/>
        </w:rPr>
        <w:t xml:space="preserve"> </w:t>
      </w:r>
      <w:r>
        <w:rPr>
          <w:rFonts w:hint="eastAsia"/>
          <w:sz w:val="28"/>
          <w:szCs w:val="28"/>
          <w:u w:val="single"/>
          <w:lang w:eastAsia="zh-CN"/>
        </w:rPr>
        <w:t>　　　　</w:t>
      </w:r>
      <w:r>
        <w:rPr>
          <w:rFonts w:hint="eastAsia"/>
          <w:sz w:val="28"/>
          <w:szCs w:val="28"/>
          <w:u w:val="single"/>
          <w:lang w:val="en-US" w:eastAsia="zh-CN"/>
        </w:rPr>
        <w:t>……分会场</w:t>
      </w:r>
      <w:r>
        <w:rPr>
          <w:rFonts w:hint="eastAsia"/>
          <w:sz w:val="28"/>
          <w:szCs w:val="28"/>
          <w:u w:val="single"/>
        </w:rPr>
        <w:t xml:space="preserve">         </w:t>
      </w:r>
      <w:r>
        <w:rPr>
          <w:rFonts w:hint="eastAsia"/>
          <w:sz w:val="28"/>
          <w:szCs w:val="28"/>
          <w:u w:val="single"/>
          <w:lang w:eastAsia="zh-CN"/>
        </w:rPr>
        <w:t>　　　　</w:t>
      </w:r>
    </w:p>
    <w:p w14:paraId="2A3FCBB7">
      <w:pPr>
        <w:snapToGrid w:val="0"/>
        <w:spacing w:line="480" w:lineRule="auto"/>
        <w:ind w:firstLine="843" w:firstLineChars="300"/>
        <w:jc w:val="left"/>
        <w:rPr>
          <w:rFonts w:hint="eastAsia" w:eastAsia="宋体"/>
          <w:sz w:val="28"/>
          <w:szCs w:val="28"/>
          <w:u w:val="single"/>
          <w:lang w:eastAsia="zh-CN"/>
        </w:rPr>
      </w:pPr>
      <w:r>
        <w:rPr>
          <w:b/>
          <w:sz w:val="28"/>
          <w:szCs w:val="28"/>
        </w:rPr>
        <w:t>归口管理部门：</w:t>
      </w:r>
      <w:r>
        <w:rPr>
          <w:rFonts w:hint="eastAsia"/>
          <w:sz w:val="28"/>
          <w:szCs w:val="28"/>
          <w:u w:val="single"/>
        </w:rPr>
        <w:t xml:space="preserve">  学会学术部（国际联络部）     </w:t>
      </w:r>
      <w:r>
        <w:rPr>
          <w:rFonts w:hint="eastAsia"/>
          <w:sz w:val="28"/>
          <w:szCs w:val="28"/>
          <w:u w:val="single"/>
          <w:lang w:eastAsia="zh-CN"/>
        </w:rPr>
        <w:t>　</w:t>
      </w:r>
    </w:p>
    <w:p w14:paraId="32AB1FAA">
      <w:pPr>
        <w:snapToGrid w:val="0"/>
        <w:spacing w:line="480" w:lineRule="auto"/>
        <w:ind w:firstLine="843" w:firstLineChars="300"/>
        <w:jc w:val="left"/>
        <w:rPr>
          <w:rFonts w:hint="eastAsia" w:eastAsia="宋体"/>
          <w:sz w:val="28"/>
          <w:szCs w:val="28"/>
          <w:lang w:eastAsia="zh-CN"/>
        </w:rPr>
      </w:pPr>
      <w:r>
        <w:rPr>
          <w:b/>
          <w:sz w:val="28"/>
          <w:szCs w:val="28"/>
        </w:rPr>
        <w:t>承担</w:t>
      </w:r>
      <w:r>
        <w:rPr>
          <w:rFonts w:hint="eastAsia"/>
          <w:b/>
          <w:sz w:val="28"/>
          <w:szCs w:val="28"/>
        </w:rPr>
        <w:t>单位</w:t>
      </w:r>
      <w:r>
        <w:rPr>
          <w:b/>
          <w:sz w:val="28"/>
          <w:szCs w:val="28"/>
        </w:rPr>
        <w:t>：</w:t>
      </w:r>
      <w:r>
        <w:rPr>
          <w:rFonts w:hint="eastAsia"/>
          <w:sz w:val="28"/>
          <w:szCs w:val="28"/>
          <w:u w:val="single"/>
        </w:rPr>
        <w:t xml:space="preserve">            </w:t>
      </w:r>
      <w:r>
        <w:rPr>
          <w:rFonts w:hint="eastAsia"/>
          <w:b/>
          <w:sz w:val="28"/>
          <w:szCs w:val="28"/>
          <w:u w:val="single"/>
        </w:rPr>
        <w:t xml:space="preserve">              </w:t>
      </w:r>
      <w:r>
        <w:rPr>
          <w:rFonts w:hint="eastAsia"/>
          <w:sz w:val="28"/>
          <w:szCs w:val="28"/>
          <w:u w:val="single"/>
        </w:rPr>
        <w:t xml:space="preserve">         </w:t>
      </w:r>
      <w:r>
        <w:rPr>
          <w:rFonts w:hint="eastAsia"/>
          <w:sz w:val="28"/>
          <w:szCs w:val="28"/>
          <w:u w:val="single"/>
          <w:lang w:eastAsia="zh-CN"/>
        </w:rPr>
        <w:t>　</w:t>
      </w:r>
    </w:p>
    <w:p w14:paraId="4AF275F5">
      <w:pPr>
        <w:snapToGrid w:val="0"/>
        <w:spacing w:line="480" w:lineRule="auto"/>
        <w:ind w:right="-359" w:firstLine="843" w:firstLineChars="300"/>
        <w:jc w:val="left"/>
        <w:rPr>
          <w:color w:val="000000"/>
        </w:rPr>
      </w:pPr>
      <w:r>
        <w:rPr>
          <w:b/>
          <w:sz w:val="28"/>
          <w:szCs w:val="28"/>
        </w:rPr>
        <w:t>起止时间：</w:t>
      </w:r>
      <w:r>
        <w:rPr>
          <w:rFonts w:hint="eastAsia" w:ascii="宋体" w:hAnsi="宋体"/>
          <w:b/>
          <w:sz w:val="28"/>
          <w:szCs w:val="28"/>
          <w:u w:val="single"/>
        </w:rPr>
        <w:t xml:space="preserve">    </w:t>
      </w:r>
      <w:r>
        <w:rPr>
          <w:rFonts w:hint="eastAsia" w:ascii="宋体" w:hAnsi="宋体"/>
          <w:b/>
          <w:sz w:val="28"/>
          <w:szCs w:val="28"/>
          <w:u w:val="single"/>
          <w:lang w:eastAsia="zh-CN"/>
        </w:rPr>
        <w:t>　</w:t>
      </w:r>
      <w:r>
        <w:rPr>
          <w:rFonts w:hint="default" w:ascii="Times New Roman" w:hAnsi="Times New Roman" w:cs="Times New Roman"/>
          <w:b w:val="0"/>
          <w:bCs/>
          <w:sz w:val="28"/>
          <w:szCs w:val="28"/>
          <w:u w:val="single"/>
          <w:lang w:val="en"/>
        </w:rPr>
        <w:t>2025</w:t>
      </w:r>
      <w:r>
        <w:rPr>
          <w:rFonts w:hint="default" w:ascii="Times New Roman" w:hAnsi="Times New Roman" w:cs="Times New Roman"/>
          <w:b w:val="0"/>
          <w:bCs/>
          <w:sz w:val="28"/>
          <w:szCs w:val="28"/>
          <w:u w:val="single"/>
          <w:lang w:val="en" w:eastAsia="zh-CN"/>
        </w:rPr>
        <w:t>年5</w:t>
      </w:r>
      <w:r>
        <w:rPr>
          <w:rFonts w:hint="eastAsia" w:ascii="Times New Roman" w:hAnsi="Times New Roman" w:cs="Times New Roman"/>
          <w:b w:val="0"/>
          <w:bCs/>
          <w:sz w:val="28"/>
          <w:szCs w:val="28"/>
          <w:u w:val="single"/>
          <w:lang w:val="en" w:eastAsia="zh-CN"/>
        </w:rPr>
        <w:t>月</w:t>
      </w:r>
      <w:r>
        <w:rPr>
          <w:rFonts w:hint="default" w:ascii="Times New Roman" w:hAnsi="Times New Roman" w:cs="Times New Roman"/>
          <w:b w:val="0"/>
          <w:bCs/>
          <w:sz w:val="28"/>
          <w:szCs w:val="28"/>
          <w:u w:val="single"/>
          <w:lang w:val="en" w:eastAsia="zh-CN"/>
        </w:rPr>
        <w:t>30</w:t>
      </w:r>
      <w:r>
        <w:rPr>
          <w:rFonts w:hint="eastAsia" w:ascii="Times New Roman" w:hAnsi="Times New Roman" w:cs="Times New Roman"/>
          <w:b w:val="0"/>
          <w:bCs/>
          <w:sz w:val="28"/>
          <w:szCs w:val="28"/>
          <w:u w:val="single"/>
          <w:lang w:val="en" w:eastAsia="zh-CN"/>
        </w:rPr>
        <w:t>日－</w:t>
      </w:r>
      <w:r>
        <w:rPr>
          <w:rFonts w:hint="default" w:ascii="Times New Roman" w:hAnsi="Times New Roman" w:cs="Times New Roman"/>
          <w:b w:val="0"/>
          <w:bCs/>
          <w:sz w:val="28"/>
          <w:szCs w:val="28"/>
          <w:u w:val="single"/>
          <w:lang w:val="en" w:eastAsia="zh-CN"/>
        </w:rPr>
        <w:t>6月15</w:t>
      </w:r>
      <w:r>
        <w:rPr>
          <w:rFonts w:hint="eastAsia" w:ascii="Times New Roman" w:hAnsi="Times New Roman" w:cs="Times New Roman"/>
          <w:b w:val="0"/>
          <w:bCs/>
          <w:sz w:val="28"/>
          <w:szCs w:val="28"/>
          <w:u w:val="single"/>
          <w:lang w:val="en" w:eastAsia="zh-CN"/>
        </w:rPr>
        <w:t>日</w:t>
      </w:r>
      <w:r>
        <w:rPr>
          <w:rFonts w:hint="eastAsia" w:ascii="宋体" w:hAnsi="宋体"/>
          <w:b/>
          <w:sz w:val="28"/>
          <w:szCs w:val="28"/>
          <w:u w:val="single"/>
        </w:rPr>
        <w:t xml:space="preserve">     </w:t>
      </w:r>
    </w:p>
    <w:p w14:paraId="2654AA61">
      <w:pPr>
        <w:spacing w:line="500" w:lineRule="exact"/>
        <w:rPr>
          <w:color w:val="000000"/>
        </w:rPr>
      </w:pPr>
    </w:p>
    <w:p w14:paraId="19BCB1A9">
      <w:pPr>
        <w:spacing w:line="640" w:lineRule="exact"/>
        <w:jc w:val="center"/>
        <w:rPr>
          <w:rFonts w:eastAsia="黑体"/>
          <w:color w:val="000000"/>
          <w:sz w:val="30"/>
          <w:szCs w:val="30"/>
        </w:rPr>
      </w:pPr>
      <w:r>
        <w:rPr>
          <w:rFonts w:eastAsia="黑体"/>
          <w:color w:val="000000"/>
          <w:sz w:val="30"/>
          <w:szCs w:val="30"/>
        </w:rPr>
        <w:t>吉林省科学技术协会</w:t>
      </w:r>
    </w:p>
    <w:p w14:paraId="1F16B10C">
      <w:pPr>
        <w:spacing w:line="640" w:lineRule="exact"/>
        <w:jc w:val="center"/>
      </w:pPr>
      <w:r>
        <w:rPr>
          <w:rFonts w:ascii="Times-Roman" w:hAnsi="Times-Roman" w:eastAsia="黑体" w:cs="Times-Roman"/>
          <w:color w:val="000000"/>
          <w:sz w:val="30"/>
          <w:szCs w:val="30"/>
        </w:rPr>
        <w:t>202</w:t>
      </w:r>
      <w:r>
        <w:rPr>
          <w:rFonts w:hint="default" w:ascii="Times-Roman" w:hAnsi="Times-Roman" w:eastAsia="黑体" w:cs="Times-Roman"/>
          <w:color w:val="000000"/>
          <w:sz w:val="30"/>
          <w:szCs w:val="30"/>
          <w:lang w:val="en"/>
        </w:rPr>
        <w:t>5</w:t>
      </w:r>
      <w:r>
        <w:rPr>
          <w:rFonts w:eastAsia="黑体"/>
          <w:color w:val="000000"/>
          <w:sz w:val="30"/>
          <w:szCs w:val="30"/>
        </w:rPr>
        <w:t>年</w:t>
      </w:r>
      <w:r>
        <w:rPr>
          <w:rFonts w:hint="eastAsia" w:eastAsia="黑体"/>
          <w:color w:val="000000"/>
          <w:sz w:val="30"/>
          <w:szCs w:val="30"/>
        </w:rPr>
        <w:t xml:space="preserve"> </w:t>
      </w:r>
      <w:r>
        <w:rPr>
          <w:rFonts w:hint="default" w:ascii="Times-Roman" w:hAnsi="Times-Roman" w:eastAsia="黑体" w:cs="Times-Roman"/>
          <w:color w:val="000000"/>
          <w:sz w:val="30"/>
          <w:szCs w:val="30"/>
          <w:lang w:val="en"/>
        </w:rPr>
        <w:t>3</w:t>
      </w:r>
      <w:r>
        <w:rPr>
          <w:rFonts w:eastAsia="黑体"/>
          <w:color w:val="000000"/>
          <w:sz w:val="30"/>
          <w:szCs w:val="30"/>
        </w:rPr>
        <w:t>月</w:t>
      </w:r>
    </w:p>
    <w:p w14:paraId="1BCDEF55">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  报  说  明</w:t>
      </w:r>
    </w:p>
    <w:p w14:paraId="75AB7F83">
      <w:pPr>
        <w:snapToGrid w:val="0"/>
        <w:spacing w:line="480" w:lineRule="auto"/>
        <w:ind w:firstLine="600" w:firstLineChars="200"/>
        <w:rPr>
          <w:color w:val="000000"/>
          <w:sz w:val="30"/>
          <w:szCs w:val="30"/>
        </w:rPr>
      </w:pPr>
    </w:p>
    <w:p w14:paraId="4AD7A635">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项目合同书是省科协拨付项目经费的重要依据，每个项目均需单独签订项目合同书。</w:t>
      </w:r>
    </w:p>
    <w:p w14:paraId="04057D31">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“项目名称”</w:t>
      </w:r>
      <w:r>
        <w:rPr>
          <w:rFonts w:hint="eastAsia" w:ascii="仿宋_GB2312" w:hAnsi="仿宋_GB2312" w:eastAsia="仿宋_GB2312" w:cs="仿宋_GB2312"/>
          <w:color w:val="000000"/>
          <w:sz w:val="32"/>
          <w:szCs w:val="32"/>
          <w:lang w:eastAsia="zh-CN"/>
        </w:rPr>
        <w:t>需与入选名单中一致</w:t>
      </w:r>
      <w:r>
        <w:rPr>
          <w:rFonts w:hint="eastAsia" w:ascii="仿宋_GB2312" w:hAnsi="仿宋_GB2312" w:eastAsia="仿宋_GB2312" w:cs="仿宋_GB2312"/>
          <w:color w:val="000000"/>
          <w:sz w:val="32"/>
          <w:szCs w:val="32"/>
        </w:rPr>
        <w:t>，“承担单位”须填写单位全称。相应栏目要填写完整，内容应实事求是，表述明确、严谨。</w:t>
      </w:r>
      <w:r>
        <w:rPr>
          <w:rFonts w:ascii="仿宋_GB2312" w:hAnsi="仿宋_GB2312" w:eastAsia="仿宋_GB2312" w:cs="仿宋_GB2312"/>
          <w:color w:val="000000"/>
          <w:sz w:val="32"/>
          <w:szCs w:val="32"/>
        </w:rPr>
        <w:t xml:space="preserve"> </w:t>
      </w:r>
    </w:p>
    <w:p w14:paraId="779A421F">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项目合同书</w:t>
      </w:r>
      <w:r>
        <w:rPr>
          <w:rFonts w:eastAsia="仿宋_GB2312"/>
          <w:color w:val="000000"/>
          <w:sz w:val="32"/>
          <w:szCs w:val="32"/>
        </w:rPr>
        <w:t>A4</w:t>
      </w:r>
      <w:r>
        <w:rPr>
          <w:rFonts w:hint="eastAsia" w:ascii="仿宋_GB2312" w:hAnsi="仿宋_GB2312" w:eastAsia="仿宋_GB2312" w:cs="仿宋_GB2312"/>
          <w:color w:val="000000"/>
          <w:sz w:val="32"/>
          <w:szCs w:val="32"/>
        </w:rPr>
        <w:t>开本双面打印一式四份，由承担单位相关人员签字、加盖公章后，报送吉林省科协项目归口管理部门。</w:t>
      </w:r>
    </w:p>
    <w:p w14:paraId="08D368D7">
      <w:pPr>
        <w:rPr>
          <w:color w:val="FF0000"/>
        </w:rPr>
      </w:pPr>
    </w:p>
    <w:p w14:paraId="3A73FC8A"/>
    <w:p w14:paraId="5C69A42D"/>
    <w:p w14:paraId="6AE71F46"/>
    <w:p w14:paraId="4CDE4619"/>
    <w:p w14:paraId="209C5245"/>
    <w:p w14:paraId="4126191B"/>
    <w:p w14:paraId="2994E989"/>
    <w:p w14:paraId="7C3B644E"/>
    <w:p w14:paraId="2FCC6B4D"/>
    <w:p w14:paraId="703ABFF9"/>
    <w:p w14:paraId="140F5962">
      <w:pPr>
        <w:rPr>
          <w:rFonts w:hint="eastAsia"/>
        </w:rPr>
      </w:pPr>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8"/>
        <w:gridCol w:w="229"/>
        <w:gridCol w:w="784"/>
        <w:gridCol w:w="256"/>
        <w:gridCol w:w="190"/>
        <w:gridCol w:w="274"/>
        <w:gridCol w:w="1476"/>
        <w:gridCol w:w="305"/>
        <w:gridCol w:w="304"/>
        <w:gridCol w:w="331"/>
        <w:gridCol w:w="1175"/>
        <w:gridCol w:w="181"/>
        <w:gridCol w:w="61"/>
        <w:gridCol w:w="1135"/>
        <w:gridCol w:w="531"/>
        <w:gridCol w:w="1658"/>
      </w:tblGrid>
      <w:tr w14:paraId="3B49F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14:paraId="6E5FDC8E">
            <w:pPr>
              <w:spacing w:line="480" w:lineRule="exact"/>
              <w:rPr>
                <w:rFonts w:ascii="Times-Roman" w:hAnsi="Times-Roman" w:eastAsia="楷体_GB2312" w:cs="Times-Roman"/>
                <w:color w:val="000000"/>
                <w:w w:val="96"/>
                <w:szCs w:val="28"/>
              </w:rPr>
            </w:pPr>
            <w:r>
              <w:rPr>
                <w:rFonts w:ascii="Times-Roman" w:hAnsi="Times-Roman" w:eastAsia="黑体" w:cs="Times-Roman"/>
                <w:bCs/>
                <w:sz w:val="32"/>
                <w:szCs w:val="32"/>
              </w:rPr>
              <w:t>一、承担单位基本情况</w:t>
            </w:r>
          </w:p>
        </w:tc>
      </w:tr>
      <w:tr w14:paraId="6D3233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14:paraId="0FCB5397">
            <w:pPr>
              <w:snapToGrid w:val="0"/>
              <w:jc w:val="center"/>
              <w:rPr>
                <w:rFonts w:ascii="Times-Roman" w:hAnsi="Times-Roman" w:cs="Times-Roman"/>
                <w:bCs/>
                <w:sz w:val="24"/>
              </w:rPr>
            </w:pPr>
            <w:r>
              <w:rPr>
                <w:rFonts w:ascii="Times-Roman" w:hAnsi="Times-Roman" w:cs="Times-Roman"/>
                <w:bCs/>
                <w:sz w:val="24"/>
              </w:rPr>
              <w:t>单位名称</w:t>
            </w:r>
          </w:p>
        </w:tc>
        <w:tc>
          <w:tcPr>
            <w:tcW w:w="7431" w:type="dxa"/>
            <w:gridSpan w:val="11"/>
            <w:tcBorders>
              <w:top w:val="single" w:color="auto" w:sz="4" w:space="0"/>
              <w:left w:val="single" w:color="auto" w:sz="4" w:space="0"/>
              <w:bottom w:val="single" w:color="auto" w:sz="4" w:space="0"/>
              <w:right w:val="single" w:color="auto" w:sz="4" w:space="0"/>
            </w:tcBorders>
            <w:noWrap w:val="0"/>
            <w:vAlign w:val="center"/>
          </w:tcPr>
          <w:p w14:paraId="79C0BBF6">
            <w:pPr>
              <w:snapToGrid w:val="0"/>
              <w:spacing w:line="480" w:lineRule="exact"/>
              <w:rPr>
                <w:rFonts w:ascii="Times-Roman" w:hAnsi="Times-Roman" w:cs="Times-Roman"/>
                <w:bCs/>
                <w:sz w:val="24"/>
              </w:rPr>
            </w:pPr>
          </w:p>
        </w:tc>
      </w:tr>
      <w:tr w14:paraId="441C1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14:paraId="7ED08B5B">
            <w:pPr>
              <w:snapToGrid w:val="0"/>
              <w:jc w:val="center"/>
              <w:rPr>
                <w:rFonts w:ascii="Times-Roman" w:hAnsi="Times-Roman" w:cs="Times-Roman"/>
                <w:bCs/>
                <w:sz w:val="24"/>
              </w:rPr>
            </w:pPr>
            <w:r>
              <w:rPr>
                <w:rFonts w:ascii="Times-Roman" w:hAnsi="Times-Roman" w:cs="Times-Roman"/>
                <w:bCs/>
                <w:sz w:val="24"/>
              </w:rPr>
              <w:t>地址</w:t>
            </w:r>
          </w:p>
        </w:tc>
        <w:tc>
          <w:tcPr>
            <w:tcW w:w="7431" w:type="dxa"/>
            <w:gridSpan w:val="11"/>
            <w:tcBorders>
              <w:top w:val="single" w:color="auto" w:sz="4" w:space="0"/>
              <w:left w:val="single" w:color="auto" w:sz="4" w:space="0"/>
              <w:bottom w:val="single" w:color="auto" w:sz="4" w:space="0"/>
              <w:right w:val="single" w:color="auto" w:sz="4" w:space="0"/>
            </w:tcBorders>
            <w:noWrap w:val="0"/>
            <w:vAlign w:val="center"/>
          </w:tcPr>
          <w:p w14:paraId="64F449D2">
            <w:pPr>
              <w:snapToGrid w:val="0"/>
              <w:rPr>
                <w:rFonts w:ascii="Times-Roman" w:hAnsi="Times-Roman" w:cs="Times-Roman"/>
                <w:bCs/>
                <w:sz w:val="24"/>
              </w:rPr>
            </w:pPr>
          </w:p>
        </w:tc>
      </w:tr>
      <w:tr w14:paraId="74684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14:paraId="1D58D092">
            <w:pPr>
              <w:snapToGrid w:val="0"/>
              <w:jc w:val="center"/>
              <w:rPr>
                <w:rFonts w:ascii="Times-Roman" w:hAnsi="Times-Roman" w:cs="Times-Roman"/>
                <w:bCs/>
                <w:sz w:val="24"/>
              </w:rPr>
            </w:pPr>
            <w:r>
              <w:rPr>
                <w:rFonts w:ascii="Times-Roman" w:hAnsi="Times-Roman" w:cs="Times-Roman"/>
                <w:bCs/>
                <w:sz w:val="24"/>
              </w:rPr>
              <w:t>项目负责人</w:t>
            </w:r>
          </w:p>
        </w:tc>
        <w:tc>
          <w:tcPr>
            <w:tcW w:w="2690" w:type="dxa"/>
            <w:gridSpan w:val="5"/>
            <w:tcBorders>
              <w:top w:val="single" w:color="auto" w:sz="4" w:space="0"/>
              <w:left w:val="single" w:color="auto" w:sz="4" w:space="0"/>
              <w:bottom w:val="single" w:color="auto" w:sz="4" w:space="0"/>
              <w:right w:val="single" w:color="auto" w:sz="4" w:space="0"/>
            </w:tcBorders>
            <w:noWrap w:val="0"/>
            <w:vAlign w:val="center"/>
          </w:tcPr>
          <w:p w14:paraId="2D979C35">
            <w:pPr>
              <w:snapToGrid w:val="0"/>
              <w:rPr>
                <w:rFonts w:ascii="Times-Roman" w:hAnsi="Times-Roman" w:cs="Times-Roman"/>
                <w:bCs/>
                <w:sz w:val="24"/>
              </w:rPr>
            </w:pPr>
          </w:p>
        </w:tc>
        <w:tc>
          <w:tcPr>
            <w:tcW w:w="1417" w:type="dxa"/>
            <w:gridSpan w:val="3"/>
            <w:tcBorders>
              <w:top w:val="single" w:color="auto" w:sz="4" w:space="0"/>
              <w:left w:val="single" w:color="auto" w:sz="4" w:space="0"/>
              <w:bottom w:val="single" w:color="auto" w:sz="4" w:space="0"/>
              <w:right w:val="single" w:color="auto" w:sz="4" w:space="0"/>
            </w:tcBorders>
            <w:noWrap w:val="0"/>
            <w:vAlign w:val="center"/>
          </w:tcPr>
          <w:p w14:paraId="213976E9">
            <w:pPr>
              <w:jc w:val="center"/>
              <w:rPr>
                <w:rFonts w:ascii="Times-Roman" w:hAnsi="Times-Roman" w:cs="Times-Roman"/>
                <w:bCs/>
                <w:sz w:val="24"/>
              </w:rPr>
            </w:pPr>
            <w:r>
              <w:rPr>
                <w:rFonts w:ascii="Times-Roman" w:hAnsi="Times-Roman" w:cs="Times-Roman"/>
                <w:bCs/>
                <w:sz w:val="24"/>
              </w:rPr>
              <w:t>职务</w:t>
            </w:r>
          </w:p>
        </w:tc>
        <w:tc>
          <w:tcPr>
            <w:tcW w:w="3324" w:type="dxa"/>
            <w:gridSpan w:val="3"/>
            <w:tcBorders>
              <w:top w:val="single" w:color="auto" w:sz="4" w:space="0"/>
              <w:left w:val="single" w:color="auto" w:sz="4" w:space="0"/>
              <w:bottom w:val="single" w:color="auto" w:sz="4" w:space="0"/>
              <w:right w:val="single" w:color="auto" w:sz="4" w:space="0"/>
            </w:tcBorders>
            <w:noWrap w:val="0"/>
            <w:vAlign w:val="center"/>
          </w:tcPr>
          <w:p w14:paraId="0F5ADF14">
            <w:pPr>
              <w:rPr>
                <w:rFonts w:ascii="Times-Roman" w:hAnsi="Times-Roman" w:cs="Times-Roman"/>
                <w:bCs/>
                <w:sz w:val="24"/>
              </w:rPr>
            </w:pPr>
          </w:p>
        </w:tc>
      </w:tr>
      <w:tr w14:paraId="23904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14:paraId="623FFA6F">
            <w:pPr>
              <w:snapToGrid w:val="0"/>
              <w:jc w:val="center"/>
              <w:rPr>
                <w:rFonts w:ascii="Times-Roman" w:hAnsi="Times-Roman" w:cs="Times-Roman"/>
                <w:bCs/>
                <w:sz w:val="24"/>
              </w:rPr>
            </w:pPr>
            <w:r>
              <w:rPr>
                <w:rFonts w:ascii="Times-Roman" w:hAnsi="Times-Roman" w:cs="Times-Roman"/>
                <w:bCs/>
                <w:sz w:val="24"/>
              </w:rPr>
              <w:t>办公电话</w:t>
            </w:r>
          </w:p>
        </w:tc>
        <w:tc>
          <w:tcPr>
            <w:tcW w:w="2690" w:type="dxa"/>
            <w:gridSpan w:val="5"/>
            <w:tcBorders>
              <w:top w:val="single" w:color="auto" w:sz="4" w:space="0"/>
              <w:left w:val="single" w:color="auto" w:sz="4" w:space="0"/>
              <w:bottom w:val="single" w:color="auto" w:sz="4" w:space="0"/>
              <w:right w:val="single" w:color="auto" w:sz="4" w:space="0"/>
            </w:tcBorders>
            <w:noWrap w:val="0"/>
            <w:vAlign w:val="center"/>
          </w:tcPr>
          <w:p w14:paraId="3A6174CA">
            <w:pPr>
              <w:snapToGrid w:val="0"/>
              <w:rPr>
                <w:rFonts w:ascii="Times-Roman" w:hAnsi="Times-Roman" w:cs="Times-Roman"/>
                <w:bCs/>
                <w:sz w:val="24"/>
              </w:rPr>
            </w:pPr>
          </w:p>
        </w:tc>
        <w:tc>
          <w:tcPr>
            <w:tcW w:w="1417" w:type="dxa"/>
            <w:gridSpan w:val="3"/>
            <w:tcBorders>
              <w:top w:val="single" w:color="auto" w:sz="4" w:space="0"/>
              <w:left w:val="single" w:color="auto" w:sz="4" w:space="0"/>
              <w:bottom w:val="single" w:color="auto" w:sz="4" w:space="0"/>
              <w:right w:val="single" w:color="auto" w:sz="4" w:space="0"/>
            </w:tcBorders>
            <w:noWrap w:val="0"/>
            <w:vAlign w:val="center"/>
          </w:tcPr>
          <w:p w14:paraId="5E172C4A">
            <w:pPr>
              <w:jc w:val="center"/>
              <w:rPr>
                <w:rFonts w:ascii="Times-Roman" w:hAnsi="Times-Roman" w:cs="Times-Roman"/>
                <w:bCs/>
                <w:sz w:val="24"/>
              </w:rPr>
            </w:pPr>
            <w:r>
              <w:rPr>
                <w:rFonts w:ascii="Times-Roman" w:hAnsi="Times-Roman" w:cs="Times-Roman"/>
                <w:bCs/>
                <w:sz w:val="24"/>
              </w:rPr>
              <w:t>手机</w:t>
            </w:r>
          </w:p>
        </w:tc>
        <w:tc>
          <w:tcPr>
            <w:tcW w:w="3324" w:type="dxa"/>
            <w:gridSpan w:val="3"/>
            <w:tcBorders>
              <w:top w:val="single" w:color="auto" w:sz="4" w:space="0"/>
              <w:left w:val="single" w:color="auto" w:sz="4" w:space="0"/>
              <w:bottom w:val="single" w:color="auto" w:sz="4" w:space="0"/>
              <w:right w:val="single" w:color="auto" w:sz="4" w:space="0"/>
            </w:tcBorders>
            <w:noWrap w:val="0"/>
            <w:vAlign w:val="center"/>
          </w:tcPr>
          <w:p w14:paraId="70A5BA12">
            <w:pPr>
              <w:rPr>
                <w:rFonts w:ascii="Times-Roman" w:hAnsi="Times-Roman" w:cs="Times-Roman"/>
                <w:bCs/>
                <w:sz w:val="24"/>
              </w:rPr>
            </w:pPr>
          </w:p>
        </w:tc>
      </w:tr>
      <w:tr w14:paraId="37FFA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14:paraId="3445F57D">
            <w:pPr>
              <w:snapToGrid w:val="0"/>
              <w:jc w:val="center"/>
              <w:rPr>
                <w:rFonts w:ascii="Times-Roman" w:hAnsi="Times-Roman" w:cs="Times-Roman"/>
                <w:bCs/>
                <w:sz w:val="24"/>
              </w:rPr>
            </w:pPr>
            <w:r>
              <w:rPr>
                <w:rFonts w:ascii="Times-Roman" w:hAnsi="Times-Roman" w:cs="Times-Roman"/>
                <w:bCs/>
                <w:sz w:val="24"/>
              </w:rPr>
              <w:t>项目联系人</w:t>
            </w:r>
          </w:p>
        </w:tc>
        <w:tc>
          <w:tcPr>
            <w:tcW w:w="2690" w:type="dxa"/>
            <w:gridSpan w:val="5"/>
            <w:tcBorders>
              <w:top w:val="single" w:color="auto" w:sz="4" w:space="0"/>
              <w:left w:val="single" w:color="auto" w:sz="4" w:space="0"/>
              <w:bottom w:val="single" w:color="auto" w:sz="4" w:space="0"/>
              <w:right w:val="single" w:color="auto" w:sz="4" w:space="0"/>
            </w:tcBorders>
            <w:noWrap w:val="0"/>
            <w:vAlign w:val="center"/>
          </w:tcPr>
          <w:p w14:paraId="22F177AA">
            <w:pPr>
              <w:snapToGrid w:val="0"/>
              <w:spacing w:line="480" w:lineRule="exact"/>
              <w:rPr>
                <w:rFonts w:ascii="Times-Roman" w:hAnsi="Times-Roman" w:cs="Times-Roman"/>
                <w:bCs/>
                <w:sz w:val="24"/>
              </w:rPr>
            </w:pPr>
          </w:p>
        </w:tc>
        <w:tc>
          <w:tcPr>
            <w:tcW w:w="1417" w:type="dxa"/>
            <w:gridSpan w:val="3"/>
            <w:tcBorders>
              <w:top w:val="single" w:color="auto" w:sz="4" w:space="0"/>
              <w:left w:val="single" w:color="auto" w:sz="4" w:space="0"/>
              <w:bottom w:val="single" w:color="auto" w:sz="4" w:space="0"/>
              <w:right w:val="single" w:color="auto" w:sz="4" w:space="0"/>
            </w:tcBorders>
            <w:noWrap w:val="0"/>
            <w:vAlign w:val="center"/>
          </w:tcPr>
          <w:p w14:paraId="3BB467D8">
            <w:pPr>
              <w:jc w:val="center"/>
              <w:rPr>
                <w:rFonts w:ascii="Times-Roman" w:hAnsi="Times-Roman" w:cs="Times-Roman"/>
                <w:bCs/>
                <w:sz w:val="24"/>
              </w:rPr>
            </w:pPr>
            <w:r>
              <w:rPr>
                <w:rFonts w:ascii="Times-Roman" w:hAnsi="Times-Roman" w:cs="Times-Roman"/>
                <w:bCs/>
                <w:sz w:val="24"/>
              </w:rPr>
              <w:t>职务</w:t>
            </w:r>
          </w:p>
        </w:tc>
        <w:tc>
          <w:tcPr>
            <w:tcW w:w="3324" w:type="dxa"/>
            <w:gridSpan w:val="3"/>
            <w:tcBorders>
              <w:top w:val="single" w:color="auto" w:sz="4" w:space="0"/>
              <w:left w:val="single" w:color="auto" w:sz="4" w:space="0"/>
              <w:bottom w:val="single" w:color="auto" w:sz="4" w:space="0"/>
              <w:right w:val="single" w:color="auto" w:sz="4" w:space="0"/>
            </w:tcBorders>
            <w:noWrap w:val="0"/>
            <w:vAlign w:val="center"/>
          </w:tcPr>
          <w:p w14:paraId="2BE79506">
            <w:pPr>
              <w:spacing w:line="480" w:lineRule="exact"/>
              <w:rPr>
                <w:rFonts w:ascii="Times-Roman" w:hAnsi="Times-Roman" w:cs="Times-Roman"/>
                <w:bCs/>
                <w:sz w:val="24"/>
              </w:rPr>
            </w:pPr>
          </w:p>
        </w:tc>
      </w:tr>
      <w:tr w14:paraId="13F36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14:paraId="623BFF66">
            <w:pPr>
              <w:snapToGrid w:val="0"/>
              <w:jc w:val="center"/>
              <w:rPr>
                <w:rFonts w:ascii="Times-Roman" w:hAnsi="Times-Roman" w:cs="Times-Roman"/>
                <w:bCs/>
                <w:sz w:val="24"/>
              </w:rPr>
            </w:pPr>
            <w:r>
              <w:rPr>
                <w:rFonts w:ascii="Times-Roman" w:hAnsi="Times-Roman" w:cs="Times-Roman"/>
                <w:bCs/>
                <w:sz w:val="24"/>
              </w:rPr>
              <w:t>办公电话</w:t>
            </w:r>
          </w:p>
        </w:tc>
        <w:tc>
          <w:tcPr>
            <w:tcW w:w="2690" w:type="dxa"/>
            <w:gridSpan w:val="5"/>
            <w:tcBorders>
              <w:top w:val="single" w:color="auto" w:sz="4" w:space="0"/>
              <w:left w:val="single" w:color="auto" w:sz="4" w:space="0"/>
              <w:bottom w:val="single" w:color="auto" w:sz="4" w:space="0"/>
              <w:right w:val="single" w:color="auto" w:sz="4" w:space="0"/>
            </w:tcBorders>
            <w:noWrap w:val="0"/>
            <w:vAlign w:val="center"/>
          </w:tcPr>
          <w:p w14:paraId="4EF18F7A">
            <w:pPr>
              <w:snapToGrid w:val="0"/>
              <w:rPr>
                <w:rFonts w:ascii="Times-Roman" w:hAnsi="Times-Roman" w:cs="Times-Roman"/>
                <w:bCs/>
                <w:sz w:val="24"/>
              </w:rPr>
            </w:pPr>
          </w:p>
        </w:tc>
        <w:tc>
          <w:tcPr>
            <w:tcW w:w="1417" w:type="dxa"/>
            <w:gridSpan w:val="3"/>
            <w:tcBorders>
              <w:top w:val="single" w:color="auto" w:sz="4" w:space="0"/>
              <w:left w:val="single" w:color="auto" w:sz="4" w:space="0"/>
              <w:bottom w:val="single" w:color="auto" w:sz="4" w:space="0"/>
              <w:right w:val="single" w:color="auto" w:sz="4" w:space="0"/>
            </w:tcBorders>
            <w:noWrap w:val="0"/>
            <w:vAlign w:val="center"/>
          </w:tcPr>
          <w:p w14:paraId="5D194203">
            <w:pPr>
              <w:jc w:val="center"/>
              <w:rPr>
                <w:rFonts w:ascii="Times-Roman" w:hAnsi="Times-Roman" w:cs="Times-Roman"/>
                <w:bCs/>
                <w:sz w:val="24"/>
              </w:rPr>
            </w:pPr>
            <w:r>
              <w:rPr>
                <w:rFonts w:ascii="Times-Roman" w:hAnsi="Times-Roman" w:cs="Times-Roman"/>
                <w:bCs/>
                <w:sz w:val="24"/>
              </w:rPr>
              <w:t>手机</w:t>
            </w:r>
          </w:p>
        </w:tc>
        <w:tc>
          <w:tcPr>
            <w:tcW w:w="3324" w:type="dxa"/>
            <w:gridSpan w:val="3"/>
            <w:tcBorders>
              <w:top w:val="single" w:color="auto" w:sz="4" w:space="0"/>
              <w:left w:val="single" w:color="auto" w:sz="4" w:space="0"/>
              <w:bottom w:val="single" w:color="auto" w:sz="4" w:space="0"/>
              <w:right w:val="single" w:color="auto" w:sz="4" w:space="0"/>
            </w:tcBorders>
            <w:noWrap w:val="0"/>
            <w:vAlign w:val="center"/>
          </w:tcPr>
          <w:p w14:paraId="58D5B0C4">
            <w:pPr>
              <w:spacing w:line="480" w:lineRule="exact"/>
              <w:rPr>
                <w:rFonts w:ascii="Times-Roman" w:hAnsi="Times-Roman" w:cs="Times-Roman"/>
                <w:bCs/>
                <w:sz w:val="24"/>
              </w:rPr>
            </w:pPr>
          </w:p>
        </w:tc>
      </w:tr>
      <w:tr w14:paraId="74D20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14:paraId="154E91AB">
            <w:pPr>
              <w:snapToGrid w:val="0"/>
              <w:jc w:val="center"/>
              <w:rPr>
                <w:rFonts w:ascii="Times-Roman" w:hAnsi="Times-Roman" w:cs="Times-Roman"/>
                <w:bCs/>
                <w:sz w:val="24"/>
              </w:rPr>
            </w:pPr>
            <w:r>
              <w:rPr>
                <w:rFonts w:ascii="Times-Roman" w:hAnsi="Times-Roman" w:cs="Times-Roman"/>
                <w:bCs/>
                <w:sz w:val="24"/>
              </w:rPr>
              <w:t>电子信箱</w:t>
            </w:r>
          </w:p>
        </w:tc>
        <w:tc>
          <w:tcPr>
            <w:tcW w:w="7431" w:type="dxa"/>
            <w:gridSpan w:val="11"/>
            <w:tcBorders>
              <w:top w:val="single" w:color="auto" w:sz="4" w:space="0"/>
              <w:left w:val="single" w:color="auto" w:sz="4" w:space="0"/>
              <w:bottom w:val="single" w:color="auto" w:sz="4" w:space="0"/>
              <w:right w:val="single" w:color="auto" w:sz="4" w:space="0"/>
            </w:tcBorders>
            <w:noWrap w:val="0"/>
            <w:vAlign w:val="center"/>
          </w:tcPr>
          <w:p w14:paraId="7BC59904">
            <w:pPr>
              <w:snapToGrid w:val="0"/>
              <w:rPr>
                <w:rFonts w:ascii="Times-Roman" w:hAnsi="Times-Roman" w:cs="Times-Roman"/>
                <w:bCs/>
                <w:sz w:val="24"/>
              </w:rPr>
            </w:pPr>
          </w:p>
        </w:tc>
      </w:tr>
      <w:tr w14:paraId="1BC6E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5"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14:paraId="4081437A">
            <w:pPr>
              <w:snapToGrid w:val="0"/>
              <w:jc w:val="center"/>
              <w:rPr>
                <w:rFonts w:hint="eastAsia" w:ascii="宋体" w:hAnsi="宋体"/>
                <w:bCs/>
                <w:sz w:val="24"/>
              </w:rPr>
            </w:pPr>
            <w:r>
              <w:rPr>
                <w:rFonts w:hint="eastAsia" w:ascii="宋体" w:hAnsi="宋体"/>
                <w:bCs/>
                <w:sz w:val="24"/>
              </w:rPr>
              <w:t>其他共同承办或协办</w:t>
            </w:r>
            <w:r>
              <w:rPr>
                <w:rFonts w:ascii="宋体" w:hAnsi="宋体"/>
                <w:bCs/>
                <w:sz w:val="24"/>
              </w:rPr>
              <w:t>单位</w:t>
            </w:r>
          </w:p>
          <w:p w14:paraId="2DADD4EF">
            <w:pPr>
              <w:snapToGrid w:val="0"/>
              <w:jc w:val="center"/>
              <w:rPr>
                <w:rFonts w:ascii="Times-Roman" w:hAnsi="Times-Roman" w:cs="Times-Roman"/>
                <w:bCs/>
                <w:sz w:val="24"/>
              </w:rPr>
            </w:pPr>
            <w:r>
              <w:rPr>
                <w:rFonts w:ascii="Times-Roman" w:hAnsi="Times-Roman" w:cs="Times-Roman"/>
                <w:bCs/>
                <w:sz w:val="24"/>
              </w:rPr>
              <w:t>（选填）</w:t>
            </w:r>
          </w:p>
        </w:tc>
        <w:tc>
          <w:tcPr>
            <w:tcW w:w="7431" w:type="dxa"/>
            <w:gridSpan w:val="11"/>
            <w:tcBorders>
              <w:top w:val="single" w:color="auto" w:sz="4" w:space="0"/>
              <w:left w:val="single" w:color="auto" w:sz="4" w:space="0"/>
              <w:bottom w:val="single" w:color="auto" w:sz="4" w:space="0"/>
              <w:right w:val="single" w:color="auto" w:sz="4" w:space="0"/>
            </w:tcBorders>
            <w:noWrap w:val="0"/>
            <w:vAlign w:val="center"/>
          </w:tcPr>
          <w:p w14:paraId="02DAF1E2">
            <w:pPr>
              <w:snapToGrid w:val="0"/>
              <w:rPr>
                <w:rFonts w:ascii="Times-Roman" w:hAnsi="Times-Roman" w:cs="Times-Roman"/>
                <w:bCs/>
                <w:sz w:val="24"/>
              </w:rPr>
            </w:pPr>
          </w:p>
        </w:tc>
      </w:tr>
      <w:tr w14:paraId="43499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14:paraId="0D76B43D">
            <w:pPr>
              <w:snapToGrid w:val="0"/>
              <w:jc w:val="left"/>
              <w:rPr>
                <w:rFonts w:ascii="Times-Roman" w:hAnsi="Times-Roman" w:eastAsia="黑体" w:cs="Times-Roman"/>
                <w:bCs/>
                <w:sz w:val="32"/>
                <w:szCs w:val="32"/>
              </w:rPr>
            </w:pPr>
            <w:r>
              <w:rPr>
                <w:rFonts w:ascii="Times-Roman" w:hAnsi="Times-Roman" w:eastAsia="黑体" w:cs="Times-Roman"/>
                <w:bCs/>
                <w:sz w:val="32"/>
                <w:szCs w:val="32"/>
              </w:rPr>
              <w:t>二、项目主要参加人员</w:t>
            </w:r>
          </w:p>
        </w:tc>
      </w:tr>
      <w:tr w14:paraId="34BBB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exac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14:paraId="4147483C">
            <w:pPr>
              <w:snapToGrid w:val="0"/>
              <w:jc w:val="center"/>
              <w:rPr>
                <w:rFonts w:ascii="Times-Roman" w:hAnsi="Times-Roman" w:cs="Times-Roman"/>
                <w:bCs/>
                <w:sz w:val="24"/>
              </w:rPr>
            </w:pPr>
            <w:r>
              <w:rPr>
                <w:rFonts w:ascii="Times-Roman" w:hAnsi="Times-Roman" w:cs="Times-Roman"/>
                <w:bCs/>
                <w:sz w:val="24"/>
              </w:rPr>
              <w:t>序号</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14:paraId="04598855">
            <w:pPr>
              <w:snapToGrid w:val="0"/>
              <w:jc w:val="center"/>
              <w:rPr>
                <w:rFonts w:ascii="Times-Roman" w:hAnsi="Times-Roman" w:cs="Times-Roman"/>
                <w:bCs/>
                <w:sz w:val="24"/>
              </w:rPr>
            </w:pPr>
            <w:r>
              <w:rPr>
                <w:rFonts w:ascii="Times-Roman" w:hAnsi="Times-Roman" w:cs="Times-Roman"/>
                <w:bCs/>
                <w:sz w:val="24"/>
              </w:rPr>
              <w:t>姓名</w:t>
            </w: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14:paraId="6F60C10C">
            <w:pPr>
              <w:snapToGrid w:val="0"/>
              <w:jc w:val="center"/>
              <w:rPr>
                <w:rFonts w:ascii="Times-Roman" w:hAnsi="Times-Roman" w:cs="Times-Roman"/>
                <w:bCs/>
                <w:sz w:val="24"/>
              </w:rPr>
            </w:pPr>
            <w:r>
              <w:rPr>
                <w:rFonts w:ascii="Times-Roman" w:hAnsi="Times-Roman" w:cs="Times-Roman"/>
                <w:bCs/>
                <w:sz w:val="24"/>
              </w:rPr>
              <w:t>年龄</w:t>
            </w: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14:paraId="5F1523FE">
            <w:pPr>
              <w:snapToGrid w:val="0"/>
              <w:jc w:val="center"/>
              <w:rPr>
                <w:rFonts w:ascii="Times-Roman" w:hAnsi="Times-Roman" w:cs="Times-Roman"/>
                <w:bCs/>
                <w:sz w:val="24"/>
              </w:rPr>
            </w:pPr>
            <w:r>
              <w:rPr>
                <w:rFonts w:ascii="Times-Roman" w:hAnsi="Times-Roman" w:cs="Times-Roman"/>
                <w:bCs/>
                <w:sz w:val="24"/>
              </w:rPr>
              <w:t>职务/职称</w:t>
            </w: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14:paraId="415DCD1A">
            <w:pPr>
              <w:snapToGrid w:val="0"/>
              <w:jc w:val="center"/>
              <w:rPr>
                <w:rFonts w:ascii="Times-Roman" w:hAnsi="Times-Roman" w:cs="Times-Roman"/>
                <w:bCs/>
                <w:sz w:val="24"/>
              </w:rPr>
            </w:pPr>
            <w:r>
              <w:rPr>
                <w:rFonts w:ascii="Times-Roman" w:hAnsi="Times-Roman" w:cs="Times-Roman"/>
                <w:bCs/>
                <w:sz w:val="24"/>
              </w:rPr>
              <w:t>工作单位</w:t>
            </w: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14:paraId="1F93DD0B">
            <w:pPr>
              <w:spacing w:line="320" w:lineRule="exact"/>
              <w:jc w:val="center"/>
              <w:rPr>
                <w:rFonts w:ascii="Times-Roman" w:hAnsi="Times-Roman" w:cs="Times-Roman"/>
                <w:b/>
                <w:color w:val="000000"/>
                <w:szCs w:val="21"/>
              </w:rPr>
            </w:pPr>
            <w:r>
              <w:rPr>
                <w:rFonts w:ascii="Times-Roman" w:hAnsi="Times-Roman" w:cs="Times-Roman"/>
                <w:bCs/>
                <w:sz w:val="24"/>
              </w:rPr>
              <w:t>在本项目中承担的主要工作</w:t>
            </w:r>
          </w:p>
        </w:tc>
        <w:tc>
          <w:tcPr>
            <w:tcW w:w="1658" w:type="dxa"/>
            <w:tcBorders>
              <w:top w:val="single" w:color="auto" w:sz="4" w:space="0"/>
              <w:left w:val="single" w:color="auto" w:sz="4" w:space="0"/>
              <w:bottom w:val="single" w:color="auto" w:sz="4" w:space="0"/>
              <w:right w:val="single" w:color="auto" w:sz="4" w:space="0"/>
            </w:tcBorders>
            <w:noWrap w:val="0"/>
            <w:vAlign w:val="center"/>
          </w:tcPr>
          <w:p w14:paraId="1ED798C5">
            <w:pPr>
              <w:spacing w:line="320" w:lineRule="exact"/>
              <w:jc w:val="center"/>
              <w:rPr>
                <w:rFonts w:ascii="Times-Roman" w:hAnsi="Times-Roman" w:cs="Times-Roman"/>
                <w:b/>
                <w:color w:val="000000"/>
                <w:szCs w:val="21"/>
              </w:rPr>
            </w:pPr>
            <w:r>
              <w:rPr>
                <w:rFonts w:ascii="Times-Roman" w:hAnsi="Times-Roman" w:cs="Times-Roman"/>
                <w:bCs/>
                <w:sz w:val="24"/>
              </w:rPr>
              <w:t>联系方式</w:t>
            </w:r>
          </w:p>
        </w:tc>
      </w:tr>
      <w:tr w14:paraId="5C99D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14:paraId="02966152">
            <w:pPr>
              <w:spacing w:line="320" w:lineRule="exact"/>
              <w:jc w:val="center"/>
              <w:rPr>
                <w:rFonts w:ascii="Times-Roman" w:hAnsi="Times-Roman" w:cs="Times-Roman"/>
                <w:color w:val="000000"/>
                <w:sz w:val="24"/>
              </w:rPr>
            </w:pPr>
            <w:r>
              <w:rPr>
                <w:rFonts w:ascii="Times-Roman" w:hAnsi="Times-Roman" w:cs="Times-Roman"/>
                <w:color w:val="000000"/>
                <w:sz w:val="24"/>
              </w:rPr>
              <w:t>1</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14:paraId="04BE5785">
            <w:pPr>
              <w:jc w:val="center"/>
              <w:rPr>
                <w:rFonts w:ascii="Times-Roman" w:hAnsi="Times-Roman" w:eastAsia="楷体_GB2312" w:cs="Times-Roman"/>
                <w:color w:val="000000"/>
                <w:sz w:val="24"/>
                <w:szCs w:val="30"/>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14:paraId="42CA7459">
            <w:pPr>
              <w:jc w:val="center"/>
              <w:rPr>
                <w:rFonts w:ascii="Times-Roman" w:hAnsi="Times-Roman" w:eastAsia="楷体_GB2312" w:cs="Times-Roman"/>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14:paraId="609B877F">
            <w:pPr>
              <w:jc w:val="center"/>
              <w:rPr>
                <w:rFonts w:ascii="Times-Roman" w:hAnsi="Times-Roman" w:cs="Times-Roman"/>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14:paraId="608AF51B">
            <w:pPr>
              <w:jc w:val="center"/>
              <w:rPr>
                <w:rFonts w:ascii="Times-Roman" w:hAnsi="Times-Roman" w:cs="Times-Roman"/>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14:paraId="662A68B1">
            <w:pPr>
              <w:jc w:val="center"/>
              <w:rPr>
                <w:rFonts w:ascii="Times-Roman" w:hAnsi="Times-Roman" w:cs="Times-Roman"/>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14:paraId="76B609F2">
            <w:pPr>
              <w:jc w:val="center"/>
              <w:rPr>
                <w:rFonts w:ascii="Times-Roman" w:hAnsi="Times-Roman" w:cs="Times-Roman"/>
                <w:color w:val="000000"/>
                <w:sz w:val="30"/>
                <w:szCs w:val="30"/>
              </w:rPr>
            </w:pPr>
          </w:p>
        </w:tc>
      </w:tr>
      <w:tr w14:paraId="449B3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14:paraId="22325255">
            <w:pPr>
              <w:spacing w:line="320" w:lineRule="exact"/>
              <w:jc w:val="center"/>
              <w:rPr>
                <w:rFonts w:ascii="Times-Roman" w:hAnsi="Times-Roman" w:cs="Times-Roman"/>
                <w:color w:val="000000"/>
                <w:sz w:val="24"/>
              </w:rPr>
            </w:pPr>
            <w:r>
              <w:rPr>
                <w:rFonts w:ascii="Times-Roman" w:hAnsi="Times-Roman" w:cs="Times-Roman"/>
                <w:color w:val="000000"/>
                <w:sz w:val="24"/>
              </w:rPr>
              <w:t>2</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14:paraId="48215828">
            <w:pPr>
              <w:jc w:val="center"/>
              <w:rPr>
                <w:rFonts w:ascii="Times-Roman" w:hAnsi="Times-Roman" w:eastAsia="楷体_GB2312" w:cs="Times-Roman"/>
                <w:color w:val="000000"/>
                <w:sz w:val="24"/>
                <w:szCs w:val="30"/>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14:paraId="3D5D993A">
            <w:pPr>
              <w:jc w:val="center"/>
              <w:rPr>
                <w:rFonts w:ascii="Times-Roman" w:hAnsi="Times-Roman" w:eastAsia="楷体_GB2312" w:cs="Times-Roman"/>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14:paraId="12A4F548">
            <w:pPr>
              <w:jc w:val="center"/>
              <w:rPr>
                <w:rFonts w:ascii="Times-Roman" w:hAnsi="Times-Roman" w:eastAsia="楷体_GB2312" w:cs="Times-Roman"/>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14:paraId="43E726BA">
            <w:pPr>
              <w:jc w:val="center"/>
              <w:rPr>
                <w:rFonts w:ascii="Times-Roman" w:hAnsi="Times-Roman" w:eastAsia="楷体_GB2312" w:cs="Times-Roman"/>
                <w:color w:val="000000"/>
                <w:sz w:val="24"/>
                <w:szCs w:val="30"/>
              </w:rPr>
            </w:pP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14:paraId="676091FD">
            <w:pPr>
              <w:jc w:val="center"/>
              <w:rPr>
                <w:rFonts w:ascii="Times-Roman" w:hAnsi="Times-Roman" w:cs="Times-Roman"/>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14:paraId="0FCB72C1">
            <w:pPr>
              <w:jc w:val="center"/>
              <w:rPr>
                <w:rFonts w:ascii="Times-Roman" w:hAnsi="Times-Roman" w:cs="Times-Roman"/>
                <w:color w:val="000000"/>
                <w:sz w:val="30"/>
                <w:szCs w:val="30"/>
              </w:rPr>
            </w:pPr>
          </w:p>
        </w:tc>
      </w:tr>
      <w:tr w14:paraId="29C51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14:paraId="6C016A5A">
            <w:pPr>
              <w:spacing w:line="320" w:lineRule="exact"/>
              <w:jc w:val="center"/>
              <w:rPr>
                <w:rFonts w:ascii="Times-Roman" w:hAnsi="Times-Roman" w:cs="Times-Roman"/>
                <w:color w:val="000000"/>
                <w:sz w:val="24"/>
              </w:rPr>
            </w:pPr>
            <w:r>
              <w:rPr>
                <w:rFonts w:ascii="Times-Roman" w:hAnsi="Times-Roman" w:cs="Times-Roman"/>
                <w:color w:val="000000"/>
                <w:sz w:val="24"/>
              </w:rPr>
              <w:t>3</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14:paraId="5AA57520">
            <w:pPr>
              <w:jc w:val="center"/>
              <w:rPr>
                <w:rFonts w:ascii="Times-Roman" w:hAnsi="Times-Roman" w:cs="Times-Roman"/>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14:paraId="6427C74E">
            <w:pPr>
              <w:jc w:val="center"/>
              <w:rPr>
                <w:rFonts w:ascii="Times-Roman" w:hAnsi="Times-Roman" w:eastAsia="楷体_GB2312" w:cs="Times-Roman"/>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14:paraId="79ADFD29">
            <w:pPr>
              <w:jc w:val="center"/>
              <w:rPr>
                <w:rFonts w:ascii="Times-Roman" w:hAnsi="Times-Roman" w:eastAsia="楷体_GB2312" w:cs="Times-Roman"/>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14:paraId="0FADB97A">
            <w:pPr>
              <w:jc w:val="center"/>
              <w:rPr>
                <w:rFonts w:ascii="Times-Roman" w:hAnsi="Times-Roman" w:cs="Times-Roman"/>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14:paraId="7A514C33">
            <w:pPr>
              <w:jc w:val="center"/>
              <w:rPr>
                <w:rFonts w:ascii="Times-Roman" w:hAnsi="Times-Roman" w:cs="Times-Roman"/>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14:paraId="78C4CD59">
            <w:pPr>
              <w:jc w:val="center"/>
              <w:rPr>
                <w:rFonts w:ascii="Times-Roman" w:hAnsi="Times-Roman" w:cs="Times-Roman"/>
                <w:color w:val="000000"/>
                <w:sz w:val="30"/>
                <w:szCs w:val="30"/>
              </w:rPr>
            </w:pPr>
          </w:p>
        </w:tc>
      </w:tr>
      <w:tr w14:paraId="5C7E7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14:paraId="57053FF3">
            <w:pPr>
              <w:spacing w:line="320" w:lineRule="exact"/>
              <w:jc w:val="center"/>
              <w:rPr>
                <w:rFonts w:ascii="Times-Roman" w:hAnsi="Times-Roman" w:cs="Times-Roman"/>
                <w:color w:val="000000"/>
                <w:sz w:val="24"/>
              </w:rPr>
            </w:pPr>
            <w:r>
              <w:rPr>
                <w:rFonts w:ascii="Times-Roman" w:hAnsi="Times-Roman" w:cs="Times-Roman"/>
                <w:color w:val="000000"/>
                <w:sz w:val="24"/>
              </w:rPr>
              <w:t>4</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14:paraId="7D924815">
            <w:pPr>
              <w:jc w:val="center"/>
              <w:rPr>
                <w:rFonts w:ascii="Times-Roman" w:hAnsi="Times-Roman" w:cs="Times-Roman"/>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14:paraId="5B8F424B">
            <w:pPr>
              <w:jc w:val="center"/>
              <w:rPr>
                <w:rFonts w:ascii="Times-Roman" w:hAnsi="Times-Roman" w:eastAsia="楷体_GB2312" w:cs="Times-Roman"/>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14:paraId="6ADA3E35">
            <w:pPr>
              <w:jc w:val="center"/>
              <w:rPr>
                <w:rFonts w:ascii="Times-Roman" w:hAnsi="Times-Roman" w:cs="Times-Roman"/>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14:paraId="499B9D78">
            <w:pPr>
              <w:jc w:val="center"/>
              <w:rPr>
                <w:rFonts w:ascii="Times-Roman" w:hAnsi="Times-Roman" w:cs="Times-Roman"/>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14:paraId="799340EA">
            <w:pPr>
              <w:jc w:val="center"/>
              <w:rPr>
                <w:rFonts w:ascii="Times-Roman" w:hAnsi="Times-Roman" w:eastAsia="楷体_GB2312" w:cs="Times-Roman"/>
                <w:color w:val="000000"/>
                <w:sz w:val="24"/>
                <w:szCs w:val="30"/>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14:paraId="5EDD8CA5">
            <w:pPr>
              <w:jc w:val="center"/>
              <w:rPr>
                <w:rFonts w:ascii="Times-Roman" w:hAnsi="Times-Roman" w:cs="Times-Roman"/>
                <w:color w:val="000000"/>
                <w:sz w:val="30"/>
                <w:szCs w:val="30"/>
              </w:rPr>
            </w:pPr>
          </w:p>
        </w:tc>
      </w:tr>
      <w:tr w14:paraId="79210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14:paraId="05A14E87">
            <w:pPr>
              <w:spacing w:line="320" w:lineRule="exact"/>
              <w:jc w:val="center"/>
              <w:rPr>
                <w:rFonts w:ascii="Times-Roman" w:hAnsi="Times-Roman" w:cs="Times-Roman"/>
                <w:color w:val="000000"/>
                <w:sz w:val="24"/>
              </w:rPr>
            </w:pPr>
            <w:r>
              <w:rPr>
                <w:rFonts w:ascii="Times-Roman" w:hAnsi="Times-Roman" w:cs="Times-Roman"/>
                <w:color w:val="000000"/>
                <w:sz w:val="24"/>
              </w:rPr>
              <w:t>5</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14:paraId="7223D417">
            <w:pPr>
              <w:jc w:val="center"/>
              <w:rPr>
                <w:rFonts w:ascii="Times-Roman" w:hAnsi="Times-Roman" w:cs="Times-Roman"/>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14:paraId="6490EC14">
            <w:pPr>
              <w:jc w:val="center"/>
              <w:rPr>
                <w:rFonts w:ascii="Times-Roman" w:hAnsi="Times-Roman" w:eastAsia="楷体_GB2312" w:cs="Times-Roman"/>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14:paraId="56249C58">
            <w:pPr>
              <w:jc w:val="center"/>
              <w:rPr>
                <w:rFonts w:ascii="Times-Roman" w:hAnsi="Times-Roman" w:eastAsia="楷体_GB2312" w:cs="Times-Roman"/>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14:paraId="2024AE6A">
            <w:pPr>
              <w:jc w:val="center"/>
              <w:rPr>
                <w:rFonts w:ascii="Times-Roman" w:hAnsi="Times-Roman" w:eastAsia="楷体_GB2312" w:cs="Times-Roman"/>
                <w:color w:val="000000"/>
                <w:sz w:val="24"/>
                <w:szCs w:val="30"/>
              </w:rPr>
            </w:pP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14:paraId="0223931E">
            <w:pPr>
              <w:jc w:val="center"/>
              <w:rPr>
                <w:rFonts w:ascii="Times-Roman" w:hAnsi="Times-Roman" w:eastAsia="楷体_GB2312" w:cs="Times-Roman"/>
                <w:color w:val="000000"/>
                <w:sz w:val="24"/>
                <w:szCs w:val="30"/>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14:paraId="2238D882">
            <w:pPr>
              <w:jc w:val="center"/>
              <w:rPr>
                <w:rFonts w:ascii="Times-Roman" w:hAnsi="Times-Roman" w:cs="Times-Roman"/>
                <w:color w:val="000000"/>
                <w:sz w:val="30"/>
                <w:szCs w:val="30"/>
              </w:rPr>
            </w:pPr>
          </w:p>
        </w:tc>
      </w:tr>
      <w:tr w14:paraId="6D238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14:paraId="6F332A6A">
            <w:pPr>
              <w:spacing w:line="320" w:lineRule="exact"/>
              <w:jc w:val="center"/>
              <w:rPr>
                <w:rFonts w:ascii="Times-Roman" w:hAnsi="Times-Roman" w:cs="Times-Roman"/>
                <w:color w:val="000000"/>
                <w:sz w:val="24"/>
              </w:rPr>
            </w:pPr>
            <w:r>
              <w:rPr>
                <w:rFonts w:ascii="Times-Roman" w:hAnsi="Times-Roman" w:cs="Times-Roman"/>
                <w:szCs w:val="21"/>
              </w:rPr>
              <w:t>…</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14:paraId="498E1BDD">
            <w:pPr>
              <w:jc w:val="center"/>
              <w:rPr>
                <w:rFonts w:ascii="Times-Roman" w:hAnsi="Times-Roman" w:cs="Times-Roman"/>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14:paraId="61509A32">
            <w:pPr>
              <w:jc w:val="center"/>
              <w:rPr>
                <w:rFonts w:ascii="Times-Roman" w:hAnsi="Times-Roman" w:eastAsia="楷体_GB2312" w:cs="Times-Roman"/>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14:paraId="6501A46F">
            <w:pPr>
              <w:jc w:val="center"/>
              <w:rPr>
                <w:rFonts w:ascii="Times-Roman" w:hAnsi="Times-Roman" w:eastAsia="楷体_GB2312" w:cs="Times-Roman"/>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14:paraId="7497A52C">
            <w:pPr>
              <w:jc w:val="center"/>
              <w:rPr>
                <w:rFonts w:ascii="Times-Roman" w:hAnsi="Times-Roman" w:eastAsia="楷体_GB2312" w:cs="Times-Roman"/>
                <w:color w:val="000000"/>
                <w:sz w:val="24"/>
                <w:szCs w:val="30"/>
              </w:rPr>
            </w:pP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14:paraId="15B2E8FD">
            <w:pPr>
              <w:jc w:val="center"/>
              <w:rPr>
                <w:rFonts w:ascii="Times-Roman" w:hAnsi="Times-Roman" w:eastAsia="楷体_GB2312" w:cs="Times-Roman"/>
                <w:color w:val="000000"/>
                <w:sz w:val="24"/>
                <w:szCs w:val="30"/>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14:paraId="1B1D8C1F">
            <w:pPr>
              <w:jc w:val="center"/>
              <w:rPr>
                <w:rFonts w:ascii="Times-Roman" w:hAnsi="Times-Roman" w:cs="Times-Roman"/>
                <w:color w:val="000000"/>
                <w:sz w:val="30"/>
                <w:szCs w:val="30"/>
              </w:rPr>
            </w:pPr>
          </w:p>
        </w:tc>
      </w:tr>
      <w:tr w14:paraId="4C3DF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14:paraId="7408AF0A">
            <w:pPr>
              <w:spacing w:line="480" w:lineRule="exact"/>
              <w:rPr>
                <w:rFonts w:ascii="Times-Roman" w:hAnsi="Times-Roman" w:eastAsia="楷体_GB2312" w:cs="Times-Roman"/>
                <w:color w:val="000000"/>
                <w:w w:val="96"/>
                <w:sz w:val="28"/>
                <w:szCs w:val="28"/>
              </w:rPr>
            </w:pPr>
            <w:r>
              <w:rPr>
                <w:rFonts w:ascii="Times-Roman" w:hAnsi="Times-Roman" w:eastAsia="黑体" w:cs="Times-Roman"/>
                <w:bCs/>
                <w:sz w:val="32"/>
                <w:szCs w:val="32"/>
              </w:rPr>
              <w:t>三、项目总目标和主要内容</w:t>
            </w:r>
          </w:p>
        </w:tc>
      </w:tr>
      <w:tr w14:paraId="500D7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3"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top"/>
          </w:tcPr>
          <w:p w14:paraId="2FCA6B3C">
            <w:pPr>
              <w:ind w:firstLine="210" w:firstLineChars="100"/>
              <w:rPr>
                <w:rFonts w:eastAsia="黑体"/>
                <w:bCs/>
              </w:rPr>
            </w:pPr>
            <w:r>
              <w:rPr>
                <w:rFonts w:eastAsia="黑体"/>
                <w:bCs/>
              </w:rPr>
              <w:t>（一）总目标</w:t>
            </w:r>
          </w:p>
          <w:p w14:paraId="4A39A3B3">
            <w:pPr>
              <w:snapToGrid w:val="0"/>
              <w:spacing w:line="320" w:lineRule="atLeast"/>
              <w:rPr>
                <w:rFonts w:eastAsia="黑体"/>
                <w:bCs/>
              </w:rPr>
            </w:pPr>
          </w:p>
          <w:p w14:paraId="4AE0DE92">
            <w:pPr>
              <w:snapToGrid w:val="0"/>
              <w:spacing w:line="320" w:lineRule="atLeast"/>
              <w:rPr>
                <w:rFonts w:eastAsia="黑体"/>
                <w:bCs/>
              </w:rPr>
            </w:pPr>
          </w:p>
          <w:p w14:paraId="18DF193E">
            <w:pPr>
              <w:snapToGrid w:val="0"/>
              <w:spacing w:line="320" w:lineRule="atLeast"/>
              <w:rPr>
                <w:rFonts w:eastAsia="黑体"/>
                <w:bCs/>
              </w:rPr>
            </w:pPr>
          </w:p>
          <w:p w14:paraId="051DEC31">
            <w:pPr>
              <w:ind w:firstLine="210" w:firstLineChars="100"/>
              <w:rPr>
                <w:rFonts w:ascii="Times-Roman" w:hAnsi="Times-Roman" w:eastAsia="黑体" w:cs="Times-Roman"/>
                <w:bCs/>
              </w:rPr>
            </w:pPr>
            <w:r>
              <w:rPr>
                <w:rFonts w:eastAsia="黑体"/>
                <w:bCs/>
              </w:rPr>
              <w:t>（</w:t>
            </w:r>
            <w:r>
              <w:rPr>
                <w:rFonts w:hint="eastAsia" w:eastAsia="黑体"/>
                <w:bCs/>
              </w:rPr>
              <w:t>二</w:t>
            </w:r>
            <w:r>
              <w:rPr>
                <w:rFonts w:eastAsia="黑体"/>
                <w:bCs/>
              </w:rPr>
              <w:t>）主要内容</w:t>
            </w:r>
          </w:p>
        </w:tc>
      </w:tr>
      <w:tr w14:paraId="1CDD9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14:paraId="6DC77E7A">
            <w:pPr>
              <w:spacing w:line="480" w:lineRule="exact"/>
              <w:rPr>
                <w:rFonts w:ascii="Times-Roman" w:hAnsi="Times-Roman" w:eastAsia="楷体_GB2312" w:cs="Times-Roman"/>
                <w:color w:val="000000"/>
                <w:w w:val="96"/>
                <w:sz w:val="28"/>
                <w:szCs w:val="28"/>
              </w:rPr>
            </w:pPr>
            <w:r>
              <w:rPr>
                <w:rFonts w:ascii="Times-Roman" w:hAnsi="Times-Roman" w:eastAsia="黑体" w:cs="Times-Roman"/>
                <w:bCs/>
                <w:sz w:val="32"/>
                <w:szCs w:val="32"/>
              </w:rPr>
              <w:t>四、主要工作任务和考核指标</w:t>
            </w:r>
          </w:p>
        </w:tc>
      </w:tr>
      <w:tr w14:paraId="3B840A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0"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top"/>
          </w:tcPr>
          <w:p w14:paraId="1B7B6ACE">
            <w:pPr>
              <w:ind w:firstLine="210" w:firstLineChars="100"/>
              <w:rPr>
                <w:rFonts w:ascii="Times-Roman" w:hAnsi="Times-Roman" w:eastAsia="黑体" w:cs="Times-Roman"/>
                <w:bCs/>
              </w:rPr>
            </w:pPr>
            <w:r>
              <w:rPr>
                <w:rFonts w:ascii="Times-Roman" w:hAnsi="Times-Roman" w:eastAsia="黑体" w:cs="Times-Roman"/>
                <w:bCs/>
              </w:rPr>
              <w:t>（一）主要工作任务</w:t>
            </w:r>
          </w:p>
          <w:p w14:paraId="0D8714D1">
            <w:pPr>
              <w:rPr>
                <w:rFonts w:ascii="Times-Roman" w:hAnsi="Times-Roman" w:eastAsia="黑体" w:cs="Times-Roman"/>
                <w:bCs/>
              </w:rPr>
            </w:pPr>
          </w:p>
          <w:p w14:paraId="54AB922D">
            <w:pPr>
              <w:rPr>
                <w:rFonts w:ascii="Times-Roman" w:hAnsi="Times-Roman" w:eastAsia="黑体" w:cs="Times-Roman"/>
                <w:bCs/>
              </w:rPr>
            </w:pPr>
          </w:p>
          <w:p w14:paraId="1B917FA7">
            <w:pPr>
              <w:rPr>
                <w:rFonts w:ascii="Times-Roman" w:hAnsi="Times-Roman" w:eastAsia="黑体" w:cs="Times-Roman"/>
                <w:bCs/>
              </w:rPr>
            </w:pPr>
          </w:p>
          <w:p w14:paraId="4B6A65E8">
            <w:pPr>
              <w:rPr>
                <w:rFonts w:ascii="Times-Roman" w:hAnsi="Times-Roman" w:eastAsia="黑体" w:cs="Times-Roman"/>
                <w:bCs/>
              </w:rPr>
            </w:pPr>
          </w:p>
          <w:p w14:paraId="42286872">
            <w:pPr>
              <w:numPr>
                <w:ilvl w:val="0"/>
                <w:numId w:val="2"/>
              </w:numPr>
              <w:rPr>
                <w:rFonts w:ascii="Times-Roman" w:hAnsi="Times-Roman" w:eastAsia="黑体" w:cs="Times-Roman"/>
                <w:bCs/>
              </w:rPr>
            </w:pPr>
            <w:r>
              <w:rPr>
                <w:rFonts w:ascii="Times-Roman" w:hAnsi="Times-Roman" w:eastAsia="黑体" w:cs="Times-Roman"/>
                <w:bCs/>
              </w:rPr>
              <w:t>考核指标</w:t>
            </w:r>
          </w:p>
          <w:p w14:paraId="07331C3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317" w:leftChars="0"/>
              <w:textAlignment w:val="auto"/>
              <w:outlineLvl w:val="9"/>
              <w:rPr>
                <w:rFonts w:hint="default" w:ascii="Times-Roman" w:hAnsi="Times-Roman" w:eastAsia="宋体" w:cs="Times-Roman"/>
                <w:bCs/>
                <w:lang w:val="en-US" w:eastAsia="zh-CN"/>
              </w:rPr>
            </w:pPr>
            <w:r>
              <w:rPr>
                <w:rFonts w:hint="eastAsia" w:ascii="Times-Roman" w:hAnsi="Times-Roman" w:eastAsia="宋体" w:cs="Times-Roman"/>
                <w:bCs/>
                <w:lang w:val="en-US" w:eastAsia="zh-CN"/>
              </w:rPr>
              <w:t>提交决算表、信息报道</w:t>
            </w:r>
            <w:r>
              <w:rPr>
                <w:rFonts w:hint="default" w:ascii="Times-Roman" w:hAnsi="Times-Roman" w:eastAsia="宋体" w:cs="Times-Roman"/>
                <w:bCs/>
                <w:lang w:val="en-US" w:eastAsia="zh-CN"/>
              </w:rPr>
              <w:t>稿</w:t>
            </w:r>
            <w:r>
              <w:rPr>
                <w:rFonts w:hint="eastAsia" w:ascii="Times-Roman" w:hAnsi="Times-Roman" w:eastAsia="宋体" w:cs="Times-Roman"/>
                <w:bCs/>
                <w:lang w:val="en-US" w:eastAsia="zh-CN"/>
              </w:rPr>
              <w:t>、相关</w:t>
            </w:r>
            <w:r>
              <w:rPr>
                <w:rFonts w:hint="default" w:ascii="Times-Roman" w:hAnsi="Times-Roman" w:eastAsia="宋体" w:cs="Times-Roman"/>
                <w:bCs/>
                <w:lang w:val="en-US" w:eastAsia="zh-CN"/>
              </w:rPr>
              <w:t>总结材料</w:t>
            </w:r>
            <w:r>
              <w:rPr>
                <w:rFonts w:hint="eastAsia" w:ascii="Times-Roman" w:hAnsi="Times-Roman" w:eastAsia="宋体" w:cs="Times-Roman"/>
                <w:bCs/>
                <w:lang w:val="en-US" w:eastAsia="zh-CN"/>
              </w:rPr>
              <w:t>等</w:t>
            </w:r>
            <w:r>
              <w:rPr>
                <w:rFonts w:hint="default" w:ascii="Times-Roman" w:hAnsi="Times-Roman" w:eastAsia="宋体" w:cs="Times-Roman"/>
                <w:bCs/>
                <w:lang w:val="en-US" w:eastAsia="zh-CN"/>
              </w:rPr>
              <w:t>。</w:t>
            </w:r>
          </w:p>
          <w:p w14:paraId="6EA70BA5">
            <w:pPr>
              <w:spacing w:line="400" w:lineRule="atLeast"/>
              <w:rPr>
                <w:rFonts w:ascii="Times-Roman" w:hAnsi="Times-Roman" w:eastAsia="黑体" w:cs="Times-Roman"/>
                <w:bCs/>
              </w:rPr>
            </w:pPr>
          </w:p>
          <w:p w14:paraId="5D4B251C">
            <w:pPr>
              <w:spacing w:line="400" w:lineRule="atLeast"/>
              <w:rPr>
                <w:rFonts w:ascii="Times-Roman" w:hAnsi="Times-Roman" w:eastAsia="黑体" w:cs="Times-Roman"/>
                <w:bCs/>
              </w:rPr>
            </w:pPr>
          </w:p>
          <w:p w14:paraId="5892B1AB">
            <w:pPr>
              <w:spacing w:line="400" w:lineRule="atLeast"/>
              <w:rPr>
                <w:rFonts w:ascii="Times-Roman" w:hAnsi="Times-Roman" w:eastAsia="黑体" w:cs="Times-Roman"/>
                <w:bCs/>
              </w:rPr>
            </w:pPr>
          </w:p>
        </w:tc>
      </w:tr>
      <w:tr w14:paraId="24102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14:paraId="7136451D">
            <w:pPr>
              <w:spacing w:line="480" w:lineRule="exact"/>
              <w:rPr>
                <w:rFonts w:ascii="Times-Roman" w:hAnsi="Times-Roman" w:eastAsia="楷体_GB2312" w:cs="Times-Roman"/>
                <w:color w:val="000000"/>
                <w:w w:val="96"/>
                <w:sz w:val="28"/>
                <w:szCs w:val="28"/>
              </w:rPr>
            </w:pPr>
            <w:r>
              <w:rPr>
                <w:rFonts w:ascii="Times-Roman" w:hAnsi="Times-Roman" w:eastAsia="黑体" w:cs="Times-Roman"/>
                <w:bCs/>
                <w:sz w:val="32"/>
                <w:szCs w:val="32"/>
              </w:rPr>
              <w:t>五、计划进度</w:t>
            </w:r>
          </w:p>
        </w:tc>
      </w:tr>
      <w:tr w14:paraId="44A63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center"/>
          </w:tcPr>
          <w:p w14:paraId="31203726">
            <w:pPr>
              <w:pStyle w:val="2"/>
              <w:spacing w:line="380" w:lineRule="exact"/>
              <w:ind w:left="0" w:firstLine="0"/>
              <w:jc w:val="center"/>
              <w:rPr>
                <w:rFonts w:ascii="Times-Roman" w:hAnsi="Times-Roman" w:eastAsia="宋体" w:cs="Times-Roman"/>
                <w:bCs/>
              </w:rPr>
            </w:pPr>
            <w:r>
              <w:rPr>
                <w:rFonts w:ascii="Times-Roman" w:hAnsi="Times-Roman" w:eastAsia="宋体" w:cs="Times-Roman"/>
                <w:bCs/>
              </w:rPr>
              <w:t>实施阶段</w:t>
            </w:r>
          </w:p>
        </w:tc>
        <w:tc>
          <w:tcPr>
            <w:tcW w:w="1940" w:type="dxa"/>
            <w:gridSpan w:val="3"/>
            <w:tcBorders>
              <w:top w:val="single" w:color="auto" w:sz="4" w:space="0"/>
              <w:left w:val="single" w:color="auto" w:sz="4" w:space="0"/>
              <w:bottom w:val="single" w:color="auto" w:sz="4" w:space="0"/>
              <w:right w:val="single" w:color="auto" w:sz="4" w:space="0"/>
            </w:tcBorders>
            <w:noWrap w:val="0"/>
            <w:vAlign w:val="center"/>
          </w:tcPr>
          <w:p w14:paraId="7B4BF2F3">
            <w:pPr>
              <w:pStyle w:val="2"/>
              <w:spacing w:line="380" w:lineRule="exact"/>
              <w:ind w:left="0" w:firstLine="0"/>
              <w:jc w:val="center"/>
              <w:rPr>
                <w:rFonts w:ascii="Times-Roman" w:hAnsi="Times-Roman" w:eastAsia="宋体" w:cs="Times-Roman"/>
                <w:bCs/>
              </w:rPr>
            </w:pPr>
            <w:r>
              <w:rPr>
                <w:rFonts w:ascii="Times-Roman" w:hAnsi="Times-Roman" w:eastAsia="宋体" w:cs="Times-Roman"/>
                <w:bCs/>
              </w:rPr>
              <w:t>经费预算</w:t>
            </w:r>
          </w:p>
        </w:tc>
        <w:tc>
          <w:tcPr>
            <w:tcW w:w="3492" w:type="dxa"/>
            <w:gridSpan w:val="7"/>
            <w:tcBorders>
              <w:top w:val="single" w:color="auto" w:sz="4" w:space="0"/>
              <w:left w:val="single" w:color="auto" w:sz="4" w:space="0"/>
              <w:bottom w:val="single" w:color="auto" w:sz="4" w:space="0"/>
              <w:right w:val="single" w:color="auto" w:sz="4" w:space="0"/>
            </w:tcBorders>
            <w:noWrap w:val="0"/>
            <w:vAlign w:val="center"/>
          </w:tcPr>
          <w:p w14:paraId="53490119">
            <w:pPr>
              <w:pStyle w:val="2"/>
              <w:spacing w:line="380" w:lineRule="exact"/>
              <w:ind w:left="0" w:firstLine="0"/>
              <w:jc w:val="center"/>
              <w:rPr>
                <w:rFonts w:ascii="Times-Roman" w:hAnsi="Times-Roman" w:eastAsia="宋体" w:cs="Times-Roman"/>
                <w:bCs/>
              </w:rPr>
            </w:pPr>
            <w:r>
              <w:rPr>
                <w:rFonts w:ascii="Times-Roman" w:hAnsi="Times-Roman" w:eastAsia="宋体" w:cs="Times-Roman"/>
                <w:bCs/>
              </w:rPr>
              <w:t>目标内容</w:t>
            </w:r>
          </w:p>
        </w:tc>
        <w:tc>
          <w:tcPr>
            <w:tcW w:w="2189" w:type="dxa"/>
            <w:gridSpan w:val="2"/>
            <w:tcBorders>
              <w:top w:val="single" w:color="auto" w:sz="4" w:space="0"/>
              <w:left w:val="single" w:color="auto" w:sz="4" w:space="0"/>
              <w:bottom w:val="single" w:color="auto" w:sz="4" w:space="0"/>
              <w:right w:val="single" w:color="auto" w:sz="4" w:space="0"/>
            </w:tcBorders>
            <w:noWrap w:val="0"/>
            <w:vAlign w:val="center"/>
          </w:tcPr>
          <w:p w14:paraId="2E8FC46F">
            <w:pPr>
              <w:pStyle w:val="2"/>
              <w:spacing w:line="380" w:lineRule="exact"/>
              <w:ind w:left="0" w:firstLine="0"/>
              <w:jc w:val="center"/>
              <w:rPr>
                <w:rFonts w:ascii="Times-Roman" w:hAnsi="Times-Roman" w:eastAsia="宋体" w:cs="Times-Roman"/>
                <w:bCs/>
              </w:rPr>
            </w:pPr>
            <w:r>
              <w:rPr>
                <w:rFonts w:ascii="Times-Roman" w:hAnsi="Times-Roman" w:eastAsia="宋体" w:cs="Times-Roman"/>
                <w:bCs/>
              </w:rPr>
              <w:t>时间跨度</w:t>
            </w:r>
          </w:p>
        </w:tc>
      </w:tr>
      <w:tr w14:paraId="35CFC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center"/>
          </w:tcPr>
          <w:p w14:paraId="60CABCCF">
            <w:pPr>
              <w:pStyle w:val="2"/>
              <w:spacing w:line="380" w:lineRule="exact"/>
              <w:ind w:left="0"/>
              <w:rPr>
                <w:rFonts w:ascii="Times-Roman" w:hAnsi="Times-Roman" w:eastAsia="宋体" w:cs="Times-Roman"/>
                <w:bCs/>
              </w:rPr>
            </w:pPr>
          </w:p>
        </w:tc>
        <w:tc>
          <w:tcPr>
            <w:tcW w:w="1940" w:type="dxa"/>
            <w:gridSpan w:val="3"/>
            <w:tcBorders>
              <w:top w:val="single" w:color="auto" w:sz="4" w:space="0"/>
              <w:left w:val="single" w:color="auto" w:sz="4" w:space="0"/>
              <w:bottom w:val="single" w:color="auto" w:sz="4" w:space="0"/>
              <w:right w:val="single" w:color="auto" w:sz="4" w:space="0"/>
            </w:tcBorders>
            <w:noWrap w:val="0"/>
            <w:vAlign w:val="center"/>
          </w:tcPr>
          <w:p w14:paraId="07698380">
            <w:pPr>
              <w:pStyle w:val="2"/>
              <w:spacing w:line="380" w:lineRule="exact"/>
              <w:ind w:left="0"/>
              <w:rPr>
                <w:rFonts w:ascii="Times-Roman" w:hAnsi="Times-Roman" w:eastAsia="宋体" w:cs="Times-Roman"/>
                <w:bCs/>
              </w:rPr>
            </w:pPr>
          </w:p>
        </w:tc>
        <w:tc>
          <w:tcPr>
            <w:tcW w:w="3492" w:type="dxa"/>
            <w:gridSpan w:val="7"/>
            <w:tcBorders>
              <w:top w:val="single" w:color="auto" w:sz="4" w:space="0"/>
              <w:left w:val="single" w:color="auto" w:sz="4" w:space="0"/>
              <w:bottom w:val="single" w:color="auto" w:sz="4" w:space="0"/>
              <w:right w:val="single" w:color="auto" w:sz="4" w:space="0"/>
            </w:tcBorders>
            <w:noWrap w:val="0"/>
            <w:vAlign w:val="center"/>
          </w:tcPr>
          <w:p w14:paraId="78BEC7F5">
            <w:pPr>
              <w:pStyle w:val="2"/>
              <w:spacing w:line="380" w:lineRule="exact"/>
              <w:ind w:left="0"/>
              <w:rPr>
                <w:rFonts w:ascii="Times-Roman" w:hAnsi="Times-Roman" w:eastAsia="宋体" w:cs="Times-Roman"/>
                <w:bCs/>
              </w:rPr>
            </w:pPr>
          </w:p>
        </w:tc>
        <w:tc>
          <w:tcPr>
            <w:tcW w:w="2189" w:type="dxa"/>
            <w:gridSpan w:val="2"/>
            <w:tcBorders>
              <w:top w:val="single" w:color="auto" w:sz="4" w:space="0"/>
              <w:left w:val="single" w:color="auto" w:sz="4" w:space="0"/>
              <w:bottom w:val="single" w:color="auto" w:sz="4" w:space="0"/>
              <w:right w:val="single" w:color="auto" w:sz="4" w:space="0"/>
            </w:tcBorders>
            <w:noWrap w:val="0"/>
            <w:vAlign w:val="center"/>
          </w:tcPr>
          <w:p w14:paraId="29D0376F">
            <w:pPr>
              <w:pStyle w:val="2"/>
              <w:spacing w:line="380" w:lineRule="exact"/>
              <w:ind w:left="0"/>
              <w:rPr>
                <w:rFonts w:ascii="Times-Roman" w:hAnsi="Times-Roman" w:eastAsia="宋体" w:cs="Times-Roman"/>
                <w:bCs/>
              </w:rPr>
            </w:pPr>
          </w:p>
        </w:tc>
      </w:tr>
      <w:tr w14:paraId="30E96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center"/>
          </w:tcPr>
          <w:p w14:paraId="2EA7DA77">
            <w:pPr>
              <w:pStyle w:val="2"/>
              <w:spacing w:line="380" w:lineRule="exact"/>
              <w:ind w:left="0"/>
              <w:rPr>
                <w:rFonts w:ascii="Times-Roman" w:hAnsi="Times-Roman" w:eastAsia="宋体" w:cs="Times-Roman"/>
                <w:bCs/>
              </w:rPr>
            </w:pPr>
          </w:p>
        </w:tc>
        <w:tc>
          <w:tcPr>
            <w:tcW w:w="1940" w:type="dxa"/>
            <w:gridSpan w:val="3"/>
            <w:tcBorders>
              <w:top w:val="single" w:color="auto" w:sz="4" w:space="0"/>
              <w:left w:val="single" w:color="auto" w:sz="4" w:space="0"/>
              <w:bottom w:val="single" w:color="auto" w:sz="4" w:space="0"/>
              <w:right w:val="single" w:color="auto" w:sz="4" w:space="0"/>
            </w:tcBorders>
            <w:noWrap w:val="0"/>
            <w:vAlign w:val="center"/>
          </w:tcPr>
          <w:p w14:paraId="4FC3445B">
            <w:pPr>
              <w:pStyle w:val="2"/>
              <w:spacing w:line="380" w:lineRule="exact"/>
              <w:ind w:left="0"/>
              <w:rPr>
                <w:rFonts w:ascii="Times-Roman" w:hAnsi="Times-Roman" w:eastAsia="宋体" w:cs="Times-Roman"/>
                <w:bCs/>
              </w:rPr>
            </w:pPr>
          </w:p>
        </w:tc>
        <w:tc>
          <w:tcPr>
            <w:tcW w:w="3492" w:type="dxa"/>
            <w:gridSpan w:val="7"/>
            <w:tcBorders>
              <w:top w:val="single" w:color="auto" w:sz="4" w:space="0"/>
              <w:left w:val="single" w:color="auto" w:sz="4" w:space="0"/>
              <w:bottom w:val="single" w:color="auto" w:sz="4" w:space="0"/>
              <w:right w:val="single" w:color="auto" w:sz="4" w:space="0"/>
            </w:tcBorders>
            <w:noWrap w:val="0"/>
            <w:vAlign w:val="center"/>
          </w:tcPr>
          <w:p w14:paraId="6846BDAC">
            <w:pPr>
              <w:pStyle w:val="2"/>
              <w:spacing w:line="380" w:lineRule="exact"/>
              <w:ind w:left="0"/>
              <w:rPr>
                <w:rFonts w:ascii="Times-Roman" w:hAnsi="Times-Roman" w:eastAsia="宋体" w:cs="Times-Roman"/>
                <w:bCs/>
              </w:rPr>
            </w:pPr>
          </w:p>
        </w:tc>
        <w:tc>
          <w:tcPr>
            <w:tcW w:w="2189" w:type="dxa"/>
            <w:gridSpan w:val="2"/>
            <w:tcBorders>
              <w:top w:val="single" w:color="auto" w:sz="4" w:space="0"/>
              <w:left w:val="single" w:color="auto" w:sz="4" w:space="0"/>
              <w:bottom w:val="single" w:color="auto" w:sz="4" w:space="0"/>
              <w:right w:val="single" w:color="auto" w:sz="4" w:space="0"/>
            </w:tcBorders>
            <w:noWrap w:val="0"/>
            <w:vAlign w:val="center"/>
          </w:tcPr>
          <w:p w14:paraId="13777A60">
            <w:pPr>
              <w:pStyle w:val="2"/>
              <w:spacing w:line="380" w:lineRule="exact"/>
              <w:ind w:left="0"/>
              <w:rPr>
                <w:rFonts w:ascii="Times-Roman" w:hAnsi="Times-Roman" w:eastAsia="宋体" w:cs="Times-Roman"/>
                <w:bCs/>
              </w:rPr>
            </w:pPr>
          </w:p>
        </w:tc>
      </w:tr>
      <w:tr w14:paraId="2FA6A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center"/>
          </w:tcPr>
          <w:p w14:paraId="57944585">
            <w:pPr>
              <w:pStyle w:val="2"/>
              <w:spacing w:line="380" w:lineRule="exact"/>
              <w:ind w:left="0"/>
              <w:rPr>
                <w:rFonts w:ascii="Times-Roman" w:hAnsi="Times-Roman" w:eastAsia="宋体" w:cs="Times-Roman"/>
                <w:bCs/>
              </w:rPr>
            </w:pPr>
          </w:p>
        </w:tc>
        <w:tc>
          <w:tcPr>
            <w:tcW w:w="1940" w:type="dxa"/>
            <w:gridSpan w:val="3"/>
            <w:tcBorders>
              <w:top w:val="single" w:color="auto" w:sz="4" w:space="0"/>
              <w:left w:val="single" w:color="auto" w:sz="4" w:space="0"/>
              <w:bottom w:val="single" w:color="auto" w:sz="4" w:space="0"/>
              <w:right w:val="single" w:color="auto" w:sz="4" w:space="0"/>
            </w:tcBorders>
            <w:noWrap w:val="0"/>
            <w:vAlign w:val="center"/>
          </w:tcPr>
          <w:p w14:paraId="0D2329C5">
            <w:pPr>
              <w:pStyle w:val="2"/>
              <w:spacing w:line="380" w:lineRule="exact"/>
              <w:ind w:left="0"/>
              <w:rPr>
                <w:rFonts w:ascii="Times-Roman" w:hAnsi="Times-Roman" w:eastAsia="宋体" w:cs="Times-Roman"/>
                <w:bCs/>
              </w:rPr>
            </w:pPr>
          </w:p>
        </w:tc>
        <w:tc>
          <w:tcPr>
            <w:tcW w:w="3492" w:type="dxa"/>
            <w:gridSpan w:val="7"/>
            <w:tcBorders>
              <w:top w:val="single" w:color="auto" w:sz="4" w:space="0"/>
              <w:left w:val="single" w:color="auto" w:sz="4" w:space="0"/>
              <w:bottom w:val="single" w:color="auto" w:sz="4" w:space="0"/>
              <w:right w:val="single" w:color="auto" w:sz="4" w:space="0"/>
            </w:tcBorders>
            <w:noWrap w:val="0"/>
            <w:vAlign w:val="center"/>
          </w:tcPr>
          <w:p w14:paraId="16990B0E">
            <w:pPr>
              <w:pStyle w:val="2"/>
              <w:spacing w:line="380" w:lineRule="exact"/>
              <w:ind w:left="0"/>
              <w:rPr>
                <w:rFonts w:ascii="Times-Roman" w:hAnsi="Times-Roman" w:eastAsia="宋体" w:cs="Times-Roman"/>
                <w:bCs/>
              </w:rPr>
            </w:pPr>
          </w:p>
        </w:tc>
        <w:tc>
          <w:tcPr>
            <w:tcW w:w="2189" w:type="dxa"/>
            <w:gridSpan w:val="2"/>
            <w:tcBorders>
              <w:top w:val="single" w:color="auto" w:sz="4" w:space="0"/>
              <w:left w:val="single" w:color="auto" w:sz="4" w:space="0"/>
              <w:bottom w:val="single" w:color="auto" w:sz="4" w:space="0"/>
              <w:right w:val="single" w:color="auto" w:sz="4" w:space="0"/>
            </w:tcBorders>
            <w:noWrap w:val="0"/>
            <w:vAlign w:val="center"/>
          </w:tcPr>
          <w:p w14:paraId="7C2EA28F">
            <w:pPr>
              <w:pStyle w:val="2"/>
              <w:spacing w:line="380" w:lineRule="exact"/>
              <w:ind w:left="0"/>
              <w:rPr>
                <w:rFonts w:ascii="Times-Roman" w:hAnsi="Times-Roman" w:eastAsia="宋体" w:cs="Times-Roman"/>
                <w:bCs/>
              </w:rPr>
            </w:pPr>
          </w:p>
        </w:tc>
      </w:tr>
      <w:tr w14:paraId="2DCB7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center"/>
          </w:tcPr>
          <w:p w14:paraId="2F52D467">
            <w:pPr>
              <w:pStyle w:val="2"/>
              <w:spacing w:line="380" w:lineRule="exact"/>
              <w:ind w:left="0"/>
              <w:rPr>
                <w:rFonts w:ascii="Times-Roman" w:hAnsi="Times-Roman" w:eastAsia="宋体" w:cs="Times-Roman"/>
                <w:bCs/>
              </w:rPr>
            </w:pPr>
          </w:p>
        </w:tc>
        <w:tc>
          <w:tcPr>
            <w:tcW w:w="1940" w:type="dxa"/>
            <w:gridSpan w:val="3"/>
            <w:tcBorders>
              <w:top w:val="single" w:color="auto" w:sz="4" w:space="0"/>
              <w:left w:val="single" w:color="auto" w:sz="4" w:space="0"/>
              <w:bottom w:val="single" w:color="auto" w:sz="4" w:space="0"/>
              <w:right w:val="single" w:color="auto" w:sz="4" w:space="0"/>
            </w:tcBorders>
            <w:noWrap w:val="0"/>
            <w:vAlign w:val="center"/>
          </w:tcPr>
          <w:p w14:paraId="3AECE036">
            <w:pPr>
              <w:pStyle w:val="2"/>
              <w:spacing w:line="380" w:lineRule="exact"/>
              <w:ind w:left="0"/>
              <w:rPr>
                <w:rFonts w:ascii="Times-Roman" w:hAnsi="Times-Roman" w:eastAsia="宋体" w:cs="Times-Roman"/>
                <w:bCs/>
              </w:rPr>
            </w:pPr>
          </w:p>
        </w:tc>
        <w:tc>
          <w:tcPr>
            <w:tcW w:w="3492" w:type="dxa"/>
            <w:gridSpan w:val="7"/>
            <w:tcBorders>
              <w:top w:val="single" w:color="auto" w:sz="4" w:space="0"/>
              <w:left w:val="single" w:color="auto" w:sz="4" w:space="0"/>
              <w:bottom w:val="single" w:color="auto" w:sz="4" w:space="0"/>
              <w:right w:val="single" w:color="auto" w:sz="4" w:space="0"/>
            </w:tcBorders>
            <w:noWrap w:val="0"/>
            <w:vAlign w:val="center"/>
          </w:tcPr>
          <w:p w14:paraId="058E85C1">
            <w:pPr>
              <w:pStyle w:val="2"/>
              <w:spacing w:line="380" w:lineRule="exact"/>
              <w:ind w:left="0"/>
              <w:rPr>
                <w:rFonts w:ascii="Times-Roman" w:hAnsi="Times-Roman" w:eastAsia="宋体" w:cs="Times-Roman"/>
                <w:bCs/>
              </w:rPr>
            </w:pPr>
          </w:p>
        </w:tc>
        <w:tc>
          <w:tcPr>
            <w:tcW w:w="2189" w:type="dxa"/>
            <w:gridSpan w:val="2"/>
            <w:tcBorders>
              <w:top w:val="single" w:color="auto" w:sz="4" w:space="0"/>
              <w:left w:val="single" w:color="auto" w:sz="4" w:space="0"/>
              <w:bottom w:val="single" w:color="auto" w:sz="4" w:space="0"/>
              <w:right w:val="single" w:color="auto" w:sz="4" w:space="0"/>
            </w:tcBorders>
            <w:noWrap w:val="0"/>
            <w:vAlign w:val="center"/>
          </w:tcPr>
          <w:p w14:paraId="6AD89D20">
            <w:pPr>
              <w:pStyle w:val="2"/>
              <w:spacing w:line="380" w:lineRule="exact"/>
              <w:ind w:left="0"/>
              <w:rPr>
                <w:rFonts w:ascii="Times-Roman" w:hAnsi="Times-Roman" w:eastAsia="宋体" w:cs="Times-Roman"/>
                <w:bCs/>
              </w:rPr>
            </w:pPr>
          </w:p>
        </w:tc>
      </w:tr>
      <w:tr w14:paraId="1733E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14:paraId="7A6CB462">
            <w:pPr>
              <w:spacing w:line="480" w:lineRule="exact"/>
              <w:rPr>
                <w:rFonts w:ascii="Times-Roman" w:hAnsi="Times-Roman" w:eastAsia="楷体_GB2312" w:cs="Times-Roman"/>
                <w:b/>
                <w:color w:val="000000"/>
                <w:szCs w:val="21"/>
              </w:rPr>
            </w:pPr>
            <w:r>
              <w:rPr>
                <w:rFonts w:ascii="Times-Roman" w:hAnsi="Times-Roman" w:eastAsia="黑体" w:cs="Times-Roman"/>
                <w:bCs/>
                <w:sz w:val="32"/>
                <w:szCs w:val="32"/>
              </w:rPr>
              <w:t>六、经费预算</w:t>
            </w:r>
          </w:p>
        </w:tc>
      </w:tr>
      <w:tr w14:paraId="4BB1B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5"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14:paraId="0A07F1B7">
            <w:pPr>
              <w:snapToGrid w:val="0"/>
              <w:spacing w:line="480" w:lineRule="exact"/>
              <w:jc w:val="left"/>
              <w:rPr>
                <w:rFonts w:ascii="Times-Roman" w:hAnsi="Times-Roman" w:cs="Times-Roman"/>
                <w:bCs/>
                <w:sz w:val="24"/>
              </w:rPr>
            </w:pPr>
            <w:r>
              <w:rPr>
                <w:rFonts w:ascii="Times-Roman" w:hAnsi="Times-Roman" w:cs="Times-Roman"/>
                <w:sz w:val="24"/>
              </w:rPr>
              <w:t>省科协</w:t>
            </w:r>
            <w:r>
              <w:rPr>
                <w:rFonts w:hint="eastAsia" w:ascii="Times-Roman" w:hAnsi="Times-Roman" w:cs="Times-Roman"/>
                <w:sz w:val="24"/>
                <w:lang w:eastAsia="zh-CN"/>
              </w:rPr>
              <w:t>支持</w:t>
            </w:r>
            <w:r>
              <w:rPr>
                <w:rFonts w:ascii="Times-Roman" w:hAnsi="Times-Roman" w:cs="Times-Roman"/>
                <w:sz w:val="24"/>
              </w:rPr>
              <w:t>项目经费：</w:t>
            </w:r>
            <w:r>
              <w:rPr>
                <w:rFonts w:ascii="Times-Roman" w:hAnsi="Times-Roman" w:cs="Times-Roman"/>
                <w:sz w:val="24"/>
                <w:u w:val="single"/>
              </w:rPr>
              <w:t xml:space="preserve">          </w:t>
            </w:r>
            <w:r>
              <w:rPr>
                <w:rFonts w:ascii="Times-Roman" w:hAnsi="Times-Roman" w:cs="Times-Roman"/>
                <w:sz w:val="24"/>
              </w:rPr>
              <w:t>万元</w:t>
            </w:r>
          </w:p>
        </w:tc>
      </w:tr>
      <w:tr w14:paraId="6687D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14:paraId="0F86B866">
            <w:pPr>
              <w:snapToGrid w:val="0"/>
              <w:spacing w:line="480" w:lineRule="exact"/>
              <w:jc w:val="center"/>
              <w:rPr>
                <w:rFonts w:ascii="Times-Roman" w:hAnsi="Times-Roman" w:cs="Times-Roman"/>
                <w:sz w:val="24"/>
              </w:rPr>
            </w:pPr>
            <w:r>
              <w:rPr>
                <w:rFonts w:ascii="Times-Roman" w:hAnsi="Times-Roman" w:cs="Times-Roman"/>
                <w:sz w:val="24"/>
              </w:rPr>
              <w:t>序号</w:t>
            </w:r>
          </w:p>
        </w:tc>
        <w:tc>
          <w:tcPr>
            <w:tcW w:w="3589" w:type="dxa"/>
            <w:gridSpan w:val="7"/>
            <w:tcBorders>
              <w:top w:val="single" w:color="auto" w:sz="4" w:space="0"/>
              <w:left w:val="single" w:color="auto" w:sz="4" w:space="0"/>
              <w:bottom w:val="single" w:color="auto" w:sz="4" w:space="0"/>
              <w:right w:val="single" w:color="auto" w:sz="4" w:space="0"/>
            </w:tcBorders>
            <w:noWrap w:val="0"/>
            <w:vAlign w:val="center"/>
          </w:tcPr>
          <w:p w14:paraId="44EA9C7B">
            <w:pPr>
              <w:snapToGrid w:val="0"/>
              <w:spacing w:line="480" w:lineRule="exact"/>
              <w:jc w:val="center"/>
              <w:rPr>
                <w:rFonts w:ascii="Times-Roman" w:hAnsi="Times-Roman" w:cs="Times-Roman"/>
                <w:sz w:val="24"/>
              </w:rPr>
            </w:pPr>
            <w:r>
              <w:rPr>
                <w:rFonts w:ascii="Times-Roman" w:hAnsi="Times-Roman" w:cs="Times-Roman"/>
                <w:sz w:val="24"/>
              </w:rPr>
              <w:t>支出科目</w:t>
            </w:r>
          </w:p>
        </w:tc>
        <w:tc>
          <w:tcPr>
            <w:tcW w:w="1506" w:type="dxa"/>
            <w:gridSpan w:val="2"/>
            <w:tcBorders>
              <w:top w:val="single" w:color="auto" w:sz="4" w:space="0"/>
              <w:left w:val="single" w:color="auto" w:sz="4" w:space="0"/>
              <w:bottom w:val="single" w:color="auto" w:sz="4" w:space="0"/>
              <w:right w:val="single" w:color="auto" w:sz="4" w:space="0"/>
            </w:tcBorders>
            <w:noWrap w:val="0"/>
            <w:vAlign w:val="center"/>
          </w:tcPr>
          <w:p w14:paraId="0003A6D9">
            <w:pPr>
              <w:snapToGrid w:val="0"/>
              <w:spacing w:line="240" w:lineRule="atLeast"/>
              <w:jc w:val="center"/>
              <w:rPr>
                <w:rFonts w:ascii="Times-Roman" w:hAnsi="Times-Roman" w:cs="Times-Roman"/>
                <w:sz w:val="24"/>
              </w:rPr>
            </w:pPr>
            <w:r>
              <w:rPr>
                <w:rFonts w:ascii="Times-Roman" w:hAnsi="Times-Roman" w:cs="Times-Roman"/>
                <w:sz w:val="24"/>
              </w:rPr>
              <w:t>金额</w:t>
            </w:r>
          </w:p>
        </w:tc>
        <w:tc>
          <w:tcPr>
            <w:tcW w:w="3566" w:type="dxa"/>
            <w:gridSpan w:val="5"/>
            <w:tcBorders>
              <w:top w:val="single" w:color="auto" w:sz="4" w:space="0"/>
              <w:left w:val="single" w:color="auto" w:sz="4" w:space="0"/>
              <w:bottom w:val="single" w:color="auto" w:sz="4" w:space="0"/>
              <w:right w:val="single" w:color="auto" w:sz="4" w:space="0"/>
            </w:tcBorders>
            <w:noWrap w:val="0"/>
            <w:vAlign w:val="center"/>
          </w:tcPr>
          <w:p w14:paraId="66B6627A">
            <w:pPr>
              <w:snapToGrid w:val="0"/>
              <w:spacing w:line="480" w:lineRule="exact"/>
              <w:jc w:val="center"/>
              <w:rPr>
                <w:rFonts w:ascii="Times-Roman" w:hAnsi="Times-Roman" w:cs="Times-Roman"/>
                <w:sz w:val="24"/>
              </w:rPr>
            </w:pPr>
            <w:r>
              <w:rPr>
                <w:rFonts w:ascii="Times-Roman" w:hAnsi="Times-Roman" w:cs="Times-Roman"/>
                <w:sz w:val="24"/>
              </w:rPr>
              <w:t>资金使用用途</w:t>
            </w:r>
          </w:p>
        </w:tc>
      </w:tr>
      <w:tr w14:paraId="39E6B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14:paraId="08592617">
            <w:pPr>
              <w:snapToGrid w:val="0"/>
              <w:spacing w:line="480" w:lineRule="exact"/>
              <w:jc w:val="center"/>
              <w:rPr>
                <w:rFonts w:ascii="Times-Roman" w:hAnsi="Times-Roman" w:cs="Times-Roman"/>
                <w:szCs w:val="21"/>
              </w:rPr>
            </w:pPr>
            <w:r>
              <w:rPr>
                <w:rFonts w:ascii="Times-Roman" w:hAnsi="Times-Roman" w:cs="Times-Roman"/>
                <w:szCs w:val="21"/>
              </w:rPr>
              <w:t>1</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14:paraId="163457BF">
            <w:pPr>
              <w:snapToGrid w:val="0"/>
              <w:spacing w:line="560" w:lineRule="exact"/>
              <w:rPr>
                <w:rFonts w:ascii="Times-Roman" w:hAnsi="Times-Roman" w:cs="Times-Roman"/>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14:paraId="6DF9E39E">
            <w:pPr>
              <w:snapToGrid w:val="0"/>
              <w:spacing w:line="480" w:lineRule="exact"/>
              <w:ind w:firstLine="201" w:firstLineChars="100"/>
              <w:rPr>
                <w:rFonts w:ascii="Times-Roman" w:hAnsi="Times-Roman" w:cs="Times-Roman"/>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14:paraId="13B11A03">
            <w:pPr>
              <w:snapToGrid w:val="0"/>
              <w:spacing w:line="480" w:lineRule="exact"/>
              <w:ind w:firstLine="211" w:firstLineChars="100"/>
              <w:rPr>
                <w:rFonts w:ascii="Times-Roman" w:hAnsi="Times-Roman" w:cs="Times-Roman"/>
                <w:b/>
                <w:szCs w:val="21"/>
              </w:rPr>
            </w:pPr>
          </w:p>
        </w:tc>
      </w:tr>
      <w:tr w14:paraId="65D17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14:paraId="194FB030">
            <w:pPr>
              <w:snapToGrid w:val="0"/>
              <w:spacing w:line="480" w:lineRule="exact"/>
              <w:jc w:val="center"/>
              <w:rPr>
                <w:rFonts w:ascii="Times-Roman" w:hAnsi="Times-Roman" w:cs="Times-Roman"/>
                <w:szCs w:val="21"/>
              </w:rPr>
            </w:pPr>
            <w:r>
              <w:rPr>
                <w:rFonts w:ascii="Times-Roman" w:hAnsi="Times-Roman" w:cs="Times-Roman"/>
                <w:szCs w:val="21"/>
              </w:rPr>
              <w:t>2</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14:paraId="693297E8">
            <w:pPr>
              <w:snapToGrid w:val="0"/>
              <w:spacing w:line="560" w:lineRule="exact"/>
              <w:rPr>
                <w:rFonts w:ascii="Times-Roman" w:hAnsi="Times-Roman" w:cs="Times-Roman"/>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14:paraId="51800A73">
            <w:pPr>
              <w:snapToGrid w:val="0"/>
              <w:spacing w:line="480" w:lineRule="exact"/>
              <w:ind w:firstLine="201" w:firstLineChars="100"/>
              <w:rPr>
                <w:rFonts w:ascii="Times-Roman" w:hAnsi="Times-Roman" w:cs="Times-Roman"/>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14:paraId="6E78B96A">
            <w:pPr>
              <w:snapToGrid w:val="0"/>
              <w:spacing w:line="480" w:lineRule="exact"/>
              <w:ind w:firstLine="211" w:firstLineChars="100"/>
              <w:rPr>
                <w:rFonts w:ascii="Times-Roman" w:hAnsi="Times-Roman" w:cs="Times-Roman"/>
                <w:b/>
                <w:szCs w:val="21"/>
              </w:rPr>
            </w:pPr>
          </w:p>
        </w:tc>
      </w:tr>
      <w:tr w14:paraId="1E39D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14:paraId="4F257954">
            <w:pPr>
              <w:snapToGrid w:val="0"/>
              <w:spacing w:line="480" w:lineRule="exact"/>
              <w:jc w:val="center"/>
              <w:rPr>
                <w:rFonts w:ascii="Times-Roman" w:hAnsi="Times-Roman" w:cs="Times-Roman"/>
                <w:szCs w:val="21"/>
              </w:rPr>
            </w:pPr>
            <w:r>
              <w:rPr>
                <w:rFonts w:ascii="Times-Roman" w:hAnsi="Times-Roman" w:cs="Times-Roman"/>
                <w:szCs w:val="21"/>
              </w:rPr>
              <w:t>3</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14:paraId="0BE13299">
            <w:pPr>
              <w:snapToGrid w:val="0"/>
              <w:spacing w:line="560" w:lineRule="exact"/>
              <w:rPr>
                <w:rFonts w:ascii="Times-Roman" w:hAnsi="Times-Roman" w:cs="Times-Roman"/>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14:paraId="6D7B9FB6">
            <w:pPr>
              <w:snapToGrid w:val="0"/>
              <w:spacing w:line="480" w:lineRule="exact"/>
              <w:ind w:firstLine="201" w:firstLineChars="100"/>
              <w:rPr>
                <w:rFonts w:ascii="Times-Roman" w:hAnsi="Times-Roman" w:cs="Times-Roman"/>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14:paraId="0C12D67C">
            <w:pPr>
              <w:snapToGrid w:val="0"/>
              <w:spacing w:line="480" w:lineRule="exact"/>
              <w:ind w:firstLine="211" w:firstLineChars="100"/>
              <w:rPr>
                <w:rFonts w:ascii="Times-Roman" w:hAnsi="Times-Roman" w:cs="Times-Roman"/>
                <w:b/>
                <w:szCs w:val="21"/>
              </w:rPr>
            </w:pPr>
          </w:p>
        </w:tc>
      </w:tr>
      <w:tr w14:paraId="5EB9C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14:paraId="31ACFA07">
            <w:pPr>
              <w:snapToGrid w:val="0"/>
              <w:spacing w:line="480" w:lineRule="exact"/>
              <w:jc w:val="center"/>
              <w:rPr>
                <w:rFonts w:ascii="Times-Roman" w:hAnsi="Times-Roman" w:cs="Times-Roman"/>
                <w:szCs w:val="21"/>
              </w:rPr>
            </w:pPr>
            <w:r>
              <w:rPr>
                <w:rFonts w:ascii="Times-Roman" w:hAnsi="Times-Roman" w:cs="Times-Roman"/>
                <w:szCs w:val="21"/>
              </w:rPr>
              <w:t>4</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14:paraId="7C82BDBD">
            <w:pPr>
              <w:snapToGrid w:val="0"/>
              <w:spacing w:line="560" w:lineRule="exact"/>
              <w:rPr>
                <w:rFonts w:ascii="Times-Roman" w:hAnsi="Times-Roman" w:cs="Times-Roman"/>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14:paraId="2E24B63E">
            <w:pPr>
              <w:snapToGrid w:val="0"/>
              <w:spacing w:line="480" w:lineRule="exact"/>
              <w:ind w:firstLine="201" w:firstLineChars="100"/>
              <w:rPr>
                <w:rFonts w:ascii="Times-Roman" w:hAnsi="Times-Roman" w:cs="Times-Roman"/>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14:paraId="3075F872">
            <w:pPr>
              <w:snapToGrid w:val="0"/>
              <w:spacing w:line="480" w:lineRule="exact"/>
              <w:ind w:firstLine="211" w:firstLineChars="100"/>
              <w:rPr>
                <w:rFonts w:ascii="Times-Roman" w:hAnsi="Times-Roman" w:cs="Times-Roman"/>
                <w:b/>
                <w:szCs w:val="21"/>
              </w:rPr>
            </w:pPr>
          </w:p>
        </w:tc>
      </w:tr>
      <w:tr w14:paraId="0CCC9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14:paraId="6C629353">
            <w:pPr>
              <w:snapToGrid w:val="0"/>
              <w:spacing w:line="480" w:lineRule="exact"/>
              <w:jc w:val="center"/>
              <w:rPr>
                <w:rFonts w:ascii="Times-Roman" w:hAnsi="Times-Roman" w:cs="Times-Roman"/>
                <w:szCs w:val="21"/>
              </w:rPr>
            </w:pPr>
            <w:r>
              <w:rPr>
                <w:rFonts w:ascii="Times-Roman" w:hAnsi="Times-Roman" w:cs="Times-Roman"/>
                <w:szCs w:val="21"/>
              </w:rPr>
              <w:t>5</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14:paraId="5CBA9163">
            <w:pPr>
              <w:snapToGrid w:val="0"/>
              <w:spacing w:line="560" w:lineRule="exact"/>
              <w:rPr>
                <w:rFonts w:ascii="Times-Roman" w:hAnsi="Times-Roman" w:cs="Times-Roman"/>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14:paraId="3AF35B0A">
            <w:pPr>
              <w:snapToGrid w:val="0"/>
              <w:spacing w:line="480" w:lineRule="exact"/>
              <w:ind w:firstLine="201" w:firstLineChars="100"/>
              <w:rPr>
                <w:rFonts w:ascii="Times-Roman" w:hAnsi="Times-Roman" w:cs="Times-Roman"/>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14:paraId="764C27EE">
            <w:pPr>
              <w:snapToGrid w:val="0"/>
              <w:spacing w:line="480" w:lineRule="exact"/>
              <w:ind w:firstLine="211" w:firstLineChars="100"/>
              <w:rPr>
                <w:rFonts w:ascii="Times-Roman" w:hAnsi="Times-Roman" w:cs="Times-Roman"/>
                <w:b/>
                <w:szCs w:val="21"/>
              </w:rPr>
            </w:pPr>
          </w:p>
        </w:tc>
      </w:tr>
      <w:tr w14:paraId="0C277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14:paraId="5B37DDD5">
            <w:pPr>
              <w:snapToGrid w:val="0"/>
              <w:spacing w:line="480" w:lineRule="exact"/>
              <w:jc w:val="center"/>
              <w:rPr>
                <w:rFonts w:ascii="Times-Roman" w:hAnsi="Times-Roman" w:cs="Times-Roman"/>
                <w:szCs w:val="21"/>
              </w:rPr>
            </w:pPr>
            <w:r>
              <w:rPr>
                <w:rFonts w:ascii="Times-Roman" w:hAnsi="Times-Roman" w:cs="Times-Roman"/>
                <w:szCs w:val="21"/>
              </w:rPr>
              <w:t>6</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14:paraId="5F5FC392">
            <w:pPr>
              <w:snapToGrid w:val="0"/>
              <w:spacing w:line="560" w:lineRule="exact"/>
              <w:rPr>
                <w:rFonts w:ascii="Times-Roman" w:hAnsi="Times-Roman" w:cs="Times-Roman"/>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14:paraId="0605E0F5">
            <w:pPr>
              <w:snapToGrid w:val="0"/>
              <w:spacing w:line="480" w:lineRule="exact"/>
              <w:ind w:firstLine="201" w:firstLineChars="100"/>
              <w:rPr>
                <w:rFonts w:ascii="Times-Roman" w:hAnsi="Times-Roman" w:cs="Times-Roman"/>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14:paraId="455A3745">
            <w:pPr>
              <w:snapToGrid w:val="0"/>
              <w:spacing w:line="480" w:lineRule="exact"/>
              <w:ind w:firstLine="211" w:firstLineChars="100"/>
              <w:rPr>
                <w:rFonts w:ascii="Times-Roman" w:hAnsi="Times-Roman" w:cs="Times-Roman"/>
                <w:b/>
                <w:szCs w:val="21"/>
              </w:rPr>
            </w:pPr>
          </w:p>
        </w:tc>
      </w:tr>
      <w:tr w14:paraId="1D102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14:paraId="2338398C">
            <w:pPr>
              <w:snapToGrid w:val="0"/>
              <w:spacing w:line="480" w:lineRule="exact"/>
              <w:jc w:val="center"/>
              <w:rPr>
                <w:rFonts w:ascii="Times-Roman" w:hAnsi="Times-Roman" w:cs="Times-Roman"/>
                <w:szCs w:val="21"/>
              </w:rPr>
            </w:pPr>
            <w:r>
              <w:rPr>
                <w:rFonts w:ascii="Times-Roman" w:hAnsi="Times-Roman" w:cs="Times-Roman"/>
                <w:szCs w:val="21"/>
              </w:rPr>
              <w:t>7</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14:paraId="0C5E38AE">
            <w:pPr>
              <w:snapToGrid w:val="0"/>
              <w:spacing w:line="560" w:lineRule="exact"/>
              <w:rPr>
                <w:rFonts w:ascii="Times-Roman" w:hAnsi="Times-Roman" w:cs="Times-Roman"/>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14:paraId="2BEFC634">
            <w:pPr>
              <w:snapToGrid w:val="0"/>
              <w:spacing w:line="480" w:lineRule="exact"/>
              <w:ind w:firstLine="201" w:firstLineChars="100"/>
              <w:rPr>
                <w:rFonts w:ascii="Times-Roman" w:hAnsi="Times-Roman" w:cs="Times-Roman"/>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14:paraId="1307D365">
            <w:pPr>
              <w:snapToGrid w:val="0"/>
              <w:spacing w:line="480" w:lineRule="exact"/>
              <w:ind w:firstLine="211" w:firstLineChars="100"/>
              <w:rPr>
                <w:rFonts w:ascii="Times-Roman" w:hAnsi="Times-Roman" w:cs="Times-Roman"/>
                <w:b/>
                <w:szCs w:val="21"/>
              </w:rPr>
            </w:pPr>
          </w:p>
        </w:tc>
      </w:tr>
      <w:tr w14:paraId="100EB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14:paraId="7986F477">
            <w:pPr>
              <w:snapToGrid w:val="0"/>
              <w:spacing w:line="480" w:lineRule="exact"/>
              <w:jc w:val="center"/>
              <w:rPr>
                <w:rFonts w:ascii="Times-Roman" w:hAnsi="Times-Roman" w:cs="Times-Roman"/>
                <w:szCs w:val="21"/>
              </w:rPr>
            </w:pPr>
            <w:r>
              <w:rPr>
                <w:rFonts w:ascii="Times-Roman" w:hAnsi="Times-Roman" w:cs="Times-Roman"/>
                <w:szCs w:val="21"/>
              </w:rPr>
              <w:t>…</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14:paraId="58496BB5">
            <w:pPr>
              <w:snapToGrid w:val="0"/>
              <w:spacing w:line="560" w:lineRule="exact"/>
              <w:rPr>
                <w:rFonts w:ascii="Times-Roman" w:hAnsi="Times-Roman" w:cs="Times-Roman"/>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14:paraId="515CDD1D">
            <w:pPr>
              <w:snapToGrid w:val="0"/>
              <w:spacing w:line="480" w:lineRule="exact"/>
              <w:ind w:firstLine="201" w:firstLineChars="100"/>
              <w:rPr>
                <w:rFonts w:ascii="Times-Roman" w:hAnsi="Times-Roman" w:cs="Times-Roman"/>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14:paraId="047D4A1B">
            <w:pPr>
              <w:snapToGrid w:val="0"/>
              <w:spacing w:line="480" w:lineRule="exact"/>
              <w:ind w:firstLine="211" w:firstLineChars="100"/>
              <w:rPr>
                <w:rFonts w:ascii="Times-Roman" w:hAnsi="Times-Roman" w:cs="Times-Roman"/>
                <w:b/>
                <w:szCs w:val="21"/>
              </w:rPr>
            </w:pPr>
          </w:p>
        </w:tc>
      </w:tr>
      <w:tr w14:paraId="25B27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32"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14:paraId="605E1F29">
            <w:pPr>
              <w:snapToGrid w:val="0"/>
              <w:spacing w:line="480" w:lineRule="exact"/>
              <w:jc w:val="center"/>
              <w:rPr>
                <w:rFonts w:ascii="Times-Roman" w:hAnsi="Times-Roman" w:cs="Times-Roman"/>
                <w:sz w:val="24"/>
              </w:rPr>
            </w:pPr>
            <w:r>
              <w:rPr>
                <w:rFonts w:ascii="Times-Roman" w:hAnsi="Times-Roman" w:cs="Times-Roman"/>
                <w:sz w:val="24"/>
              </w:rPr>
              <w:t>测</w:t>
            </w:r>
          </w:p>
          <w:p w14:paraId="528C4504">
            <w:pPr>
              <w:snapToGrid w:val="0"/>
              <w:spacing w:line="480" w:lineRule="exact"/>
              <w:jc w:val="center"/>
              <w:rPr>
                <w:rFonts w:ascii="Times-Roman" w:hAnsi="Times-Roman" w:cs="Times-Roman"/>
                <w:sz w:val="24"/>
              </w:rPr>
            </w:pPr>
            <w:r>
              <w:rPr>
                <w:rFonts w:ascii="Times-Roman" w:hAnsi="Times-Roman" w:cs="Times-Roman"/>
                <w:sz w:val="24"/>
              </w:rPr>
              <w:t>算</w:t>
            </w:r>
          </w:p>
          <w:p w14:paraId="08DC8B7C">
            <w:pPr>
              <w:snapToGrid w:val="0"/>
              <w:spacing w:line="480" w:lineRule="exact"/>
              <w:jc w:val="center"/>
              <w:rPr>
                <w:rFonts w:ascii="Times-Roman" w:hAnsi="Times-Roman" w:cs="Times-Roman"/>
                <w:sz w:val="24"/>
              </w:rPr>
            </w:pPr>
            <w:r>
              <w:rPr>
                <w:rFonts w:ascii="Times-Roman" w:hAnsi="Times-Roman" w:cs="Times-Roman"/>
                <w:sz w:val="24"/>
              </w:rPr>
              <w:t>依</w:t>
            </w:r>
          </w:p>
          <w:p w14:paraId="20983575">
            <w:pPr>
              <w:snapToGrid w:val="0"/>
              <w:spacing w:line="480" w:lineRule="exact"/>
              <w:jc w:val="center"/>
              <w:rPr>
                <w:rFonts w:ascii="Times-Roman" w:hAnsi="Times-Roman" w:cs="Times-Roman"/>
                <w:sz w:val="24"/>
              </w:rPr>
            </w:pPr>
            <w:r>
              <w:rPr>
                <w:rFonts w:ascii="Times-Roman" w:hAnsi="Times-Roman" w:cs="Times-Roman"/>
                <w:sz w:val="24"/>
              </w:rPr>
              <w:t>据</w:t>
            </w:r>
          </w:p>
        </w:tc>
        <w:tc>
          <w:tcPr>
            <w:tcW w:w="8661" w:type="dxa"/>
            <w:gridSpan w:val="14"/>
            <w:tcBorders>
              <w:top w:val="single" w:color="auto" w:sz="4" w:space="0"/>
              <w:left w:val="single" w:color="auto" w:sz="4" w:space="0"/>
              <w:bottom w:val="single" w:color="auto" w:sz="4" w:space="0"/>
              <w:right w:val="single" w:color="auto" w:sz="4" w:space="0"/>
            </w:tcBorders>
            <w:noWrap w:val="0"/>
            <w:vAlign w:val="top"/>
          </w:tcPr>
          <w:p w14:paraId="4BD27E92">
            <w:pPr>
              <w:snapToGrid w:val="0"/>
              <w:jc w:val="left"/>
              <w:rPr>
                <w:rFonts w:hint="eastAsia" w:ascii="Times-Roman" w:hAnsi="Times-Roman" w:cs="Times-Roman"/>
                <w:w w:val="96"/>
                <w:szCs w:val="21"/>
              </w:rPr>
            </w:pPr>
            <w:r>
              <w:rPr>
                <w:rFonts w:hint="eastAsia" w:ascii="Times-Roman" w:hAnsi="Times-Roman" w:cs="Times-Roman"/>
                <w:w w:val="96"/>
                <w:szCs w:val="21"/>
              </w:rPr>
              <w:t>以上各项预算实际支出时</w:t>
            </w:r>
            <w:r>
              <w:rPr>
                <w:rFonts w:ascii="Times-Roman" w:hAnsi="Times-Roman" w:cs="Times-Roman"/>
                <w:w w:val="96"/>
                <w:szCs w:val="21"/>
              </w:rPr>
              <w:t>按国家和吉林省有关规定执行</w:t>
            </w:r>
            <w:r>
              <w:rPr>
                <w:rFonts w:hint="eastAsia" w:ascii="Times-Roman" w:hAnsi="Times-Roman" w:cs="Times-Roman"/>
                <w:w w:val="96"/>
                <w:szCs w:val="21"/>
              </w:rPr>
              <w:t>，具体测算依据如下：</w:t>
            </w:r>
          </w:p>
          <w:p w14:paraId="62FD72B8">
            <w:pPr>
              <w:snapToGrid w:val="0"/>
              <w:jc w:val="left"/>
              <w:rPr>
                <w:rFonts w:hint="eastAsia" w:ascii="Times-Roman" w:hAnsi="Times-Roman" w:cs="Times-Roman"/>
                <w:w w:val="96"/>
                <w:szCs w:val="21"/>
              </w:rPr>
            </w:pPr>
            <w:r>
              <w:rPr>
                <w:rFonts w:ascii="Times-Roman" w:hAnsi="Times-Roman" w:cs="Times-Roman"/>
                <w:bCs/>
                <w:szCs w:val="21"/>
              </w:rPr>
              <w:t>（详细填写以上支出内容测算依据，包括执行的文件号、计算方法等）</w:t>
            </w:r>
          </w:p>
          <w:p w14:paraId="2031A8F2">
            <w:pPr>
              <w:snapToGrid w:val="0"/>
              <w:jc w:val="left"/>
              <w:rPr>
                <w:rFonts w:hint="eastAsia" w:ascii="Times-Roman" w:hAnsi="Times-Roman" w:cs="Times-Roman"/>
                <w:w w:val="96"/>
                <w:szCs w:val="21"/>
              </w:rPr>
            </w:pPr>
            <w:r>
              <w:rPr>
                <w:rFonts w:hint="eastAsia" w:ascii="Times-Roman" w:hAnsi="Times-Roman" w:cs="Times-Roman"/>
                <w:w w:val="96"/>
                <w:szCs w:val="21"/>
              </w:rPr>
              <w:t>1.</w:t>
            </w:r>
          </w:p>
          <w:p w14:paraId="0088E301">
            <w:pPr>
              <w:snapToGrid w:val="0"/>
              <w:jc w:val="left"/>
              <w:rPr>
                <w:rFonts w:hint="eastAsia" w:ascii="Times-Roman" w:hAnsi="Times-Roman" w:cs="Times-Roman"/>
                <w:w w:val="96"/>
                <w:szCs w:val="21"/>
              </w:rPr>
            </w:pPr>
            <w:r>
              <w:rPr>
                <w:rFonts w:hint="eastAsia" w:ascii="Times-Roman" w:hAnsi="Times-Roman" w:cs="Times-Roman"/>
                <w:w w:val="96"/>
                <w:szCs w:val="21"/>
              </w:rPr>
              <w:t>2.</w:t>
            </w:r>
          </w:p>
          <w:p w14:paraId="5E84514D">
            <w:pPr>
              <w:snapToGrid w:val="0"/>
              <w:jc w:val="left"/>
              <w:rPr>
                <w:rFonts w:hint="eastAsia" w:ascii="Times-Roman" w:hAnsi="Times-Roman" w:cs="Times-Roman"/>
                <w:w w:val="96"/>
                <w:szCs w:val="21"/>
              </w:rPr>
            </w:pPr>
            <w:r>
              <w:rPr>
                <w:rFonts w:hint="eastAsia" w:ascii="Times-Roman" w:hAnsi="Times-Roman" w:cs="Times-Roman"/>
                <w:w w:val="96"/>
                <w:szCs w:val="21"/>
              </w:rPr>
              <w:t>3.</w:t>
            </w:r>
          </w:p>
          <w:p w14:paraId="5F3F5414">
            <w:pPr>
              <w:snapToGrid w:val="0"/>
              <w:jc w:val="left"/>
              <w:rPr>
                <w:rFonts w:hint="eastAsia" w:ascii="Times-Roman" w:hAnsi="Times-Roman" w:cs="Times-Roman"/>
                <w:w w:val="96"/>
                <w:szCs w:val="21"/>
              </w:rPr>
            </w:pPr>
            <w:r>
              <w:rPr>
                <w:rFonts w:hint="eastAsia" w:ascii="Times-Roman" w:hAnsi="Times-Roman" w:cs="Times-Roman"/>
                <w:w w:val="96"/>
                <w:szCs w:val="21"/>
              </w:rPr>
              <w:t>4.</w:t>
            </w:r>
          </w:p>
          <w:p w14:paraId="233D35A4">
            <w:pPr>
              <w:snapToGrid w:val="0"/>
              <w:jc w:val="left"/>
              <w:rPr>
                <w:rFonts w:ascii="Times-Roman" w:hAnsi="Times-Roman" w:cs="Times-Roman"/>
                <w:w w:val="96"/>
                <w:szCs w:val="21"/>
              </w:rPr>
            </w:pPr>
            <w:r>
              <w:rPr>
                <w:rFonts w:hint="eastAsia" w:ascii="Times-Roman" w:hAnsi="Times-Roman" w:cs="Times-Roman"/>
                <w:w w:val="96"/>
                <w:szCs w:val="21"/>
              </w:rPr>
              <w:t>…</w:t>
            </w:r>
          </w:p>
        </w:tc>
      </w:tr>
      <w:tr w14:paraId="1BF8F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6"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14:paraId="2FA4F565">
            <w:pPr>
              <w:spacing w:line="480" w:lineRule="exact"/>
              <w:rPr>
                <w:rFonts w:ascii="Times-Roman" w:hAnsi="Times-Roman" w:eastAsia="黑体" w:cs="Times-Roman"/>
                <w:bCs/>
                <w:sz w:val="28"/>
                <w:szCs w:val="28"/>
              </w:rPr>
            </w:pPr>
            <w:r>
              <w:rPr>
                <w:rFonts w:ascii="Times-Roman" w:hAnsi="Times-Roman" w:cs="Times-Roman"/>
                <w:sz w:val="24"/>
              </w:rPr>
              <w:t>配套经费：</w:t>
            </w:r>
            <w:r>
              <w:rPr>
                <w:rFonts w:ascii="Times-Roman" w:hAnsi="Times-Roman" w:cs="Times-Roman"/>
                <w:sz w:val="24"/>
                <w:u w:val="single"/>
              </w:rPr>
              <w:t xml:space="preserve">          </w:t>
            </w:r>
            <w:r>
              <w:rPr>
                <w:rFonts w:ascii="Times-Roman" w:hAnsi="Times-Roman" w:cs="Times-Roman"/>
                <w:sz w:val="24"/>
              </w:rPr>
              <w:t>万元</w:t>
            </w:r>
          </w:p>
        </w:tc>
      </w:tr>
      <w:tr w14:paraId="20E3D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14:paraId="02F6EFDB">
            <w:pPr>
              <w:spacing w:line="480" w:lineRule="exact"/>
              <w:rPr>
                <w:rFonts w:ascii="Times-Roman" w:hAnsi="Times-Roman" w:cs="Times-Roman"/>
                <w:b/>
                <w:szCs w:val="21"/>
              </w:rPr>
            </w:pPr>
            <w:r>
              <w:rPr>
                <w:rFonts w:ascii="Times-Roman" w:hAnsi="Times-Roman" w:eastAsia="黑体" w:cs="Times-Roman"/>
                <w:bCs/>
                <w:sz w:val="28"/>
                <w:szCs w:val="28"/>
              </w:rPr>
              <w:t>七、共同条款</w:t>
            </w:r>
          </w:p>
        </w:tc>
      </w:tr>
      <w:tr w14:paraId="08E43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563"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top"/>
          </w:tcPr>
          <w:p w14:paraId="4C09A5EB">
            <w:pPr>
              <w:spacing w:line="500" w:lineRule="exact"/>
              <w:ind w:firstLine="480" w:firstLineChars="200"/>
              <w:rPr>
                <w:rFonts w:ascii="Times-Roman" w:hAnsi="Times-Roman" w:cs="Times-Roman"/>
                <w:sz w:val="24"/>
              </w:rPr>
            </w:pPr>
            <w:r>
              <w:rPr>
                <w:rFonts w:ascii="Times-Roman" w:hAnsi="Times-Roman" w:cs="Times-Roman"/>
                <w:sz w:val="24"/>
              </w:rPr>
              <w:t>（一）项目承担单位必须按要求编报项目执行情况、工作总结、工作报告、成果汇编、经费执行情况、有关统计报表等相关资料，及时上报吉林省科协项目归口管理部门。</w:t>
            </w:r>
          </w:p>
          <w:p w14:paraId="6C9BA06B">
            <w:pPr>
              <w:spacing w:line="500" w:lineRule="exact"/>
              <w:ind w:firstLine="480" w:firstLineChars="200"/>
              <w:rPr>
                <w:rFonts w:ascii="Times-Roman" w:hAnsi="Times-Roman" w:cs="Times-Roman"/>
                <w:sz w:val="24"/>
              </w:rPr>
            </w:pPr>
            <w:r>
              <w:rPr>
                <w:rFonts w:ascii="Times-Roman" w:hAnsi="Times-Roman" w:cs="Times-Roman"/>
                <w:sz w:val="24"/>
              </w:rPr>
              <w:t>（二）项目执行过程中，如项目承担单位调整任务，须报吉林省科协批准。</w:t>
            </w:r>
          </w:p>
          <w:p w14:paraId="1C247FFA">
            <w:pPr>
              <w:spacing w:line="500" w:lineRule="exact"/>
              <w:ind w:firstLine="480" w:firstLineChars="200"/>
              <w:rPr>
                <w:rFonts w:ascii="Times-Roman" w:hAnsi="Times-Roman" w:cs="Times-Roman"/>
                <w:sz w:val="24"/>
              </w:rPr>
            </w:pPr>
            <w:r>
              <w:rPr>
                <w:rFonts w:ascii="Times-Roman" w:hAnsi="Times-Roman" w:cs="Times-Roman"/>
                <w:sz w:val="24"/>
              </w:rPr>
              <w:t>（三）项目承担单位因某种原因（如：与可行性研究内容有出入、挪用经费、技术措施或某些条件不落实）不能按计划执行而主动要求中止任务的，应视不同情况，部分或全部退还所拨经费；项目承担单位未主动提出中止任务的要求，吉林省科协有权提出中止任务。</w:t>
            </w:r>
          </w:p>
          <w:p w14:paraId="0E364D5E">
            <w:pPr>
              <w:spacing w:line="500" w:lineRule="exact"/>
              <w:ind w:firstLine="480" w:firstLineChars="200"/>
              <w:rPr>
                <w:rFonts w:ascii="Times-Roman" w:hAnsi="Times-Roman" w:cs="Times-Roman"/>
                <w:sz w:val="24"/>
              </w:rPr>
            </w:pPr>
            <w:r>
              <w:rPr>
                <w:rFonts w:ascii="Times-Roman" w:hAnsi="Times-Roman" w:cs="Times-Roman"/>
                <w:sz w:val="24"/>
              </w:rPr>
              <w:t>（四）项目承担单位项目所需经费预算应该符合吉林省有关文件规定，并按本合同书中规定的经费支出范围开支。各支出科目间不得自行调整调剂。吉林省科协有权监督项目经费使用情况。</w:t>
            </w:r>
          </w:p>
          <w:p w14:paraId="2642F883">
            <w:pPr>
              <w:spacing w:line="500" w:lineRule="exact"/>
              <w:ind w:firstLine="480" w:firstLineChars="200"/>
              <w:rPr>
                <w:rFonts w:ascii="Times-Roman" w:hAnsi="Times-Roman" w:cs="Times-Roman"/>
                <w:sz w:val="24"/>
              </w:rPr>
            </w:pPr>
            <w:r>
              <w:rPr>
                <w:rFonts w:ascii="Times-Roman" w:hAnsi="Times-Roman" w:cs="Times-Roman"/>
                <w:sz w:val="24"/>
              </w:rPr>
              <w:t>（五）合同书签订各方均负有相应的责任。若有争议或纠纷时，按有关法规和管理办法处理。</w:t>
            </w:r>
          </w:p>
          <w:p w14:paraId="454031EE">
            <w:pPr>
              <w:spacing w:line="500" w:lineRule="exact"/>
              <w:ind w:firstLine="480" w:firstLineChars="200"/>
              <w:rPr>
                <w:rFonts w:ascii="Times-Roman" w:hAnsi="Times-Roman" w:cs="Times-Roman"/>
                <w:sz w:val="24"/>
              </w:rPr>
            </w:pPr>
            <w:r>
              <w:rPr>
                <w:rFonts w:ascii="Times-Roman" w:hAnsi="Times-Roman" w:cs="Times-Roman"/>
                <w:sz w:val="24"/>
              </w:rPr>
              <w:t>（六）吉林省科协专项经费支持的项目研究成果及其形成的知识产权归国家所有。</w:t>
            </w:r>
          </w:p>
          <w:p w14:paraId="6EE2B727">
            <w:pPr>
              <w:spacing w:line="500" w:lineRule="exact"/>
              <w:ind w:firstLine="480" w:firstLineChars="200"/>
              <w:rPr>
                <w:rFonts w:ascii="Times-Roman" w:hAnsi="Times-Roman" w:cs="Times-Roman"/>
                <w:sz w:val="24"/>
              </w:rPr>
            </w:pPr>
            <w:r>
              <w:rPr>
                <w:rFonts w:ascii="Times-Roman" w:hAnsi="Times-Roman" w:cs="Times-Roman"/>
                <w:sz w:val="24"/>
              </w:rPr>
              <w:t>（七）本合同书一式</w:t>
            </w:r>
            <w:r>
              <w:rPr>
                <w:rFonts w:hint="eastAsia" w:ascii="Times-Roman" w:hAnsi="Times-Roman" w:cs="Times-Roman"/>
                <w:sz w:val="24"/>
              </w:rPr>
              <w:t>四</w:t>
            </w:r>
            <w:r>
              <w:rPr>
                <w:rFonts w:ascii="Times-Roman" w:hAnsi="Times-Roman" w:cs="Times-Roman"/>
                <w:sz w:val="24"/>
              </w:rPr>
              <w:t>份，吉林省科协财务部门与发票一起保存一份，与决算表一起保存一份，吉林省科协项目归口管理部门保存一份，项目承担单位保存一份。</w:t>
            </w:r>
          </w:p>
          <w:p w14:paraId="093B5391">
            <w:pPr>
              <w:spacing w:line="500" w:lineRule="exact"/>
              <w:ind w:firstLine="480" w:firstLineChars="200"/>
              <w:rPr>
                <w:rFonts w:ascii="Times-Roman" w:hAnsi="Times-Roman" w:cs="Times-Roman"/>
                <w:sz w:val="24"/>
              </w:rPr>
            </w:pPr>
            <w:r>
              <w:rPr>
                <w:rFonts w:ascii="Times-Roman" w:hAnsi="Times-Roman" w:cs="Times-Roman"/>
                <w:sz w:val="24"/>
              </w:rPr>
              <w:t>（八）合同书的其他条款如下：</w:t>
            </w:r>
          </w:p>
          <w:p w14:paraId="6BCC4932">
            <w:pPr>
              <w:spacing w:line="600" w:lineRule="exact"/>
              <w:ind w:firstLine="480" w:firstLineChars="200"/>
              <w:rPr>
                <w:rFonts w:ascii="Times-Roman" w:hAnsi="Times-Roman" w:cs="Times-Roman"/>
                <w:sz w:val="24"/>
              </w:rPr>
            </w:pPr>
            <w:r>
              <w:rPr>
                <w:rFonts w:ascii="Times-Roman" w:hAnsi="Times-Roman" w:cs="Times-Roman"/>
                <w:sz w:val="24"/>
              </w:rPr>
              <w:t>1.___________________________________________________________；</w:t>
            </w:r>
          </w:p>
          <w:p w14:paraId="3728D0E2">
            <w:pPr>
              <w:spacing w:line="600" w:lineRule="exact"/>
              <w:ind w:firstLine="480" w:firstLineChars="200"/>
              <w:rPr>
                <w:rFonts w:ascii="Times-Roman" w:hAnsi="Times-Roman" w:cs="Times-Roman"/>
                <w:sz w:val="24"/>
              </w:rPr>
            </w:pPr>
            <w:r>
              <w:rPr>
                <w:rFonts w:ascii="Times-Roman" w:hAnsi="Times-Roman" w:cs="Times-Roman"/>
                <w:sz w:val="24"/>
              </w:rPr>
              <w:t>2.___________________________________________________________；</w:t>
            </w:r>
          </w:p>
          <w:p w14:paraId="0B1E15E6">
            <w:pPr>
              <w:spacing w:line="600" w:lineRule="exact"/>
              <w:ind w:firstLine="480" w:firstLineChars="200"/>
              <w:rPr>
                <w:rFonts w:ascii="Times-Roman" w:hAnsi="Times-Roman" w:cs="Times-Roman"/>
                <w:sz w:val="28"/>
                <w:szCs w:val="28"/>
              </w:rPr>
            </w:pPr>
            <w:r>
              <w:rPr>
                <w:rFonts w:ascii="Times-Roman" w:hAnsi="Times-Roman" w:cs="Times-Roman"/>
                <w:sz w:val="24"/>
              </w:rPr>
              <w:t>3.___________________________________________________________。</w:t>
            </w:r>
          </w:p>
        </w:tc>
      </w:tr>
      <w:tr w14:paraId="1545F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14:paraId="763A24B9">
            <w:pPr>
              <w:adjustRightInd w:val="0"/>
              <w:snapToGrid w:val="0"/>
              <w:rPr>
                <w:rFonts w:ascii="Times-Roman" w:hAnsi="Times-Roman" w:eastAsia="黑体" w:cs="Times-Roman"/>
                <w:bCs/>
                <w:sz w:val="28"/>
              </w:rPr>
            </w:pPr>
            <w:r>
              <w:rPr>
                <w:rFonts w:ascii="Times-Roman" w:hAnsi="Times-Roman" w:eastAsia="黑体" w:cs="Times-Roman"/>
                <w:bCs/>
                <w:sz w:val="28"/>
              </w:rPr>
              <w:t>八、合同签署各方</w:t>
            </w:r>
          </w:p>
        </w:tc>
      </w:tr>
      <w:tr w14:paraId="4FFED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558" w:hRule="atLeas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top"/>
          </w:tcPr>
          <w:p w14:paraId="11470EA2">
            <w:pPr>
              <w:spacing w:line="700" w:lineRule="exact"/>
              <w:rPr>
                <w:rFonts w:ascii="Times-Roman" w:hAnsi="Times-Roman" w:eastAsia="黑体" w:cs="Times-Roman"/>
                <w:sz w:val="24"/>
              </w:rPr>
            </w:pPr>
            <w:r>
              <w:rPr>
                <w:rFonts w:ascii="Times-Roman" w:hAnsi="Times-Roman" w:eastAsia="黑体" w:cs="Times-Roman"/>
                <w:sz w:val="24"/>
              </w:rPr>
              <w:t xml:space="preserve">项目承担单位开户名称： </w:t>
            </w:r>
          </w:p>
          <w:p w14:paraId="58AC633D">
            <w:pPr>
              <w:spacing w:line="700" w:lineRule="exact"/>
              <w:rPr>
                <w:rFonts w:ascii="Times-Roman" w:hAnsi="Times-Roman" w:eastAsia="黑体" w:cs="Times-Roman"/>
                <w:sz w:val="24"/>
              </w:rPr>
            </w:pPr>
            <w:r>
              <w:rPr>
                <w:rFonts w:ascii="Times-Roman" w:hAnsi="Times-Roman" w:eastAsia="黑体" w:cs="Times-Roman"/>
                <w:sz w:val="24"/>
              </w:rPr>
              <w:t xml:space="preserve">开户银行： </w:t>
            </w:r>
          </w:p>
          <w:p w14:paraId="58BE88A9">
            <w:pPr>
              <w:spacing w:line="700" w:lineRule="exact"/>
              <w:rPr>
                <w:rFonts w:ascii="Times-Roman" w:hAnsi="Times-Roman" w:eastAsia="黑体" w:cs="Times-Roman"/>
                <w:sz w:val="24"/>
              </w:rPr>
            </w:pPr>
            <w:r>
              <w:rPr>
                <w:rFonts w:ascii="Times-Roman" w:hAnsi="Times-Roman" w:eastAsia="黑体" w:cs="Times-Roman"/>
                <w:sz w:val="24"/>
              </w:rPr>
              <w:t>银行账号：</w:t>
            </w:r>
          </w:p>
          <w:p w14:paraId="3A5C34FD">
            <w:pPr>
              <w:spacing w:line="700" w:lineRule="exact"/>
              <w:rPr>
                <w:rFonts w:ascii="Times-Roman" w:hAnsi="Times-Roman" w:eastAsia="黑体" w:cs="Times-Roman"/>
                <w:sz w:val="24"/>
              </w:rPr>
            </w:pPr>
            <w:r>
              <w:rPr>
                <w:rFonts w:ascii="Times-Roman" w:hAnsi="Times-Roman" w:eastAsia="黑体" w:cs="Times-Roman"/>
                <w:sz w:val="24"/>
              </w:rPr>
              <w:t>单位负责人（签字）：</w:t>
            </w:r>
          </w:p>
          <w:p w14:paraId="1F22EFD9">
            <w:pPr>
              <w:spacing w:line="700" w:lineRule="exact"/>
              <w:rPr>
                <w:rFonts w:ascii="Times-Roman" w:hAnsi="Times-Roman" w:eastAsia="黑体" w:cs="Times-Roman"/>
                <w:sz w:val="24"/>
              </w:rPr>
            </w:pPr>
            <w:r>
              <w:rPr>
                <w:rFonts w:ascii="Times-Roman" w:hAnsi="Times-Roman" w:eastAsia="黑体" w:cs="Times-Roman"/>
                <w:sz w:val="24"/>
              </w:rPr>
              <w:t>财务部门负责人（签字）：                项目负责人（签字）：</w:t>
            </w:r>
          </w:p>
          <w:p w14:paraId="167E86D3">
            <w:pPr>
              <w:spacing w:line="700" w:lineRule="exact"/>
              <w:rPr>
                <w:rFonts w:ascii="Times-Roman" w:hAnsi="Times-Roman" w:eastAsia="黑体" w:cs="Times-Roman"/>
                <w:sz w:val="24"/>
              </w:rPr>
            </w:pPr>
          </w:p>
          <w:p w14:paraId="4FC2C9F7">
            <w:pPr>
              <w:spacing w:line="600" w:lineRule="exact"/>
              <w:ind w:firstLine="2400" w:firstLineChars="1000"/>
              <w:rPr>
                <w:rFonts w:ascii="Times-Roman" w:hAnsi="Times-Roman" w:eastAsia="黑体" w:cs="Times-Roman"/>
                <w:sz w:val="24"/>
              </w:rPr>
            </w:pPr>
            <w:r>
              <w:rPr>
                <w:rFonts w:ascii="Times-Roman" w:hAnsi="Times-Roman" w:eastAsia="黑体" w:cs="Times-Roman"/>
                <w:sz w:val="24"/>
              </w:rPr>
              <w:t xml:space="preserve">                                  （单位公章）</w:t>
            </w:r>
          </w:p>
          <w:p w14:paraId="5C587470">
            <w:pPr>
              <w:spacing w:line="600" w:lineRule="exact"/>
              <w:ind w:firstLine="4800" w:firstLineChars="2000"/>
              <w:rPr>
                <w:rFonts w:ascii="Times-Roman" w:hAnsi="Times-Roman" w:eastAsia="黑体" w:cs="Times-Roman"/>
                <w:sz w:val="24"/>
              </w:rPr>
            </w:pPr>
            <w:r>
              <w:rPr>
                <w:rFonts w:ascii="Times-Roman" w:hAnsi="Times-Roman" w:eastAsia="黑体" w:cs="Times-Roman"/>
                <w:sz w:val="24"/>
              </w:rPr>
              <w:t xml:space="preserve">              年    月    日</w:t>
            </w:r>
          </w:p>
          <w:p w14:paraId="17530CD5">
            <w:pPr>
              <w:rPr>
                <w:rFonts w:ascii="Times-Roman" w:hAnsi="Times-Roman" w:eastAsia="黑体" w:cs="Times-Roman"/>
                <w:sz w:val="24"/>
              </w:rPr>
            </w:pPr>
          </w:p>
          <w:p w14:paraId="6770176B">
            <w:pPr>
              <w:spacing w:line="700" w:lineRule="exact"/>
              <w:rPr>
                <w:rFonts w:ascii="Times-Roman" w:hAnsi="Times-Roman" w:eastAsia="黑体" w:cs="Times-Roman"/>
                <w:sz w:val="24"/>
              </w:rPr>
            </w:pPr>
            <w:r>
              <w:rPr>
                <w:rFonts w:ascii="Times-Roman" w:hAnsi="Times-Roman" w:eastAsia="黑体" w:cs="Times-Roman"/>
                <w:sz w:val="24"/>
              </w:rPr>
              <w:t>项目管理单位：吉林省科学技术协会</w:t>
            </w:r>
          </w:p>
          <w:p w14:paraId="1A67D81A">
            <w:pPr>
              <w:spacing w:line="700" w:lineRule="exact"/>
              <w:rPr>
                <w:rFonts w:ascii="Times-Roman" w:hAnsi="Times-Roman" w:eastAsia="黑体" w:cs="Times-Roman"/>
                <w:sz w:val="24"/>
              </w:rPr>
            </w:pPr>
            <w:r>
              <w:rPr>
                <w:rFonts w:ascii="Times-Roman" w:hAnsi="Times-Roman" w:eastAsia="黑体" w:cs="Times-Roman"/>
                <w:sz w:val="24"/>
              </w:rPr>
              <w:t>项目归口管理部门：学会学术部（国际联络部）</w:t>
            </w:r>
          </w:p>
          <w:p w14:paraId="59177773">
            <w:pPr>
              <w:spacing w:line="700" w:lineRule="exact"/>
              <w:rPr>
                <w:rFonts w:hint="eastAsia" w:ascii="Times-Roman" w:hAnsi="Times-Roman" w:eastAsia="黑体" w:cs="Times-Roman"/>
                <w:sz w:val="24"/>
              </w:rPr>
            </w:pPr>
            <w:r>
              <w:rPr>
                <w:rFonts w:hint="eastAsia" w:ascii="Times-Roman" w:hAnsi="Times-Roman" w:eastAsia="黑体" w:cs="Times-Roman"/>
                <w:sz w:val="24"/>
              </w:rPr>
              <w:t>部门经办人（签字）：</w:t>
            </w:r>
          </w:p>
          <w:p w14:paraId="6A558D26">
            <w:pPr>
              <w:spacing w:line="700" w:lineRule="exact"/>
              <w:rPr>
                <w:rFonts w:ascii="Times-Roman" w:hAnsi="Times-Roman" w:eastAsia="黑体" w:cs="Times-Roman"/>
                <w:sz w:val="24"/>
              </w:rPr>
            </w:pPr>
            <w:r>
              <w:rPr>
                <w:rFonts w:ascii="Times-Roman" w:hAnsi="Times-Roman" w:eastAsia="黑体" w:cs="Times-Roman"/>
                <w:sz w:val="24"/>
              </w:rPr>
              <w:t xml:space="preserve">部门负责人（签字）：                   </w:t>
            </w:r>
          </w:p>
          <w:p w14:paraId="7EDA3644">
            <w:pPr>
              <w:spacing w:line="700" w:lineRule="exact"/>
              <w:rPr>
                <w:rFonts w:ascii="Times-Roman" w:hAnsi="Times-Roman" w:eastAsia="黑体" w:cs="Times-Roman"/>
                <w:sz w:val="24"/>
              </w:rPr>
            </w:pPr>
          </w:p>
          <w:p w14:paraId="43A992CC">
            <w:pPr>
              <w:spacing w:line="600" w:lineRule="exact"/>
              <w:ind w:firstLine="2400" w:firstLineChars="1000"/>
              <w:rPr>
                <w:rFonts w:ascii="Times-Roman" w:hAnsi="Times-Roman" w:eastAsia="黑体" w:cs="Times-Roman"/>
                <w:sz w:val="24"/>
              </w:rPr>
            </w:pPr>
            <w:r>
              <w:rPr>
                <w:rFonts w:ascii="Times-Roman" w:hAnsi="Times-Roman" w:eastAsia="黑体" w:cs="Times-Roman"/>
                <w:sz w:val="24"/>
              </w:rPr>
              <w:t xml:space="preserve">                                  （单位公章）</w:t>
            </w:r>
          </w:p>
          <w:p w14:paraId="6F20B701">
            <w:pPr>
              <w:spacing w:line="600" w:lineRule="exact"/>
              <w:ind w:firstLine="4800" w:firstLineChars="2000"/>
              <w:rPr>
                <w:rFonts w:ascii="Times-Roman" w:hAnsi="Times-Roman" w:eastAsia="黑体" w:cs="Times-Roman"/>
                <w:sz w:val="24"/>
              </w:rPr>
            </w:pPr>
            <w:r>
              <w:rPr>
                <w:rFonts w:ascii="Times-Roman" w:hAnsi="Times-Roman" w:eastAsia="黑体" w:cs="Times-Roman"/>
                <w:sz w:val="24"/>
              </w:rPr>
              <w:t xml:space="preserve">              年    月    日</w:t>
            </w:r>
          </w:p>
          <w:p w14:paraId="3CD53BDA">
            <w:pPr>
              <w:adjustRightInd w:val="0"/>
              <w:snapToGrid w:val="0"/>
              <w:spacing w:line="600" w:lineRule="exact"/>
              <w:rPr>
                <w:rFonts w:ascii="Times-Roman" w:hAnsi="Times-Roman" w:eastAsia="黑体" w:cs="Times-Roman"/>
                <w:bCs/>
                <w:sz w:val="28"/>
              </w:rPr>
            </w:pPr>
          </w:p>
        </w:tc>
      </w:tr>
    </w:tbl>
    <w:p w14:paraId="4772E733">
      <w:pPr>
        <w:spacing w:line="20" w:lineRule="exact"/>
        <w:jc w:val="left"/>
        <w:rPr>
          <w:sz w:val="18"/>
          <w:szCs w:val="18"/>
        </w:rPr>
      </w:pPr>
    </w:p>
    <w:p w14:paraId="6BF9DB3D">
      <w:pPr>
        <w:spacing w:line="20" w:lineRule="exact"/>
        <w:ind w:right="840" w:rightChars="400" w:firstLine="640" w:firstLineChars="200"/>
        <w:jc w:val="center"/>
        <w:rPr>
          <w:rFonts w:eastAsia="仿宋_GB2312"/>
          <w:color w:val="000000"/>
          <w:sz w:val="32"/>
          <w:szCs w:val="32"/>
        </w:rPr>
      </w:pPr>
    </w:p>
    <w:p w14:paraId="5384D70D">
      <w:pPr>
        <w:spacing w:line="14" w:lineRule="exact"/>
        <w:jc w:val="left"/>
        <w:rPr>
          <w:rFonts w:hint="eastAsia" w:ascii="Times-Roman" w:hAnsi="Times-Roman" w:cs="Times-Roman"/>
          <w:sz w:val="18"/>
          <w:szCs w:val="18"/>
        </w:rPr>
      </w:pPr>
      <w:bookmarkStart w:id="0" w:name="_GoBack"/>
      <w:bookmarkEnd w:id="0"/>
    </w:p>
    <w:sectPr>
      <w:headerReference r:id="rId3" w:type="default"/>
      <w:footerReference r:id="rId4" w:type="default"/>
      <w:pgSz w:w="11906" w:h="16838"/>
      <w:pgMar w:top="2211" w:right="1474" w:bottom="1871" w:left="1587" w:header="851" w:footer="1474"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00"/>
    <w:family w:val="roman"/>
    <w:pitch w:val="default"/>
    <w:sig w:usb0="A00002FF" w:usb1="28CFFCFA" w:usb2="00000016" w:usb3="00000000" w:csb0="00100001" w:csb1="00000000"/>
  </w:font>
  <w:font w:name="Times-Roman">
    <w:altName w:val="Times New Roman"/>
    <w:panose1 w:val="00000000000000000000"/>
    <w:charset w:val="00"/>
    <w:family w:val="auto"/>
    <w:pitch w:val="default"/>
    <w:sig w:usb0="00000000" w:usb1="00000000" w:usb2="00000000"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 w:name="方正小标宋简体">
    <w:altName w:val="黑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02BDD">
    <w:pPr>
      <w:pStyle w:val="4"/>
      <w:framePr w:wrap="around" w:vAnchor="text" w:hAnchor="margin" w:xAlign="outside" w:yAlign="top"/>
      <w:pBdr>
        <w:between w:val="none" w:color="auto" w:sz="50" w:space="0"/>
      </w:pBdr>
      <w:rPr>
        <w:sz w:val="28"/>
      </w:rPr>
    </w:pPr>
    <w:r>
      <w:rPr>
        <w:rStyle w:val="12"/>
        <w:sz w:val="28"/>
      </w:rPr>
      <w:t xml:space="preserve">— </w:t>
    </w:r>
    <w:r>
      <w:rPr>
        <w:rFonts w:ascii="Times-Roman" w:hAnsi="Times-Roman" w:cs="Times-Roman"/>
        <w:sz w:val="28"/>
      </w:rPr>
      <w:fldChar w:fldCharType="begin"/>
    </w:r>
    <w:r>
      <w:rPr>
        <w:rStyle w:val="12"/>
        <w:rFonts w:ascii="Times-Roman" w:hAnsi="Times-Roman" w:cs="Times-Roman"/>
        <w:sz w:val="28"/>
      </w:rPr>
      <w:instrText xml:space="preserve"> PAGE  </w:instrText>
    </w:r>
    <w:r>
      <w:rPr>
        <w:rFonts w:ascii="Times-Roman" w:hAnsi="Times-Roman" w:cs="Times-Roman"/>
        <w:sz w:val="28"/>
      </w:rPr>
      <w:fldChar w:fldCharType="separate"/>
    </w:r>
    <w:r>
      <w:rPr>
        <w:rStyle w:val="12"/>
        <w:rFonts w:ascii="Times-Roman" w:hAnsi="Times-Roman" w:cs="Times-Roman"/>
        <w:sz w:val="28"/>
        <w:lang/>
      </w:rPr>
      <w:t>14</w:t>
    </w:r>
    <w:r>
      <w:rPr>
        <w:rFonts w:ascii="Times-Roman" w:hAnsi="Times-Roman" w:cs="Times-Roman"/>
        <w:sz w:val="28"/>
      </w:rPr>
      <w:fldChar w:fldCharType="end"/>
    </w:r>
    <w:r>
      <w:rPr>
        <w:rStyle w:val="12"/>
        <w:sz w:val="28"/>
      </w:rPr>
      <w:t xml:space="preserve"> —</w:t>
    </w:r>
  </w:p>
  <w:p w14:paraId="4AD5C2DD">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CC30C">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pStyle w:val="16"/>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331EF6C9"/>
    <w:multiLevelType w:val="singleLevel"/>
    <w:tmpl w:val="331EF6C9"/>
    <w:lvl w:ilvl="0" w:tentative="0">
      <w:start w:val="2"/>
      <w:numFmt w:val="chineseCounting"/>
      <w:suff w:val="nothing"/>
      <w:lvlText w:val="(%1）"/>
      <w:lvlJc w:val="left"/>
      <w:pPr>
        <w:ind w:left="32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210"/>
  <w:drawingGridVerticalSpacing w:val="290"/>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172A27"/>
    <w:rsid w:val="0001137A"/>
    <w:rsid w:val="00012A62"/>
    <w:rsid w:val="00012C3E"/>
    <w:rsid w:val="00016EFC"/>
    <w:rsid w:val="00017606"/>
    <w:rsid w:val="000202BC"/>
    <w:rsid w:val="0002362A"/>
    <w:rsid w:val="000321AF"/>
    <w:rsid w:val="000375BB"/>
    <w:rsid w:val="00041D7C"/>
    <w:rsid w:val="0004241B"/>
    <w:rsid w:val="00042598"/>
    <w:rsid w:val="00042C08"/>
    <w:rsid w:val="00047469"/>
    <w:rsid w:val="0004770C"/>
    <w:rsid w:val="000632D3"/>
    <w:rsid w:val="00063A39"/>
    <w:rsid w:val="000641A7"/>
    <w:rsid w:val="00065E69"/>
    <w:rsid w:val="00066919"/>
    <w:rsid w:val="000672E0"/>
    <w:rsid w:val="00067C65"/>
    <w:rsid w:val="0007070B"/>
    <w:rsid w:val="0007366D"/>
    <w:rsid w:val="00080837"/>
    <w:rsid w:val="00080A4F"/>
    <w:rsid w:val="000823B8"/>
    <w:rsid w:val="00085ED5"/>
    <w:rsid w:val="0009252F"/>
    <w:rsid w:val="000939D5"/>
    <w:rsid w:val="00094F35"/>
    <w:rsid w:val="0009563B"/>
    <w:rsid w:val="000A0C8D"/>
    <w:rsid w:val="000A756F"/>
    <w:rsid w:val="000B13A9"/>
    <w:rsid w:val="000B515A"/>
    <w:rsid w:val="000B7101"/>
    <w:rsid w:val="000B7C27"/>
    <w:rsid w:val="000B7FCE"/>
    <w:rsid w:val="000C10A5"/>
    <w:rsid w:val="000C22F9"/>
    <w:rsid w:val="000C647D"/>
    <w:rsid w:val="000C6B6E"/>
    <w:rsid w:val="000E1FBC"/>
    <w:rsid w:val="000E6ED8"/>
    <w:rsid w:val="000F0911"/>
    <w:rsid w:val="000F739C"/>
    <w:rsid w:val="0010084F"/>
    <w:rsid w:val="00102AF7"/>
    <w:rsid w:val="00105175"/>
    <w:rsid w:val="00105A56"/>
    <w:rsid w:val="00106439"/>
    <w:rsid w:val="0012188E"/>
    <w:rsid w:val="00123244"/>
    <w:rsid w:val="00127179"/>
    <w:rsid w:val="00127D00"/>
    <w:rsid w:val="001304A0"/>
    <w:rsid w:val="0013280D"/>
    <w:rsid w:val="001338BC"/>
    <w:rsid w:val="001358E5"/>
    <w:rsid w:val="00136A2A"/>
    <w:rsid w:val="00137E7F"/>
    <w:rsid w:val="0014362E"/>
    <w:rsid w:val="00145F41"/>
    <w:rsid w:val="00146062"/>
    <w:rsid w:val="001572B5"/>
    <w:rsid w:val="00167DEE"/>
    <w:rsid w:val="0018274E"/>
    <w:rsid w:val="00194C48"/>
    <w:rsid w:val="001A4F6F"/>
    <w:rsid w:val="001A7BAF"/>
    <w:rsid w:val="001B2993"/>
    <w:rsid w:val="001B4CED"/>
    <w:rsid w:val="001B57CA"/>
    <w:rsid w:val="001B5EAE"/>
    <w:rsid w:val="001C0B4F"/>
    <w:rsid w:val="001C74EF"/>
    <w:rsid w:val="001D2703"/>
    <w:rsid w:val="001E1E35"/>
    <w:rsid w:val="001E4EC3"/>
    <w:rsid w:val="001E5819"/>
    <w:rsid w:val="00201553"/>
    <w:rsid w:val="00207169"/>
    <w:rsid w:val="002078A0"/>
    <w:rsid w:val="00212271"/>
    <w:rsid w:val="00220763"/>
    <w:rsid w:val="0022685B"/>
    <w:rsid w:val="00226BBF"/>
    <w:rsid w:val="00230C32"/>
    <w:rsid w:val="00241A25"/>
    <w:rsid w:val="002465F1"/>
    <w:rsid w:val="00247E9D"/>
    <w:rsid w:val="00260B8D"/>
    <w:rsid w:val="00267067"/>
    <w:rsid w:val="00270E26"/>
    <w:rsid w:val="00276FF4"/>
    <w:rsid w:val="00283FE1"/>
    <w:rsid w:val="00285460"/>
    <w:rsid w:val="002866DA"/>
    <w:rsid w:val="0029389E"/>
    <w:rsid w:val="002966B8"/>
    <w:rsid w:val="002A250A"/>
    <w:rsid w:val="002A6940"/>
    <w:rsid w:val="002B296C"/>
    <w:rsid w:val="002B2C4E"/>
    <w:rsid w:val="002B6DCF"/>
    <w:rsid w:val="002B70DE"/>
    <w:rsid w:val="002C1FF9"/>
    <w:rsid w:val="002D335E"/>
    <w:rsid w:val="002D432E"/>
    <w:rsid w:val="002D64DC"/>
    <w:rsid w:val="002D743C"/>
    <w:rsid w:val="002D74A6"/>
    <w:rsid w:val="002E2655"/>
    <w:rsid w:val="002E7B67"/>
    <w:rsid w:val="002F3C98"/>
    <w:rsid w:val="002F3F3E"/>
    <w:rsid w:val="0030526E"/>
    <w:rsid w:val="00306798"/>
    <w:rsid w:val="00313277"/>
    <w:rsid w:val="003146EC"/>
    <w:rsid w:val="00320C34"/>
    <w:rsid w:val="00324FEF"/>
    <w:rsid w:val="0032792C"/>
    <w:rsid w:val="003339B5"/>
    <w:rsid w:val="0034036B"/>
    <w:rsid w:val="00355B05"/>
    <w:rsid w:val="003638BC"/>
    <w:rsid w:val="0036403C"/>
    <w:rsid w:val="003659DC"/>
    <w:rsid w:val="003732BD"/>
    <w:rsid w:val="003745A3"/>
    <w:rsid w:val="0037687F"/>
    <w:rsid w:val="003825F4"/>
    <w:rsid w:val="00382C6F"/>
    <w:rsid w:val="00383FBF"/>
    <w:rsid w:val="00390311"/>
    <w:rsid w:val="003905D3"/>
    <w:rsid w:val="00390C7D"/>
    <w:rsid w:val="0039391E"/>
    <w:rsid w:val="003947A6"/>
    <w:rsid w:val="00394B6B"/>
    <w:rsid w:val="00395837"/>
    <w:rsid w:val="003A0D4E"/>
    <w:rsid w:val="003A5021"/>
    <w:rsid w:val="003A5643"/>
    <w:rsid w:val="003B06BB"/>
    <w:rsid w:val="003B174B"/>
    <w:rsid w:val="003B7DB8"/>
    <w:rsid w:val="003C106B"/>
    <w:rsid w:val="003C413D"/>
    <w:rsid w:val="003C671B"/>
    <w:rsid w:val="003D17DA"/>
    <w:rsid w:val="003D2397"/>
    <w:rsid w:val="003E42A9"/>
    <w:rsid w:val="003E4304"/>
    <w:rsid w:val="003F0D7C"/>
    <w:rsid w:val="003F5305"/>
    <w:rsid w:val="003F54E1"/>
    <w:rsid w:val="003F6ADA"/>
    <w:rsid w:val="003F7B81"/>
    <w:rsid w:val="003F7E30"/>
    <w:rsid w:val="00414D55"/>
    <w:rsid w:val="00415DE4"/>
    <w:rsid w:val="00416EF4"/>
    <w:rsid w:val="00421414"/>
    <w:rsid w:val="00427E31"/>
    <w:rsid w:val="00431DF3"/>
    <w:rsid w:val="004320A6"/>
    <w:rsid w:val="004371A8"/>
    <w:rsid w:val="00444D26"/>
    <w:rsid w:val="0044639F"/>
    <w:rsid w:val="00453843"/>
    <w:rsid w:val="00474CAE"/>
    <w:rsid w:val="00476631"/>
    <w:rsid w:val="00477908"/>
    <w:rsid w:val="00493CD7"/>
    <w:rsid w:val="0049418E"/>
    <w:rsid w:val="004A2454"/>
    <w:rsid w:val="004A3138"/>
    <w:rsid w:val="004A5628"/>
    <w:rsid w:val="004C7C94"/>
    <w:rsid w:val="004D528A"/>
    <w:rsid w:val="004D6372"/>
    <w:rsid w:val="004D7771"/>
    <w:rsid w:val="004E7D92"/>
    <w:rsid w:val="004F213F"/>
    <w:rsid w:val="004F3527"/>
    <w:rsid w:val="0050529A"/>
    <w:rsid w:val="00511018"/>
    <w:rsid w:val="00515A89"/>
    <w:rsid w:val="00521A74"/>
    <w:rsid w:val="00524EBC"/>
    <w:rsid w:val="00527446"/>
    <w:rsid w:val="00535B7C"/>
    <w:rsid w:val="005414EB"/>
    <w:rsid w:val="00545470"/>
    <w:rsid w:val="00545691"/>
    <w:rsid w:val="00550ED8"/>
    <w:rsid w:val="00551470"/>
    <w:rsid w:val="00561C80"/>
    <w:rsid w:val="00561CF6"/>
    <w:rsid w:val="00566DAE"/>
    <w:rsid w:val="00567E79"/>
    <w:rsid w:val="00571D4C"/>
    <w:rsid w:val="005731B7"/>
    <w:rsid w:val="00574305"/>
    <w:rsid w:val="00576BB9"/>
    <w:rsid w:val="00577368"/>
    <w:rsid w:val="00584114"/>
    <w:rsid w:val="005913E0"/>
    <w:rsid w:val="005A1C61"/>
    <w:rsid w:val="005A2F4D"/>
    <w:rsid w:val="005B0C55"/>
    <w:rsid w:val="005B2523"/>
    <w:rsid w:val="005B2DC2"/>
    <w:rsid w:val="005B3E75"/>
    <w:rsid w:val="005C0E58"/>
    <w:rsid w:val="005C39F7"/>
    <w:rsid w:val="005C44A7"/>
    <w:rsid w:val="005E3EF8"/>
    <w:rsid w:val="005F2502"/>
    <w:rsid w:val="005F44DC"/>
    <w:rsid w:val="005F467B"/>
    <w:rsid w:val="005F5DF3"/>
    <w:rsid w:val="00601CB8"/>
    <w:rsid w:val="0061051C"/>
    <w:rsid w:val="00614AF8"/>
    <w:rsid w:val="00627DBB"/>
    <w:rsid w:val="0063196D"/>
    <w:rsid w:val="00632652"/>
    <w:rsid w:val="00636D37"/>
    <w:rsid w:val="00642E2C"/>
    <w:rsid w:val="00643555"/>
    <w:rsid w:val="0064497A"/>
    <w:rsid w:val="00650A46"/>
    <w:rsid w:val="006534F5"/>
    <w:rsid w:val="00662467"/>
    <w:rsid w:val="0066328C"/>
    <w:rsid w:val="00665F10"/>
    <w:rsid w:val="00672341"/>
    <w:rsid w:val="00675ED3"/>
    <w:rsid w:val="00676A7D"/>
    <w:rsid w:val="006838DB"/>
    <w:rsid w:val="006838F0"/>
    <w:rsid w:val="006852D0"/>
    <w:rsid w:val="0068616E"/>
    <w:rsid w:val="00687FC8"/>
    <w:rsid w:val="006970C7"/>
    <w:rsid w:val="006971B9"/>
    <w:rsid w:val="006A5658"/>
    <w:rsid w:val="006A668F"/>
    <w:rsid w:val="006A7922"/>
    <w:rsid w:val="006B30BD"/>
    <w:rsid w:val="006B559F"/>
    <w:rsid w:val="006B5FB2"/>
    <w:rsid w:val="006C154B"/>
    <w:rsid w:val="006D0089"/>
    <w:rsid w:val="006D13C4"/>
    <w:rsid w:val="006D4D61"/>
    <w:rsid w:val="006E0090"/>
    <w:rsid w:val="006F223C"/>
    <w:rsid w:val="006F62DF"/>
    <w:rsid w:val="006F6CC5"/>
    <w:rsid w:val="0070098E"/>
    <w:rsid w:val="007038E2"/>
    <w:rsid w:val="00704B7E"/>
    <w:rsid w:val="007053F8"/>
    <w:rsid w:val="00706F08"/>
    <w:rsid w:val="00710476"/>
    <w:rsid w:val="00711534"/>
    <w:rsid w:val="0071196A"/>
    <w:rsid w:val="007130A1"/>
    <w:rsid w:val="007139FB"/>
    <w:rsid w:val="007227C2"/>
    <w:rsid w:val="00722A18"/>
    <w:rsid w:val="00724A9B"/>
    <w:rsid w:val="007255A3"/>
    <w:rsid w:val="007275CD"/>
    <w:rsid w:val="00730273"/>
    <w:rsid w:val="00730E24"/>
    <w:rsid w:val="0074752B"/>
    <w:rsid w:val="00747CA3"/>
    <w:rsid w:val="00750547"/>
    <w:rsid w:val="0075359B"/>
    <w:rsid w:val="007554E4"/>
    <w:rsid w:val="007613B5"/>
    <w:rsid w:val="00761E38"/>
    <w:rsid w:val="00761F38"/>
    <w:rsid w:val="00762989"/>
    <w:rsid w:val="00767096"/>
    <w:rsid w:val="00767D7B"/>
    <w:rsid w:val="007705C6"/>
    <w:rsid w:val="00772498"/>
    <w:rsid w:val="0077771F"/>
    <w:rsid w:val="00780FBA"/>
    <w:rsid w:val="0078188D"/>
    <w:rsid w:val="00784E0E"/>
    <w:rsid w:val="007867A8"/>
    <w:rsid w:val="007A03DB"/>
    <w:rsid w:val="007A1251"/>
    <w:rsid w:val="007A435C"/>
    <w:rsid w:val="007A5D04"/>
    <w:rsid w:val="007A70B8"/>
    <w:rsid w:val="007B2F9B"/>
    <w:rsid w:val="007B71FE"/>
    <w:rsid w:val="007C48A1"/>
    <w:rsid w:val="007C4DE0"/>
    <w:rsid w:val="007D2FF1"/>
    <w:rsid w:val="007D6D99"/>
    <w:rsid w:val="007E12E8"/>
    <w:rsid w:val="007E25FD"/>
    <w:rsid w:val="007E4E7E"/>
    <w:rsid w:val="00805529"/>
    <w:rsid w:val="008136F5"/>
    <w:rsid w:val="00820A24"/>
    <w:rsid w:val="00820E61"/>
    <w:rsid w:val="00822960"/>
    <w:rsid w:val="00826EE0"/>
    <w:rsid w:val="00827C3B"/>
    <w:rsid w:val="00832394"/>
    <w:rsid w:val="008401E6"/>
    <w:rsid w:val="00840DC0"/>
    <w:rsid w:val="00844C75"/>
    <w:rsid w:val="0085062F"/>
    <w:rsid w:val="00856016"/>
    <w:rsid w:val="00861D03"/>
    <w:rsid w:val="008623D1"/>
    <w:rsid w:val="00862C42"/>
    <w:rsid w:val="00864AE5"/>
    <w:rsid w:val="00865DC5"/>
    <w:rsid w:val="00866552"/>
    <w:rsid w:val="00866972"/>
    <w:rsid w:val="00866A15"/>
    <w:rsid w:val="0087699F"/>
    <w:rsid w:val="00880465"/>
    <w:rsid w:val="00886484"/>
    <w:rsid w:val="00887952"/>
    <w:rsid w:val="00890AF2"/>
    <w:rsid w:val="0089406E"/>
    <w:rsid w:val="008963E7"/>
    <w:rsid w:val="008979CF"/>
    <w:rsid w:val="008A58BE"/>
    <w:rsid w:val="008B792D"/>
    <w:rsid w:val="008C0225"/>
    <w:rsid w:val="008C05D6"/>
    <w:rsid w:val="008C2535"/>
    <w:rsid w:val="008C6D51"/>
    <w:rsid w:val="008C7A49"/>
    <w:rsid w:val="008D2CC8"/>
    <w:rsid w:val="008D4ED6"/>
    <w:rsid w:val="008D69A1"/>
    <w:rsid w:val="008E330A"/>
    <w:rsid w:val="008E6417"/>
    <w:rsid w:val="00901DF3"/>
    <w:rsid w:val="00910586"/>
    <w:rsid w:val="00914354"/>
    <w:rsid w:val="00917A92"/>
    <w:rsid w:val="00925C40"/>
    <w:rsid w:val="00926822"/>
    <w:rsid w:val="009312F7"/>
    <w:rsid w:val="0094458C"/>
    <w:rsid w:val="009457E3"/>
    <w:rsid w:val="009460F2"/>
    <w:rsid w:val="009509C9"/>
    <w:rsid w:val="0095239C"/>
    <w:rsid w:val="00953AA8"/>
    <w:rsid w:val="009554E3"/>
    <w:rsid w:val="0096600C"/>
    <w:rsid w:val="0096776B"/>
    <w:rsid w:val="00971C9E"/>
    <w:rsid w:val="00973417"/>
    <w:rsid w:val="00976E3C"/>
    <w:rsid w:val="00980052"/>
    <w:rsid w:val="00982455"/>
    <w:rsid w:val="00983EF2"/>
    <w:rsid w:val="00985757"/>
    <w:rsid w:val="0099339E"/>
    <w:rsid w:val="00994196"/>
    <w:rsid w:val="0099514F"/>
    <w:rsid w:val="009A6149"/>
    <w:rsid w:val="009A6EAB"/>
    <w:rsid w:val="009B0601"/>
    <w:rsid w:val="009B54B3"/>
    <w:rsid w:val="009B5E0F"/>
    <w:rsid w:val="009C6213"/>
    <w:rsid w:val="009C7B01"/>
    <w:rsid w:val="009D090A"/>
    <w:rsid w:val="009D58D7"/>
    <w:rsid w:val="009E4DA0"/>
    <w:rsid w:val="009E5357"/>
    <w:rsid w:val="009E5629"/>
    <w:rsid w:val="009F4874"/>
    <w:rsid w:val="009F48EE"/>
    <w:rsid w:val="00A00090"/>
    <w:rsid w:val="00A00573"/>
    <w:rsid w:val="00A02F24"/>
    <w:rsid w:val="00A04E7B"/>
    <w:rsid w:val="00A05884"/>
    <w:rsid w:val="00A159F6"/>
    <w:rsid w:val="00A20760"/>
    <w:rsid w:val="00A20D93"/>
    <w:rsid w:val="00A2142E"/>
    <w:rsid w:val="00A2335A"/>
    <w:rsid w:val="00A23702"/>
    <w:rsid w:val="00A335EC"/>
    <w:rsid w:val="00A46681"/>
    <w:rsid w:val="00A466DC"/>
    <w:rsid w:val="00A502BE"/>
    <w:rsid w:val="00A51EB6"/>
    <w:rsid w:val="00A606D6"/>
    <w:rsid w:val="00A617DF"/>
    <w:rsid w:val="00A640EA"/>
    <w:rsid w:val="00A652B4"/>
    <w:rsid w:val="00A65EF4"/>
    <w:rsid w:val="00A66120"/>
    <w:rsid w:val="00A667A4"/>
    <w:rsid w:val="00A738FE"/>
    <w:rsid w:val="00A8262B"/>
    <w:rsid w:val="00A852B0"/>
    <w:rsid w:val="00A9479C"/>
    <w:rsid w:val="00A9662A"/>
    <w:rsid w:val="00A97E72"/>
    <w:rsid w:val="00AB197A"/>
    <w:rsid w:val="00AB3CE4"/>
    <w:rsid w:val="00AC0CA0"/>
    <w:rsid w:val="00AC3A0D"/>
    <w:rsid w:val="00AC4D97"/>
    <w:rsid w:val="00AC663C"/>
    <w:rsid w:val="00AD068C"/>
    <w:rsid w:val="00AD2562"/>
    <w:rsid w:val="00AD2CF2"/>
    <w:rsid w:val="00AD3A20"/>
    <w:rsid w:val="00AE06B5"/>
    <w:rsid w:val="00AE2FAA"/>
    <w:rsid w:val="00AE52E9"/>
    <w:rsid w:val="00AE6B12"/>
    <w:rsid w:val="00AE7B01"/>
    <w:rsid w:val="00AF4713"/>
    <w:rsid w:val="00B00045"/>
    <w:rsid w:val="00B11F5B"/>
    <w:rsid w:val="00B1522E"/>
    <w:rsid w:val="00B15337"/>
    <w:rsid w:val="00B25AAE"/>
    <w:rsid w:val="00B26CBC"/>
    <w:rsid w:val="00B34B0B"/>
    <w:rsid w:val="00B37742"/>
    <w:rsid w:val="00B4230D"/>
    <w:rsid w:val="00B45A39"/>
    <w:rsid w:val="00B46AC5"/>
    <w:rsid w:val="00B5036D"/>
    <w:rsid w:val="00B615EB"/>
    <w:rsid w:val="00B6284B"/>
    <w:rsid w:val="00B648D8"/>
    <w:rsid w:val="00B65691"/>
    <w:rsid w:val="00B65A6C"/>
    <w:rsid w:val="00B704F7"/>
    <w:rsid w:val="00B71DF5"/>
    <w:rsid w:val="00B75DD7"/>
    <w:rsid w:val="00B77D03"/>
    <w:rsid w:val="00B913A3"/>
    <w:rsid w:val="00B923CA"/>
    <w:rsid w:val="00B933EA"/>
    <w:rsid w:val="00B93CEC"/>
    <w:rsid w:val="00B93DC9"/>
    <w:rsid w:val="00B967C5"/>
    <w:rsid w:val="00BA490C"/>
    <w:rsid w:val="00BA7F85"/>
    <w:rsid w:val="00BB20D8"/>
    <w:rsid w:val="00BB2DC8"/>
    <w:rsid w:val="00BB2DE7"/>
    <w:rsid w:val="00BB66B3"/>
    <w:rsid w:val="00BC201E"/>
    <w:rsid w:val="00BC366B"/>
    <w:rsid w:val="00BC51F0"/>
    <w:rsid w:val="00BD0CE0"/>
    <w:rsid w:val="00BE2224"/>
    <w:rsid w:val="00BE5B22"/>
    <w:rsid w:val="00BE66E1"/>
    <w:rsid w:val="00BE793A"/>
    <w:rsid w:val="00BF7E1F"/>
    <w:rsid w:val="00C04529"/>
    <w:rsid w:val="00C23D39"/>
    <w:rsid w:val="00C24679"/>
    <w:rsid w:val="00C25BDF"/>
    <w:rsid w:val="00C31742"/>
    <w:rsid w:val="00C31882"/>
    <w:rsid w:val="00C567E7"/>
    <w:rsid w:val="00C611D3"/>
    <w:rsid w:val="00C71F57"/>
    <w:rsid w:val="00C7388F"/>
    <w:rsid w:val="00C859DF"/>
    <w:rsid w:val="00C91580"/>
    <w:rsid w:val="00CA0C27"/>
    <w:rsid w:val="00CA66EB"/>
    <w:rsid w:val="00CB57F9"/>
    <w:rsid w:val="00CB6214"/>
    <w:rsid w:val="00CC0068"/>
    <w:rsid w:val="00CD4DAA"/>
    <w:rsid w:val="00CE4C4A"/>
    <w:rsid w:val="00CE604D"/>
    <w:rsid w:val="00CF439C"/>
    <w:rsid w:val="00CF4C70"/>
    <w:rsid w:val="00CF76D0"/>
    <w:rsid w:val="00D01487"/>
    <w:rsid w:val="00D01673"/>
    <w:rsid w:val="00D025F5"/>
    <w:rsid w:val="00D02644"/>
    <w:rsid w:val="00D03CFF"/>
    <w:rsid w:val="00D073E6"/>
    <w:rsid w:val="00D07C31"/>
    <w:rsid w:val="00D14B78"/>
    <w:rsid w:val="00D211D3"/>
    <w:rsid w:val="00D24A51"/>
    <w:rsid w:val="00D26729"/>
    <w:rsid w:val="00D30CE1"/>
    <w:rsid w:val="00D31878"/>
    <w:rsid w:val="00D31F2A"/>
    <w:rsid w:val="00D33D33"/>
    <w:rsid w:val="00D35FB1"/>
    <w:rsid w:val="00D37945"/>
    <w:rsid w:val="00D46B49"/>
    <w:rsid w:val="00D5314B"/>
    <w:rsid w:val="00D564A5"/>
    <w:rsid w:val="00D64482"/>
    <w:rsid w:val="00D64B66"/>
    <w:rsid w:val="00D65E5A"/>
    <w:rsid w:val="00D71624"/>
    <w:rsid w:val="00D71B4C"/>
    <w:rsid w:val="00D72373"/>
    <w:rsid w:val="00D866DE"/>
    <w:rsid w:val="00D9153C"/>
    <w:rsid w:val="00D97870"/>
    <w:rsid w:val="00DA06AC"/>
    <w:rsid w:val="00DA3C0A"/>
    <w:rsid w:val="00DA5847"/>
    <w:rsid w:val="00DB137D"/>
    <w:rsid w:val="00DB5C25"/>
    <w:rsid w:val="00DB7DE4"/>
    <w:rsid w:val="00DC5D0A"/>
    <w:rsid w:val="00DC6732"/>
    <w:rsid w:val="00DD7176"/>
    <w:rsid w:val="00DD79F9"/>
    <w:rsid w:val="00DE7E72"/>
    <w:rsid w:val="00DF0475"/>
    <w:rsid w:val="00DF1A5B"/>
    <w:rsid w:val="00DF2265"/>
    <w:rsid w:val="00E00DEC"/>
    <w:rsid w:val="00E03A77"/>
    <w:rsid w:val="00E138F6"/>
    <w:rsid w:val="00E2057F"/>
    <w:rsid w:val="00E2179A"/>
    <w:rsid w:val="00E27D90"/>
    <w:rsid w:val="00E34448"/>
    <w:rsid w:val="00E404F5"/>
    <w:rsid w:val="00E43AEA"/>
    <w:rsid w:val="00E44645"/>
    <w:rsid w:val="00E4675C"/>
    <w:rsid w:val="00E52580"/>
    <w:rsid w:val="00E62560"/>
    <w:rsid w:val="00E63BB0"/>
    <w:rsid w:val="00E641E0"/>
    <w:rsid w:val="00E65864"/>
    <w:rsid w:val="00E70344"/>
    <w:rsid w:val="00E77F15"/>
    <w:rsid w:val="00E80805"/>
    <w:rsid w:val="00E81A40"/>
    <w:rsid w:val="00E867EB"/>
    <w:rsid w:val="00E93C48"/>
    <w:rsid w:val="00EA29E9"/>
    <w:rsid w:val="00EA63DF"/>
    <w:rsid w:val="00EB0448"/>
    <w:rsid w:val="00EB549C"/>
    <w:rsid w:val="00EB7288"/>
    <w:rsid w:val="00EC3672"/>
    <w:rsid w:val="00EC741D"/>
    <w:rsid w:val="00ED3D92"/>
    <w:rsid w:val="00ED53E9"/>
    <w:rsid w:val="00EE5211"/>
    <w:rsid w:val="00EE5344"/>
    <w:rsid w:val="00EF05DD"/>
    <w:rsid w:val="00EF1A1F"/>
    <w:rsid w:val="00F009BD"/>
    <w:rsid w:val="00F14DDE"/>
    <w:rsid w:val="00F24D25"/>
    <w:rsid w:val="00F31ACB"/>
    <w:rsid w:val="00F32E46"/>
    <w:rsid w:val="00F41AFE"/>
    <w:rsid w:val="00F443CC"/>
    <w:rsid w:val="00F45942"/>
    <w:rsid w:val="00F52518"/>
    <w:rsid w:val="00F637A2"/>
    <w:rsid w:val="00F663A8"/>
    <w:rsid w:val="00F667F7"/>
    <w:rsid w:val="00F72C0C"/>
    <w:rsid w:val="00F72D1A"/>
    <w:rsid w:val="00F7305F"/>
    <w:rsid w:val="00F73571"/>
    <w:rsid w:val="00F75B9A"/>
    <w:rsid w:val="00F80DFF"/>
    <w:rsid w:val="00F80F17"/>
    <w:rsid w:val="00F828E5"/>
    <w:rsid w:val="00F84220"/>
    <w:rsid w:val="00F86C39"/>
    <w:rsid w:val="00F87B1B"/>
    <w:rsid w:val="00F87EE0"/>
    <w:rsid w:val="00FA0377"/>
    <w:rsid w:val="00FA5C0A"/>
    <w:rsid w:val="00FB028E"/>
    <w:rsid w:val="00FB1B24"/>
    <w:rsid w:val="00FB2303"/>
    <w:rsid w:val="00FB58DD"/>
    <w:rsid w:val="00FB5D3C"/>
    <w:rsid w:val="00FB6259"/>
    <w:rsid w:val="00FB62C7"/>
    <w:rsid w:val="00FC4910"/>
    <w:rsid w:val="00FD15A0"/>
    <w:rsid w:val="00FD2FC7"/>
    <w:rsid w:val="00FD34A7"/>
    <w:rsid w:val="00FD39B6"/>
    <w:rsid w:val="00FD6543"/>
    <w:rsid w:val="00FF68A6"/>
    <w:rsid w:val="010507EA"/>
    <w:rsid w:val="01313218"/>
    <w:rsid w:val="01550FF6"/>
    <w:rsid w:val="015A4F1D"/>
    <w:rsid w:val="016338FE"/>
    <w:rsid w:val="01676D77"/>
    <w:rsid w:val="0185263D"/>
    <w:rsid w:val="01A72575"/>
    <w:rsid w:val="01A76D99"/>
    <w:rsid w:val="02171182"/>
    <w:rsid w:val="021B5CC1"/>
    <w:rsid w:val="02250106"/>
    <w:rsid w:val="022C63A8"/>
    <w:rsid w:val="0240264C"/>
    <w:rsid w:val="024A57A8"/>
    <w:rsid w:val="02512F3B"/>
    <w:rsid w:val="02804D38"/>
    <w:rsid w:val="02937846"/>
    <w:rsid w:val="02975995"/>
    <w:rsid w:val="02D84579"/>
    <w:rsid w:val="02F821D1"/>
    <w:rsid w:val="033514F9"/>
    <w:rsid w:val="0340449E"/>
    <w:rsid w:val="03654443"/>
    <w:rsid w:val="03831E78"/>
    <w:rsid w:val="039823A6"/>
    <w:rsid w:val="03D1334F"/>
    <w:rsid w:val="03DD3271"/>
    <w:rsid w:val="03DD74A5"/>
    <w:rsid w:val="03E60615"/>
    <w:rsid w:val="03F03232"/>
    <w:rsid w:val="03F36946"/>
    <w:rsid w:val="03F72165"/>
    <w:rsid w:val="040327E1"/>
    <w:rsid w:val="040502FD"/>
    <w:rsid w:val="040D384E"/>
    <w:rsid w:val="041024DA"/>
    <w:rsid w:val="04293158"/>
    <w:rsid w:val="043365C1"/>
    <w:rsid w:val="0453042D"/>
    <w:rsid w:val="04531FA4"/>
    <w:rsid w:val="04540E27"/>
    <w:rsid w:val="04646BB6"/>
    <w:rsid w:val="0483547A"/>
    <w:rsid w:val="0487781C"/>
    <w:rsid w:val="04A12104"/>
    <w:rsid w:val="04BC44CC"/>
    <w:rsid w:val="04BC4A3B"/>
    <w:rsid w:val="04CA6467"/>
    <w:rsid w:val="04CD7FA9"/>
    <w:rsid w:val="0502553F"/>
    <w:rsid w:val="051F3AD8"/>
    <w:rsid w:val="053548BF"/>
    <w:rsid w:val="05455F64"/>
    <w:rsid w:val="055E1526"/>
    <w:rsid w:val="05700273"/>
    <w:rsid w:val="05814DCF"/>
    <w:rsid w:val="05A22E9A"/>
    <w:rsid w:val="05D06949"/>
    <w:rsid w:val="05DC1F01"/>
    <w:rsid w:val="05E1650B"/>
    <w:rsid w:val="05F1479C"/>
    <w:rsid w:val="05F7BA74"/>
    <w:rsid w:val="05FB47A4"/>
    <w:rsid w:val="05FF604B"/>
    <w:rsid w:val="06093AF4"/>
    <w:rsid w:val="06143478"/>
    <w:rsid w:val="061449DD"/>
    <w:rsid w:val="0630387E"/>
    <w:rsid w:val="06547656"/>
    <w:rsid w:val="069C3F3F"/>
    <w:rsid w:val="06A2247B"/>
    <w:rsid w:val="06A76406"/>
    <w:rsid w:val="06C02221"/>
    <w:rsid w:val="06CC44B7"/>
    <w:rsid w:val="070E48A8"/>
    <w:rsid w:val="071D76A9"/>
    <w:rsid w:val="07211B1C"/>
    <w:rsid w:val="072C7D87"/>
    <w:rsid w:val="074B34ED"/>
    <w:rsid w:val="077C326A"/>
    <w:rsid w:val="0783397E"/>
    <w:rsid w:val="0785480C"/>
    <w:rsid w:val="0793387D"/>
    <w:rsid w:val="079B4024"/>
    <w:rsid w:val="079F1703"/>
    <w:rsid w:val="07BBC4E1"/>
    <w:rsid w:val="07CD5E2D"/>
    <w:rsid w:val="07CF1DA8"/>
    <w:rsid w:val="07D86472"/>
    <w:rsid w:val="07E742CC"/>
    <w:rsid w:val="07EC245C"/>
    <w:rsid w:val="07FE139C"/>
    <w:rsid w:val="07FE4474"/>
    <w:rsid w:val="08052D72"/>
    <w:rsid w:val="08260BE1"/>
    <w:rsid w:val="08391449"/>
    <w:rsid w:val="084A66E7"/>
    <w:rsid w:val="0856379C"/>
    <w:rsid w:val="086E08BA"/>
    <w:rsid w:val="087F7E96"/>
    <w:rsid w:val="088E4950"/>
    <w:rsid w:val="089D635F"/>
    <w:rsid w:val="08C93C00"/>
    <w:rsid w:val="08CF6BF2"/>
    <w:rsid w:val="08D06F10"/>
    <w:rsid w:val="08D91664"/>
    <w:rsid w:val="08DF4EBD"/>
    <w:rsid w:val="08FD5E83"/>
    <w:rsid w:val="091F2054"/>
    <w:rsid w:val="09266555"/>
    <w:rsid w:val="092F315F"/>
    <w:rsid w:val="0932174C"/>
    <w:rsid w:val="0962052F"/>
    <w:rsid w:val="09626EA0"/>
    <w:rsid w:val="09727CB6"/>
    <w:rsid w:val="097642E2"/>
    <w:rsid w:val="09822D19"/>
    <w:rsid w:val="098C42BF"/>
    <w:rsid w:val="098D484B"/>
    <w:rsid w:val="09907B5E"/>
    <w:rsid w:val="0992472A"/>
    <w:rsid w:val="0997185F"/>
    <w:rsid w:val="099A4067"/>
    <w:rsid w:val="099B3DC2"/>
    <w:rsid w:val="099C2960"/>
    <w:rsid w:val="09CA3DF9"/>
    <w:rsid w:val="09CB10C7"/>
    <w:rsid w:val="09D614B1"/>
    <w:rsid w:val="09E80EA3"/>
    <w:rsid w:val="09F75D41"/>
    <w:rsid w:val="0A1A6700"/>
    <w:rsid w:val="0A442795"/>
    <w:rsid w:val="0A4E25F9"/>
    <w:rsid w:val="0A5A7113"/>
    <w:rsid w:val="0A5C3843"/>
    <w:rsid w:val="0A5F2867"/>
    <w:rsid w:val="0A7F4FF2"/>
    <w:rsid w:val="0A865205"/>
    <w:rsid w:val="0A894D27"/>
    <w:rsid w:val="0A921B61"/>
    <w:rsid w:val="0A9F53A4"/>
    <w:rsid w:val="0AA30D30"/>
    <w:rsid w:val="0AD74410"/>
    <w:rsid w:val="0AD876A7"/>
    <w:rsid w:val="0ADD0BE5"/>
    <w:rsid w:val="0ADF09D2"/>
    <w:rsid w:val="0B3124CB"/>
    <w:rsid w:val="0B4A0363"/>
    <w:rsid w:val="0B7E338C"/>
    <w:rsid w:val="0B9A12C0"/>
    <w:rsid w:val="0B9D1E15"/>
    <w:rsid w:val="0BAB6CAC"/>
    <w:rsid w:val="0BB68F70"/>
    <w:rsid w:val="0BC35E14"/>
    <w:rsid w:val="0BCF7668"/>
    <w:rsid w:val="0BDE56AD"/>
    <w:rsid w:val="0BF126B9"/>
    <w:rsid w:val="0BF510E4"/>
    <w:rsid w:val="0BF85FEB"/>
    <w:rsid w:val="0BFF350F"/>
    <w:rsid w:val="0C142115"/>
    <w:rsid w:val="0C1D1FEF"/>
    <w:rsid w:val="0C1D6A75"/>
    <w:rsid w:val="0C3B146C"/>
    <w:rsid w:val="0C47359C"/>
    <w:rsid w:val="0C7C569C"/>
    <w:rsid w:val="0C7D0A5E"/>
    <w:rsid w:val="0C9E5B4D"/>
    <w:rsid w:val="0CB044D3"/>
    <w:rsid w:val="0CB04B27"/>
    <w:rsid w:val="0CBCC467"/>
    <w:rsid w:val="0CD229ED"/>
    <w:rsid w:val="0CDC29BE"/>
    <w:rsid w:val="0CDD5183"/>
    <w:rsid w:val="0CDF0E33"/>
    <w:rsid w:val="0CE65895"/>
    <w:rsid w:val="0CEA6D17"/>
    <w:rsid w:val="0CEB1468"/>
    <w:rsid w:val="0CF314EA"/>
    <w:rsid w:val="0CFB45D4"/>
    <w:rsid w:val="0CFFC24A"/>
    <w:rsid w:val="0D0725DB"/>
    <w:rsid w:val="0D0A5DEF"/>
    <w:rsid w:val="0D175CAC"/>
    <w:rsid w:val="0D2D4EA1"/>
    <w:rsid w:val="0D2E475D"/>
    <w:rsid w:val="0D33152B"/>
    <w:rsid w:val="0D361E81"/>
    <w:rsid w:val="0D513F86"/>
    <w:rsid w:val="0D564221"/>
    <w:rsid w:val="0D672BB5"/>
    <w:rsid w:val="0D746726"/>
    <w:rsid w:val="0D78481F"/>
    <w:rsid w:val="0DA34059"/>
    <w:rsid w:val="0DB623B6"/>
    <w:rsid w:val="0DBE5B40"/>
    <w:rsid w:val="0DBF0D0A"/>
    <w:rsid w:val="0DCC3BB8"/>
    <w:rsid w:val="0DE93C71"/>
    <w:rsid w:val="0DEE9BFE"/>
    <w:rsid w:val="0DF01B0B"/>
    <w:rsid w:val="0DF34178"/>
    <w:rsid w:val="0DFD04FA"/>
    <w:rsid w:val="0DFF7B94"/>
    <w:rsid w:val="0E093FB1"/>
    <w:rsid w:val="0E153105"/>
    <w:rsid w:val="0E1B2BBB"/>
    <w:rsid w:val="0E2F2074"/>
    <w:rsid w:val="0E3E6234"/>
    <w:rsid w:val="0E401E26"/>
    <w:rsid w:val="0E4A0EA8"/>
    <w:rsid w:val="0E4D00E7"/>
    <w:rsid w:val="0E6338D1"/>
    <w:rsid w:val="0E6F4640"/>
    <w:rsid w:val="0E736F67"/>
    <w:rsid w:val="0E8E45B2"/>
    <w:rsid w:val="0E961DBA"/>
    <w:rsid w:val="0E9D38E5"/>
    <w:rsid w:val="0EBD2DA1"/>
    <w:rsid w:val="0ECE7E2E"/>
    <w:rsid w:val="0EDC7256"/>
    <w:rsid w:val="0EF02ED1"/>
    <w:rsid w:val="0EFC5B4F"/>
    <w:rsid w:val="0EFD5642"/>
    <w:rsid w:val="0EFF2D9B"/>
    <w:rsid w:val="0EFFE643"/>
    <w:rsid w:val="0F093CBB"/>
    <w:rsid w:val="0F0F76F2"/>
    <w:rsid w:val="0F3B5916"/>
    <w:rsid w:val="0F5A47A5"/>
    <w:rsid w:val="0F6A767E"/>
    <w:rsid w:val="0F7FA7EE"/>
    <w:rsid w:val="0F8F448D"/>
    <w:rsid w:val="0FAB2FEA"/>
    <w:rsid w:val="0FB5DA6C"/>
    <w:rsid w:val="0FBF576F"/>
    <w:rsid w:val="0FC96308"/>
    <w:rsid w:val="0FD27F30"/>
    <w:rsid w:val="0FE32D22"/>
    <w:rsid w:val="0FF2A049"/>
    <w:rsid w:val="10083BC3"/>
    <w:rsid w:val="1026003A"/>
    <w:rsid w:val="102E7163"/>
    <w:rsid w:val="10400672"/>
    <w:rsid w:val="10A43003"/>
    <w:rsid w:val="10B776FD"/>
    <w:rsid w:val="10BF364D"/>
    <w:rsid w:val="10CB0BB5"/>
    <w:rsid w:val="10CC0CFD"/>
    <w:rsid w:val="10DB68A1"/>
    <w:rsid w:val="10DC5366"/>
    <w:rsid w:val="10E64FA3"/>
    <w:rsid w:val="10F66EBE"/>
    <w:rsid w:val="11000EEE"/>
    <w:rsid w:val="110B1C01"/>
    <w:rsid w:val="116C13F6"/>
    <w:rsid w:val="117E2E2F"/>
    <w:rsid w:val="1194033C"/>
    <w:rsid w:val="11955418"/>
    <w:rsid w:val="119B7458"/>
    <w:rsid w:val="11A80A8A"/>
    <w:rsid w:val="11B272AD"/>
    <w:rsid w:val="11B34209"/>
    <w:rsid w:val="11BA6F89"/>
    <w:rsid w:val="11C6C03C"/>
    <w:rsid w:val="11C94DCE"/>
    <w:rsid w:val="11CE2A4D"/>
    <w:rsid w:val="11FE34FC"/>
    <w:rsid w:val="121A5825"/>
    <w:rsid w:val="121A6C29"/>
    <w:rsid w:val="123D1D48"/>
    <w:rsid w:val="1269369B"/>
    <w:rsid w:val="127C31C4"/>
    <w:rsid w:val="12AB58FE"/>
    <w:rsid w:val="12DF0F69"/>
    <w:rsid w:val="12E91685"/>
    <w:rsid w:val="13137314"/>
    <w:rsid w:val="13193F1A"/>
    <w:rsid w:val="133B5E5F"/>
    <w:rsid w:val="13514A7B"/>
    <w:rsid w:val="13534C06"/>
    <w:rsid w:val="1357B907"/>
    <w:rsid w:val="137B3701"/>
    <w:rsid w:val="13976E8C"/>
    <w:rsid w:val="13B93FF8"/>
    <w:rsid w:val="13D465BB"/>
    <w:rsid w:val="13E170F6"/>
    <w:rsid w:val="13E62C0F"/>
    <w:rsid w:val="13F06C7F"/>
    <w:rsid w:val="13F75430"/>
    <w:rsid w:val="13FB07A1"/>
    <w:rsid w:val="141E79F3"/>
    <w:rsid w:val="142C56D9"/>
    <w:rsid w:val="143775E3"/>
    <w:rsid w:val="144C2050"/>
    <w:rsid w:val="1462261E"/>
    <w:rsid w:val="14837A15"/>
    <w:rsid w:val="1494517B"/>
    <w:rsid w:val="14B24998"/>
    <w:rsid w:val="14CD787A"/>
    <w:rsid w:val="14EA0EEC"/>
    <w:rsid w:val="14FD7991"/>
    <w:rsid w:val="153661BF"/>
    <w:rsid w:val="154056D5"/>
    <w:rsid w:val="154860D9"/>
    <w:rsid w:val="154F575A"/>
    <w:rsid w:val="15607E3B"/>
    <w:rsid w:val="15652588"/>
    <w:rsid w:val="156F1DB9"/>
    <w:rsid w:val="157052A6"/>
    <w:rsid w:val="15710D2A"/>
    <w:rsid w:val="158E0D3E"/>
    <w:rsid w:val="15985C45"/>
    <w:rsid w:val="15AD445A"/>
    <w:rsid w:val="15B21C03"/>
    <w:rsid w:val="15B67ED5"/>
    <w:rsid w:val="15B7CFD5"/>
    <w:rsid w:val="15CA58EF"/>
    <w:rsid w:val="15E94EAB"/>
    <w:rsid w:val="15FE1E6D"/>
    <w:rsid w:val="160358B8"/>
    <w:rsid w:val="160D2720"/>
    <w:rsid w:val="16122535"/>
    <w:rsid w:val="16216739"/>
    <w:rsid w:val="16306869"/>
    <w:rsid w:val="1632C266"/>
    <w:rsid w:val="16484CEC"/>
    <w:rsid w:val="164F71E9"/>
    <w:rsid w:val="166A005E"/>
    <w:rsid w:val="166F4908"/>
    <w:rsid w:val="166FB8D2"/>
    <w:rsid w:val="16884654"/>
    <w:rsid w:val="16895201"/>
    <w:rsid w:val="16B12750"/>
    <w:rsid w:val="16BE12AC"/>
    <w:rsid w:val="16C04157"/>
    <w:rsid w:val="16D60F35"/>
    <w:rsid w:val="16E6A534"/>
    <w:rsid w:val="16FD9615"/>
    <w:rsid w:val="17074913"/>
    <w:rsid w:val="17102981"/>
    <w:rsid w:val="17661983"/>
    <w:rsid w:val="17695386"/>
    <w:rsid w:val="177C7CD3"/>
    <w:rsid w:val="17885342"/>
    <w:rsid w:val="178C6CD1"/>
    <w:rsid w:val="179B30B1"/>
    <w:rsid w:val="17A4657B"/>
    <w:rsid w:val="17AF5942"/>
    <w:rsid w:val="17B390AB"/>
    <w:rsid w:val="17B94839"/>
    <w:rsid w:val="17DD3781"/>
    <w:rsid w:val="17DD57A6"/>
    <w:rsid w:val="17FF1694"/>
    <w:rsid w:val="181B1014"/>
    <w:rsid w:val="1836121B"/>
    <w:rsid w:val="18531D55"/>
    <w:rsid w:val="18542DF7"/>
    <w:rsid w:val="1878563C"/>
    <w:rsid w:val="187D3A88"/>
    <w:rsid w:val="18853B6C"/>
    <w:rsid w:val="18AF6490"/>
    <w:rsid w:val="18B04FBF"/>
    <w:rsid w:val="18B71797"/>
    <w:rsid w:val="18C57839"/>
    <w:rsid w:val="18D026F8"/>
    <w:rsid w:val="18D54A0A"/>
    <w:rsid w:val="18E86154"/>
    <w:rsid w:val="18E92E97"/>
    <w:rsid w:val="18F85393"/>
    <w:rsid w:val="1900418E"/>
    <w:rsid w:val="191E5327"/>
    <w:rsid w:val="19284DBA"/>
    <w:rsid w:val="194E50D9"/>
    <w:rsid w:val="19B26F89"/>
    <w:rsid w:val="19D436C8"/>
    <w:rsid w:val="19D96CBA"/>
    <w:rsid w:val="19E06AD3"/>
    <w:rsid w:val="19EA5E10"/>
    <w:rsid w:val="19EB78BE"/>
    <w:rsid w:val="19EC1FF6"/>
    <w:rsid w:val="1A062776"/>
    <w:rsid w:val="1A077661"/>
    <w:rsid w:val="1A1D0AF1"/>
    <w:rsid w:val="1A2E5BB8"/>
    <w:rsid w:val="1A5E2CE6"/>
    <w:rsid w:val="1A617192"/>
    <w:rsid w:val="1A830878"/>
    <w:rsid w:val="1A9B33BB"/>
    <w:rsid w:val="1AA25043"/>
    <w:rsid w:val="1AA77E2F"/>
    <w:rsid w:val="1AB064AA"/>
    <w:rsid w:val="1AD14589"/>
    <w:rsid w:val="1AD60360"/>
    <w:rsid w:val="1AE115A0"/>
    <w:rsid w:val="1AE41812"/>
    <w:rsid w:val="1AEFE4BA"/>
    <w:rsid w:val="1AF7059C"/>
    <w:rsid w:val="1AFF3EBA"/>
    <w:rsid w:val="1B0F6A5F"/>
    <w:rsid w:val="1B0F8F15"/>
    <w:rsid w:val="1B1642D2"/>
    <w:rsid w:val="1B265B67"/>
    <w:rsid w:val="1B3216C5"/>
    <w:rsid w:val="1B363CA6"/>
    <w:rsid w:val="1B3BE863"/>
    <w:rsid w:val="1B3D0F87"/>
    <w:rsid w:val="1B4B2C53"/>
    <w:rsid w:val="1B523723"/>
    <w:rsid w:val="1B5C0F8D"/>
    <w:rsid w:val="1B68509C"/>
    <w:rsid w:val="1B703D15"/>
    <w:rsid w:val="1B750B83"/>
    <w:rsid w:val="1B7C2C1D"/>
    <w:rsid w:val="1B8F5B60"/>
    <w:rsid w:val="1BAB03BE"/>
    <w:rsid w:val="1BBD3C8A"/>
    <w:rsid w:val="1BC53A80"/>
    <w:rsid w:val="1BC575ED"/>
    <w:rsid w:val="1BC63343"/>
    <w:rsid w:val="1BED3CE0"/>
    <w:rsid w:val="1BFE3283"/>
    <w:rsid w:val="1BFFC13E"/>
    <w:rsid w:val="1C031C1F"/>
    <w:rsid w:val="1C141B65"/>
    <w:rsid w:val="1C153E01"/>
    <w:rsid w:val="1C1B25EB"/>
    <w:rsid w:val="1C1B3B42"/>
    <w:rsid w:val="1C3A1B73"/>
    <w:rsid w:val="1C4912FA"/>
    <w:rsid w:val="1C565BD5"/>
    <w:rsid w:val="1C5F4CF6"/>
    <w:rsid w:val="1C604D93"/>
    <w:rsid w:val="1C71109D"/>
    <w:rsid w:val="1C9660F5"/>
    <w:rsid w:val="1C991CA8"/>
    <w:rsid w:val="1C9C4679"/>
    <w:rsid w:val="1CA90AA5"/>
    <w:rsid w:val="1CAD043E"/>
    <w:rsid w:val="1CC8573A"/>
    <w:rsid w:val="1CE06DE9"/>
    <w:rsid w:val="1CE5069C"/>
    <w:rsid w:val="1CE71895"/>
    <w:rsid w:val="1CE96D42"/>
    <w:rsid w:val="1CEB77F0"/>
    <w:rsid w:val="1CF14FD8"/>
    <w:rsid w:val="1CF75AA8"/>
    <w:rsid w:val="1D1D502F"/>
    <w:rsid w:val="1D211153"/>
    <w:rsid w:val="1D2E0E93"/>
    <w:rsid w:val="1D357560"/>
    <w:rsid w:val="1D383641"/>
    <w:rsid w:val="1D3B7A26"/>
    <w:rsid w:val="1D4557C4"/>
    <w:rsid w:val="1D5057C1"/>
    <w:rsid w:val="1D5259BB"/>
    <w:rsid w:val="1D564180"/>
    <w:rsid w:val="1D735E94"/>
    <w:rsid w:val="1D77C9B5"/>
    <w:rsid w:val="1D7CA999"/>
    <w:rsid w:val="1D81134A"/>
    <w:rsid w:val="1DC90178"/>
    <w:rsid w:val="1DDF5858"/>
    <w:rsid w:val="1DEE27CE"/>
    <w:rsid w:val="1DEE6CD0"/>
    <w:rsid w:val="1DEFC7FC"/>
    <w:rsid w:val="1DF42AA1"/>
    <w:rsid w:val="1DF5091F"/>
    <w:rsid w:val="1E0625A2"/>
    <w:rsid w:val="1E0B1FE0"/>
    <w:rsid w:val="1E1C0F43"/>
    <w:rsid w:val="1E1C7645"/>
    <w:rsid w:val="1E1F20E0"/>
    <w:rsid w:val="1E2A783F"/>
    <w:rsid w:val="1E2B30F4"/>
    <w:rsid w:val="1E4A2BA1"/>
    <w:rsid w:val="1E4D2125"/>
    <w:rsid w:val="1E671DE0"/>
    <w:rsid w:val="1E681B7E"/>
    <w:rsid w:val="1E6B52AE"/>
    <w:rsid w:val="1E71779F"/>
    <w:rsid w:val="1E8F407C"/>
    <w:rsid w:val="1EC16942"/>
    <w:rsid w:val="1EC22CC1"/>
    <w:rsid w:val="1EC37E13"/>
    <w:rsid w:val="1ECA6073"/>
    <w:rsid w:val="1ECD5B1B"/>
    <w:rsid w:val="1ED0301B"/>
    <w:rsid w:val="1ED123E3"/>
    <w:rsid w:val="1ED85736"/>
    <w:rsid w:val="1EDFAB67"/>
    <w:rsid w:val="1EEF3CE9"/>
    <w:rsid w:val="1EF7023E"/>
    <w:rsid w:val="1EF8635F"/>
    <w:rsid w:val="1EFF4053"/>
    <w:rsid w:val="1F0569BB"/>
    <w:rsid w:val="1F0908EA"/>
    <w:rsid w:val="1F1127CD"/>
    <w:rsid w:val="1F133967"/>
    <w:rsid w:val="1F201B59"/>
    <w:rsid w:val="1F3659AE"/>
    <w:rsid w:val="1F3F159D"/>
    <w:rsid w:val="1F4B7065"/>
    <w:rsid w:val="1F5042F4"/>
    <w:rsid w:val="1F522F2E"/>
    <w:rsid w:val="1F5C08C6"/>
    <w:rsid w:val="1F615649"/>
    <w:rsid w:val="1F683CD7"/>
    <w:rsid w:val="1F6F6DA3"/>
    <w:rsid w:val="1F7DD8F6"/>
    <w:rsid w:val="1F7E29BA"/>
    <w:rsid w:val="1F8642A6"/>
    <w:rsid w:val="1F8B4FB6"/>
    <w:rsid w:val="1FAFE170"/>
    <w:rsid w:val="1FBBBCA0"/>
    <w:rsid w:val="1FCE4259"/>
    <w:rsid w:val="1FD6E581"/>
    <w:rsid w:val="1FD9FCF7"/>
    <w:rsid w:val="1FDB50FC"/>
    <w:rsid w:val="1FDB6BA8"/>
    <w:rsid w:val="1FDD8A3D"/>
    <w:rsid w:val="1FE32F00"/>
    <w:rsid w:val="1FE3B2BF"/>
    <w:rsid w:val="1FE7270E"/>
    <w:rsid w:val="1FEEC760"/>
    <w:rsid w:val="1FF30844"/>
    <w:rsid w:val="1FF325CE"/>
    <w:rsid w:val="1FF36358"/>
    <w:rsid w:val="1FF71062"/>
    <w:rsid w:val="1FF9CED1"/>
    <w:rsid w:val="1FFA5759"/>
    <w:rsid w:val="1FFED8E4"/>
    <w:rsid w:val="1FFF1520"/>
    <w:rsid w:val="1FFF548E"/>
    <w:rsid w:val="200C72FE"/>
    <w:rsid w:val="20196412"/>
    <w:rsid w:val="20535325"/>
    <w:rsid w:val="2085535B"/>
    <w:rsid w:val="20876E5A"/>
    <w:rsid w:val="213BF69E"/>
    <w:rsid w:val="21503EBB"/>
    <w:rsid w:val="215663DC"/>
    <w:rsid w:val="21704C01"/>
    <w:rsid w:val="21812B00"/>
    <w:rsid w:val="21864152"/>
    <w:rsid w:val="21934EEF"/>
    <w:rsid w:val="21935C7E"/>
    <w:rsid w:val="21982547"/>
    <w:rsid w:val="219B5A21"/>
    <w:rsid w:val="21AC3497"/>
    <w:rsid w:val="21AC5B4A"/>
    <w:rsid w:val="21C81409"/>
    <w:rsid w:val="21E13A71"/>
    <w:rsid w:val="21FD485F"/>
    <w:rsid w:val="21FFBA11"/>
    <w:rsid w:val="22013B47"/>
    <w:rsid w:val="2204471F"/>
    <w:rsid w:val="221E3F7A"/>
    <w:rsid w:val="222C0DC3"/>
    <w:rsid w:val="22401B37"/>
    <w:rsid w:val="224436C4"/>
    <w:rsid w:val="2248238F"/>
    <w:rsid w:val="225422C9"/>
    <w:rsid w:val="22561C00"/>
    <w:rsid w:val="225D6785"/>
    <w:rsid w:val="22746426"/>
    <w:rsid w:val="22761827"/>
    <w:rsid w:val="22911FE8"/>
    <w:rsid w:val="229C3575"/>
    <w:rsid w:val="22BF1756"/>
    <w:rsid w:val="22D01AE6"/>
    <w:rsid w:val="22D22A1F"/>
    <w:rsid w:val="22D66B34"/>
    <w:rsid w:val="22DF4EF5"/>
    <w:rsid w:val="22F136AD"/>
    <w:rsid w:val="22FF4D92"/>
    <w:rsid w:val="2308123B"/>
    <w:rsid w:val="231B40EA"/>
    <w:rsid w:val="232001A3"/>
    <w:rsid w:val="233A39B7"/>
    <w:rsid w:val="233F7E6C"/>
    <w:rsid w:val="23517F46"/>
    <w:rsid w:val="235F763A"/>
    <w:rsid w:val="236316F0"/>
    <w:rsid w:val="23631B04"/>
    <w:rsid w:val="236E61FF"/>
    <w:rsid w:val="237F93C0"/>
    <w:rsid w:val="239A44B2"/>
    <w:rsid w:val="23B25C75"/>
    <w:rsid w:val="23BD0910"/>
    <w:rsid w:val="23BF2167"/>
    <w:rsid w:val="23C67D97"/>
    <w:rsid w:val="23C90945"/>
    <w:rsid w:val="23D84B14"/>
    <w:rsid w:val="23DF360B"/>
    <w:rsid w:val="23ED75CF"/>
    <w:rsid w:val="23F7D27B"/>
    <w:rsid w:val="24136D67"/>
    <w:rsid w:val="241D705A"/>
    <w:rsid w:val="241E224A"/>
    <w:rsid w:val="2445769F"/>
    <w:rsid w:val="24467FAF"/>
    <w:rsid w:val="24845DF1"/>
    <w:rsid w:val="248E0A3B"/>
    <w:rsid w:val="24B76B6E"/>
    <w:rsid w:val="24BC73F1"/>
    <w:rsid w:val="24CB4D26"/>
    <w:rsid w:val="24D72424"/>
    <w:rsid w:val="24E308A3"/>
    <w:rsid w:val="24EF2669"/>
    <w:rsid w:val="24F94979"/>
    <w:rsid w:val="24FC1F49"/>
    <w:rsid w:val="24FD3F3F"/>
    <w:rsid w:val="2504346D"/>
    <w:rsid w:val="25365D34"/>
    <w:rsid w:val="25397C64"/>
    <w:rsid w:val="253D4E4A"/>
    <w:rsid w:val="2540783A"/>
    <w:rsid w:val="25522D20"/>
    <w:rsid w:val="25522ECF"/>
    <w:rsid w:val="256D52F8"/>
    <w:rsid w:val="259F61DA"/>
    <w:rsid w:val="25A01EC0"/>
    <w:rsid w:val="25AE4808"/>
    <w:rsid w:val="25BF795F"/>
    <w:rsid w:val="25D713AF"/>
    <w:rsid w:val="25DC0E73"/>
    <w:rsid w:val="25ED47BE"/>
    <w:rsid w:val="25F17BBE"/>
    <w:rsid w:val="25F972E9"/>
    <w:rsid w:val="25FB1DE9"/>
    <w:rsid w:val="26095C34"/>
    <w:rsid w:val="260D4E5F"/>
    <w:rsid w:val="26140B7A"/>
    <w:rsid w:val="261616F6"/>
    <w:rsid w:val="261B468D"/>
    <w:rsid w:val="26384AE7"/>
    <w:rsid w:val="263D6D2E"/>
    <w:rsid w:val="263F7A75"/>
    <w:rsid w:val="26796FE9"/>
    <w:rsid w:val="2685044A"/>
    <w:rsid w:val="2686469E"/>
    <w:rsid w:val="268903E6"/>
    <w:rsid w:val="26922158"/>
    <w:rsid w:val="269DE602"/>
    <w:rsid w:val="26A25470"/>
    <w:rsid w:val="26B56365"/>
    <w:rsid w:val="26B7EE9B"/>
    <w:rsid w:val="26BC0DC6"/>
    <w:rsid w:val="26C10D8B"/>
    <w:rsid w:val="26D03F33"/>
    <w:rsid w:val="26DE22BE"/>
    <w:rsid w:val="26E674BD"/>
    <w:rsid w:val="26F6BCE0"/>
    <w:rsid w:val="26FD08F4"/>
    <w:rsid w:val="26FF0E61"/>
    <w:rsid w:val="26FF4DCD"/>
    <w:rsid w:val="270C6B81"/>
    <w:rsid w:val="27116E80"/>
    <w:rsid w:val="27196364"/>
    <w:rsid w:val="272A0979"/>
    <w:rsid w:val="2732362E"/>
    <w:rsid w:val="27366BF3"/>
    <w:rsid w:val="273D96B3"/>
    <w:rsid w:val="27462542"/>
    <w:rsid w:val="275773F7"/>
    <w:rsid w:val="276939CE"/>
    <w:rsid w:val="276940DC"/>
    <w:rsid w:val="276C210F"/>
    <w:rsid w:val="277227E1"/>
    <w:rsid w:val="2773104F"/>
    <w:rsid w:val="278508B6"/>
    <w:rsid w:val="27893643"/>
    <w:rsid w:val="278C62AB"/>
    <w:rsid w:val="2795CFD6"/>
    <w:rsid w:val="27CC6562"/>
    <w:rsid w:val="27CE572C"/>
    <w:rsid w:val="27D7B160"/>
    <w:rsid w:val="27D82CE2"/>
    <w:rsid w:val="27E26829"/>
    <w:rsid w:val="27FB768F"/>
    <w:rsid w:val="27FC46FC"/>
    <w:rsid w:val="27FE1B8C"/>
    <w:rsid w:val="27FFB693"/>
    <w:rsid w:val="28267AA9"/>
    <w:rsid w:val="282E50CD"/>
    <w:rsid w:val="2832047E"/>
    <w:rsid w:val="28387BD5"/>
    <w:rsid w:val="28421AB3"/>
    <w:rsid w:val="28574C4E"/>
    <w:rsid w:val="287038D3"/>
    <w:rsid w:val="288462D2"/>
    <w:rsid w:val="28956BCB"/>
    <w:rsid w:val="28995B77"/>
    <w:rsid w:val="289D23CF"/>
    <w:rsid w:val="28AD1423"/>
    <w:rsid w:val="28CE75DD"/>
    <w:rsid w:val="28DC6BA2"/>
    <w:rsid w:val="28DD5826"/>
    <w:rsid w:val="28DE7FCE"/>
    <w:rsid w:val="28DF4B32"/>
    <w:rsid w:val="28F35BE6"/>
    <w:rsid w:val="28F6782A"/>
    <w:rsid w:val="28FF3DD4"/>
    <w:rsid w:val="28FFAF1B"/>
    <w:rsid w:val="2922001D"/>
    <w:rsid w:val="29285EFD"/>
    <w:rsid w:val="292A7796"/>
    <w:rsid w:val="292C1A11"/>
    <w:rsid w:val="29520B63"/>
    <w:rsid w:val="29754B5B"/>
    <w:rsid w:val="29786517"/>
    <w:rsid w:val="29790131"/>
    <w:rsid w:val="297FF054"/>
    <w:rsid w:val="299D6AB8"/>
    <w:rsid w:val="29BA319E"/>
    <w:rsid w:val="29BF03EB"/>
    <w:rsid w:val="29D32637"/>
    <w:rsid w:val="29E5B1A3"/>
    <w:rsid w:val="29FB3C22"/>
    <w:rsid w:val="29FC483D"/>
    <w:rsid w:val="29FD33FE"/>
    <w:rsid w:val="2A0736C4"/>
    <w:rsid w:val="2A282855"/>
    <w:rsid w:val="2A2C1063"/>
    <w:rsid w:val="2A332733"/>
    <w:rsid w:val="2A3355B4"/>
    <w:rsid w:val="2A3F8C64"/>
    <w:rsid w:val="2A481CAC"/>
    <w:rsid w:val="2A604E78"/>
    <w:rsid w:val="2A631E80"/>
    <w:rsid w:val="2A7E22C4"/>
    <w:rsid w:val="2A7F1496"/>
    <w:rsid w:val="2A813221"/>
    <w:rsid w:val="2A90431D"/>
    <w:rsid w:val="2A9B7852"/>
    <w:rsid w:val="2AA31D97"/>
    <w:rsid w:val="2AAA7E67"/>
    <w:rsid w:val="2ABA3810"/>
    <w:rsid w:val="2AC84223"/>
    <w:rsid w:val="2ADA7E8A"/>
    <w:rsid w:val="2AE1037B"/>
    <w:rsid w:val="2AED02A2"/>
    <w:rsid w:val="2AED692C"/>
    <w:rsid w:val="2AF04D71"/>
    <w:rsid w:val="2AF24CD9"/>
    <w:rsid w:val="2AFD0D12"/>
    <w:rsid w:val="2AFD701D"/>
    <w:rsid w:val="2B131D46"/>
    <w:rsid w:val="2B15627F"/>
    <w:rsid w:val="2B1B4C6F"/>
    <w:rsid w:val="2B2745EA"/>
    <w:rsid w:val="2B2A31B0"/>
    <w:rsid w:val="2B322B17"/>
    <w:rsid w:val="2B341D99"/>
    <w:rsid w:val="2B37C4DF"/>
    <w:rsid w:val="2B6A31F9"/>
    <w:rsid w:val="2B6C4999"/>
    <w:rsid w:val="2B7663F5"/>
    <w:rsid w:val="2B89008A"/>
    <w:rsid w:val="2B8ED22B"/>
    <w:rsid w:val="2B9D5015"/>
    <w:rsid w:val="2BAD2EA6"/>
    <w:rsid w:val="2BB3E2FB"/>
    <w:rsid w:val="2BC170EA"/>
    <w:rsid w:val="2BD20657"/>
    <w:rsid w:val="2BD97BF4"/>
    <w:rsid w:val="2BDC0B2C"/>
    <w:rsid w:val="2BE936A0"/>
    <w:rsid w:val="2BEB95F1"/>
    <w:rsid w:val="2BFD1768"/>
    <w:rsid w:val="2BFF5306"/>
    <w:rsid w:val="2BFFA20F"/>
    <w:rsid w:val="2C106630"/>
    <w:rsid w:val="2C193F94"/>
    <w:rsid w:val="2C206BFE"/>
    <w:rsid w:val="2C267871"/>
    <w:rsid w:val="2C2E14AB"/>
    <w:rsid w:val="2C3016CB"/>
    <w:rsid w:val="2C3D4411"/>
    <w:rsid w:val="2C503123"/>
    <w:rsid w:val="2C5815D9"/>
    <w:rsid w:val="2C640D01"/>
    <w:rsid w:val="2C6C476B"/>
    <w:rsid w:val="2C727D32"/>
    <w:rsid w:val="2C79141D"/>
    <w:rsid w:val="2C7FC951"/>
    <w:rsid w:val="2CA63A25"/>
    <w:rsid w:val="2CBB2C99"/>
    <w:rsid w:val="2CCB2770"/>
    <w:rsid w:val="2CD04252"/>
    <w:rsid w:val="2CD92DB7"/>
    <w:rsid w:val="2CE73345"/>
    <w:rsid w:val="2CFA5F0C"/>
    <w:rsid w:val="2D2365D0"/>
    <w:rsid w:val="2D2E6959"/>
    <w:rsid w:val="2D351884"/>
    <w:rsid w:val="2D4560CF"/>
    <w:rsid w:val="2D5D2C3B"/>
    <w:rsid w:val="2D5D496A"/>
    <w:rsid w:val="2D5E5ED5"/>
    <w:rsid w:val="2D657792"/>
    <w:rsid w:val="2D6640B4"/>
    <w:rsid w:val="2D686009"/>
    <w:rsid w:val="2D774115"/>
    <w:rsid w:val="2D7E5519"/>
    <w:rsid w:val="2D984470"/>
    <w:rsid w:val="2D9B35D6"/>
    <w:rsid w:val="2D9F124D"/>
    <w:rsid w:val="2DA900A9"/>
    <w:rsid w:val="2DC62466"/>
    <w:rsid w:val="2DC94E16"/>
    <w:rsid w:val="2DD429FA"/>
    <w:rsid w:val="2DD9F5DE"/>
    <w:rsid w:val="2DDEBF95"/>
    <w:rsid w:val="2DE06BA4"/>
    <w:rsid w:val="2DED69E8"/>
    <w:rsid w:val="2DEE3F3F"/>
    <w:rsid w:val="2DFB9263"/>
    <w:rsid w:val="2E011330"/>
    <w:rsid w:val="2E561B66"/>
    <w:rsid w:val="2E5D4E01"/>
    <w:rsid w:val="2E655849"/>
    <w:rsid w:val="2E735FDD"/>
    <w:rsid w:val="2E751B28"/>
    <w:rsid w:val="2E7724F9"/>
    <w:rsid w:val="2E7A2D38"/>
    <w:rsid w:val="2E7DB577"/>
    <w:rsid w:val="2E7E3EE6"/>
    <w:rsid w:val="2E825331"/>
    <w:rsid w:val="2E8F2986"/>
    <w:rsid w:val="2E9212B4"/>
    <w:rsid w:val="2E933B5A"/>
    <w:rsid w:val="2E9B29C1"/>
    <w:rsid w:val="2EAE5968"/>
    <w:rsid w:val="2EB7609B"/>
    <w:rsid w:val="2EBE3E0A"/>
    <w:rsid w:val="2EBFF629"/>
    <w:rsid w:val="2EC12004"/>
    <w:rsid w:val="2ECD2ECA"/>
    <w:rsid w:val="2EEB7131"/>
    <w:rsid w:val="2EEF7A0F"/>
    <w:rsid w:val="2EF81C54"/>
    <w:rsid w:val="2EFD0DC4"/>
    <w:rsid w:val="2EFE004E"/>
    <w:rsid w:val="2EFF79E0"/>
    <w:rsid w:val="2EFFA455"/>
    <w:rsid w:val="2F175784"/>
    <w:rsid w:val="2F17628A"/>
    <w:rsid w:val="2F205682"/>
    <w:rsid w:val="2F2F4068"/>
    <w:rsid w:val="2F450E18"/>
    <w:rsid w:val="2F4F4BAD"/>
    <w:rsid w:val="2F6C3C20"/>
    <w:rsid w:val="2F6C5708"/>
    <w:rsid w:val="2F730A23"/>
    <w:rsid w:val="2F75730C"/>
    <w:rsid w:val="2F7B5EF2"/>
    <w:rsid w:val="2F7D628C"/>
    <w:rsid w:val="2F7D7680"/>
    <w:rsid w:val="2F7F34DD"/>
    <w:rsid w:val="2F9267DC"/>
    <w:rsid w:val="2F9DB749"/>
    <w:rsid w:val="2F9FBB55"/>
    <w:rsid w:val="2FAD629F"/>
    <w:rsid w:val="2FB361D8"/>
    <w:rsid w:val="2FB47316"/>
    <w:rsid w:val="2FBFF2A3"/>
    <w:rsid w:val="2FC16246"/>
    <w:rsid w:val="2FC56CD8"/>
    <w:rsid w:val="2FCB5894"/>
    <w:rsid w:val="2FCEC784"/>
    <w:rsid w:val="2FD6023B"/>
    <w:rsid w:val="2FD6662B"/>
    <w:rsid w:val="2FD72A26"/>
    <w:rsid w:val="2FDDF724"/>
    <w:rsid w:val="2FDF1D80"/>
    <w:rsid w:val="2FDFDDDE"/>
    <w:rsid w:val="2FE3E9DF"/>
    <w:rsid w:val="2FE7196A"/>
    <w:rsid w:val="2FEC2E2F"/>
    <w:rsid w:val="2FED230A"/>
    <w:rsid w:val="2FF75270"/>
    <w:rsid w:val="2FFD166E"/>
    <w:rsid w:val="2FFD9F1A"/>
    <w:rsid w:val="2FFE0A1E"/>
    <w:rsid w:val="2FFE9172"/>
    <w:rsid w:val="30322DA0"/>
    <w:rsid w:val="30541DB4"/>
    <w:rsid w:val="305F4967"/>
    <w:rsid w:val="306D694E"/>
    <w:rsid w:val="307978A9"/>
    <w:rsid w:val="307B0662"/>
    <w:rsid w:val="30915AA9"/>
    <w:rsid w:val="30A64C27"/>
    <w:rsid w:val="30BEB67A"/>
    <w:rsid w:val="30C95E7B"/>
    <w:rsid w:val="30DB08A7"/>
    <w:rsid w:val="30DD21C4"/>
    <w:rsid w:val="30DF32C3"/>
    <w:rsid w:val="30E7732F"/>
    <w:rsid w:val="30EA4B7F"/>
    <w:rsid w:val="30FB718A"/>
    <w:rsid w:val="310076E4"/>
    <w:rsid w:val="31297FDE"/>
    <w:rsid w:val="312EAEEE"/>
    <w:rsid w:val="313B79F3"/>
    <w:rsid w:val="3148436F"/>
    <w:rsid w:val="3153170E"/>
    <w:rsid w:val="316E4ECD"/>
    <w:rsid w:val="317622F2"/>
    <w:rsid w:val="318040B9"/>
    <w:rsid w:val="31B76A53"/>
    <w:rsid w:val="31C22FAD"/>
    <w:rsid w:val="31CF67BC"/>
    <w:rsid w:val="31DA24C6"/>
    <w:rsid w:val="31E16937"/>
    <w:rsid w:val="31EFD234"/>
    <w:rsid w:val="31F5F4D1"/>
    <w:rsid w:val="31F94FFE"/>
    <w:rsid w:val="32092726"/>
    <w:rsid w:val="320A0D73"/>
    <w:rsid w:val="321521E2"/>
    <w:rsid w:val="32176CA3"/>
    <w:rsid w:val="321D3A53"/>
    <w:rsid w:val="32231FFB"/>
    <w:rsid w:val="32251FAC"/>
    <w:rsid w:val="322B3C52"/>
    <w:rsid w:val="32411440"/>
    <w:rsid w:val="32443938"/>
    <w:rsid w:val="327E77EE"/>
    <w:rsid w:val="32836C83"/>
    <w:rsid w:val="32942211"/>
    <w:rsid w:val="32A45E87"/>
    <w:rsid w:val="32BB4486"/>
    <w:rsid w:val="32F75A95"/>
    <w:rsid w:val="331D4D7F"/>
    <w:rsid w:val="33332A0D"/>
    <w:rsid w:val="333D7576"/>
    <w:rsid w:val="33485375"/>
    <w:rsid w:val="334F4760"/>
    <w:rsid w:val="33593BDA"/>
    <w:rsid w:val="33635EED"/>
    <w:rsid w:val="3368385A"/>
    <w:rsid w:val="337218C3"/>
    <w:rsid w:val="337FDCB3"/>
    <w:rsid w:val="339D025B"/>
    <w:rsid w:val="33BC28D3"/>
    <w:rsid w:val="33C218D9"/>
    <w:rsid w:val="33C34366"/>
    <w:rsid w:val="33C7E445"/>
    <w:rsid w:val="33DF439E"/>
    <w:rsid w:val="33E16816"/>
    <w:rsid w:val="33F30A28"/>
    <w:rsid w:val="33F33FB7"/>
    <w:rsid w:val="33F36B03"/>
    <w:rsid w:val="33F428F0"/>
    <w:rsid w:val="33F7D863"/>
    <w:rsid w:val="33F95EA2"/>
    <w:rsid w:val="33FB6328"/>
    <w:rsid w:val="33FE1D0A"/>
    <w:rsid w:val="33FF015B"/>
    <w:rsid w:val="34171FBD"/>
    <w:rsid w:val="3419526E"/>
    <w:rsid w:val="341F1424"/>
    <w:rsid w:val="34277299"/>
    <w:rsid w:val="342E044E"/>
    <w:rsid w:val="34564E42"/>
    <w:rsid w:val="345D0086"/>
    <w:rsid w:val="346F1F0A"/>
    <w:rsid w:val="34806723"/>
    <w:rsid w:val="34A71A59"/>
    <w:rsid w:val="34B00A4B"/>
    <w:rsid w:val="34B2060B"/>
    <w:rsid w:val="34D03008"/>
    <w:rsid w:val="34DB2A64"/>
    <w:rsid w:val="3502669C"/>
    <w:rsid w:val="350D46BD"/>
    <w:rsid w:val="350F6A84"/>
    <w:rsid w:val="35172187"/>
    <w:rsid w:val="35270786"/>
    <w:rsid w:val="35482C25"/>
    <w:rsid w:val="355B8DDE"/>
    <w:rsid w:val="35651652"/>
    <w:rsid w:val="357227D7"/>
    <w:rsid w:val="35755AF8"/>
    <w:rsid w:val="35762BD6"/>
    <w:rsid w:val="35780E73"/>
    <w:rsid w:val="35804096"/>
    <w:rsid w:val="358A5035"/>
    <w:rsid w:val="359A04CA"/>
    <w:rsid w:val="35A727F2"/>
    <w:rsid w:val="35B69678"/>
    <w:rsid w:val="35BBB2BA"/>
    <w:rsid w:val="35BE6F0D"/>
    <w:rsid w:val="35CA47A3"/>
    <w:rsid w:val="35CF815E"/>
    <w:rsid w:val="35D15942"/>
    <w:rsid w:val="35D4030F"/>
    <w:rsid w:val="35DF76A0"/>
    <w:rsid w:val="35E3C6A8"/>
    <w:rsid w:val="35EA5261"/>
    <w:rsid w:val="35EC0704"/>
    <w:rsid w:val="35EFC2A6"/>
    <w:rsid w:val="35F610C8"/>
    <w:rsid w:val="35F7D1A7"/>
    <w:rsid w:val="35FB5F3C"/>
    <w:rsid w:val="35FBD3F3"/>
    <w:rsid w:val="35FD6AA2"/>
    <w:rsid w:val="36093420"/>
    <w:rsid w:val="361B669E"/>
    <w:rsid w:val="361E68F1"/>
    <w:rsid w:val="362A9766"/>
    <w:rsid w:val="36326804"/>
    <w:rsid w:val="36344A32"/>
    <w:rsid w:val="36392B3E"/>
    <w:rsid w:val="3641112C"/>
    <w:rsid w:val="364314E1"/>
    <w:rsid w:val="365B8FEE"/>
    <w:rsid w:val="3671A8B9"/>
    <w:rsid w:val="367FB278"/>
    <w:rsid w:val="369E7402"/>
    <w:rsid w:val="36A95164"/>
    <w:rsid w:val="36B17126"/>
    <w:rsid w:val="36B46433"/>
    <w:rsid w:val="36B87DB5"/>
    <w:rsid w:val="36D172E5"/>
    <w:rsid w:val="36DA20BB"/>
    <w:rsid w:val="36DE693C"/>
    <w:rsid w:val="36EBBD57"/>
    <w:rsid w:val="36ECA5CD"/>
    <w:rsid w:val="36F526BD"/>
    <w:rsid w:val="36FA8B56"/>
    <w:rsid w:val="36FBC497"/>
    <w:rsid w:val="36FFF40A"/>
    <w:rsid w:val="3710468B"/>
    <w:rsid w:val="37553ED3"/>
    <w:rsid w:val="3763958C"/>
    <w:rsid w:val="376B8E35"/>
    <w:rsid w:val="376E5405"/>
    <w:rsid w:val="377C10B2"/>
    <w:rsid w:val="377F0F30"/>
    <w:rsid w:val="377FA658"/>
    <w:rsid w:val="379131F8"/>
    <w:rsid w:val="379CD4BF"/>
    <w:rsid w:val="37AA256C"/>
    <w:rsid w:val="37B361E1"/>
    <w:rsid w:val="37B6EA6A"/>
    <w:rsid w:val="37BA32E0"/>
    <w:rsid w:val="37BF602D"/>
    <w:rsid w:val="37BF7D55"/>
    <w:rsid w:val="37BF8832"/>
    <w:rsid w:val="37BF89D2"/>
    <w:rsid w:val="37D48E7A"/>
    <w:rsid w:val="37D58E10"/>
    <w:rsid w:val="37D73030"/>
    <w:rsid w:val="37D752BE"/>
    <w:rsid w:val="37D7685E"/>
    <w:rsid w:val="37D78389"/>
    <w:rsid w:val="37DF6043"/>
    <w:rsid w:val="37DFFEFF"/>
    <w:rsid w:val="37E41BC7"/>
    <w:rsid w:val="37E63E40"/>
    <w:rsid w:val="37E76C34"/>
    <w:rsid w:val="37E814CC"/>
    <w:rsid w:val="37EFBF00"/>
    <w:rsid w:val="37F3461D"/>
    <w:rsid w:val="37F60C42"/>
    <w:rsid w:val="37F6DD99"/>
    <w:rsid w:val="37F88D9F"/>
    <w:rsid w:val="37FA1F93"/>
    <w:rsid w:val="37FB646F"/>
    <w:rsid w:val="37FF20C2"/>
    <w:rsid w:val="37FF4751"/>
    <w:rsid w:val="37FF4938"/>
    <w:rsid w:val="37FF5718"/>
    <w:rsid w:val="37FF9C8A"/>
    <w:rsid w:val="37FFB878"/>
    <w:rsid w:val="38053ACD"/>
    <w:rsid w:val="381E1FF8"/>
    <w:rsid w:val="382900DC"/>
    <w:rsid w:val="382C070E"/>
    <w:rsid w:val="383C16F9"/>
    <w:rsid w:val="383D0C2D"/>
    <w:rsid w:val="38553F6E"/>
    <w:rsid w:val="385FC97E"/>
    <w:rsid w:val="386A1389"/>
    <w:rsid w:val="38710670"/>
    <w:rsid w:val="387906E8"/>
    <w:rsid w:val="38893963"/>
    <w:rsid w:val="388D2C38"/>
    <w:rsid w:val="38932792"/>
    <w:rsid w:val="38A447C7"/>
    <w:rsid w:val="38B518C9"/>
    <w:rsid w:val="38CD0FCE"/>
    <w:rsid w:val="38CD457A"/>
    <w:rsid w:val="38D572FF"/>
    <w:rsid w:val="38D952C2"/>
    <w:rsid w:val="38DA39C9"/>
    <w:rsid w:val="38DDB2D3"/>
    <w:rsid w:val="38E60F20"/>
    <w:rsid w:val="38ED51E0"/>
    <w:rsid w:val="38FBA004"/>
    <w:rsid w:val="38FD4D80"/>
    <w:rsid w:val="390F103A"/>
    <w:rsid w:val="391916FD"/>
    <w:rsid w:val="39230D25"/>
    <w:rsid w:val="392C0B96"/>
    <w:rsid w:val="39383B6D"/>
    <w:rsid w:val="39442291"/>
    <w:rsid w:val="39584FEE"/>
    <w:rsid w:val="39585634"/>
    <w:rsid w:val="395E158C"/>
    <w:rsid w:val="39653D55"/>
    <w:rsid w:val="399C54F3"/>
    <w:rsid w:val="399DD23D"/>
    <w:rsid w:val="39A96B5D"/>
    <w:rsid w:val="39AC7AAA"/>
    <w:rsid w:val="39BFDA7C"/>
    <w:rsid w:val="39CF387F"/>
    <w:rsid w:val="39DFE8E1"/>
    <w:rsid w:val="39E43459"/>
    <w:rsid w:val="39EE485C"/>
    <w:rsid w:val="39F1CE9A"/>
    <w:rsid w:val="39FDF251"/>
    <w:rsid w:val="39FE113A"/>
    <w:rsid w:val="3A1575AB"/>
    <w:rsid w:val="3A18474E"/>
    <w:rsid w:val="3A1A2805"/>
    <w:rsid w:val="3A3A58EA"/>
    <w:rsid w:val="3A4132AE"/>
    <w:rsid w:val="3A483E85"/>
    <w:rsid w:val="3A4D4479"/>
    <w:rsid w:val="3A4E2BEC"/>
    <w:rsid w:val="3A525412"/>
    <w:rsid w:val="3A5316DE"/>
    <w:rsid w:val="3A6471E2"/>
    <w:rsid w:val="3A6B4E3B"/>
    <w:rsid w:val="3A6B8291"/>
    <w:rsid w:val="3A752FDF"/>
    <w:rsid w:val="3A7ADD52"/>
    <w:rsid w:val="3A7FBB40"/>
    <w:rsid w:val="3AA458C6"/>
    <w:rsid w:val="3AA86254"/>
    <w:rsid w:val="3AB41EAD"/>
    <w:rsid w:val="3AB53494"/>
    <w:rsid w:val="3ABA4D4D"/>
    <w:rsid w:val="3AC371E1"/>
    <w:rsid w:val="3AE85F2E"/>
    <w:rsid w:val="3B037C4E"/>
    <w:rsid w:val="3B0C219D"/>
    <w:rsid w:val="3B0D758D"/>
    <w:rsid w:val="3B1F18D1"/>
    <w:rsid w:val="3B27508E"/>
    <w:rsid w:val="3B276860"/>
    <w:rsid w:val="3B3B728E"/>
    <w:rsid w:val="3B3C3315"/>
    <w:rsid w:val="3B3D00AA"/>
    <w:rsid w:val="3B424749"/>
    <w:rsid w:val="3B4306EA"/>
    <w:rsid w:val="3B450214"/>
    <w:rsid w:val="3B5753A8"/>
    <w:rsid w:val="3B579387"/>
    <w:rsid w:val="3B586B1C"/>
    <w:rsid w:val="3B5EBB1F"/>
    <w:rsid w:val="3B6677BA"/>
    <w:rsid w:val="3B71626B"/>
    <w:rsid w:val="3B7802EA"/>
    <w:rsid w:val="3B7900AD"/>
    <w:rsid w:val="3B79140D"/>
    <w:rsid w:val="3B7E1CDE"/>
    <w:rsid w:val="3B8F082C"/>
    <w:rsid w:val="3B9643AA"/>
    <w:rsid w:val="3B9D1CAE"/>
    <w:rsid w:val="3B9D993F"/>
    <w:rsid w:val="3BA6089B"/>
    <w:rsid w:val="3BAF8B37"/>
    <w:rsid w:val="3BB54811"/>
    <w:rsid w:val="3BBBD80C"/>
    <w:rsid w:val="3BCB0588"/>
    <w:rsid w:val="3BD12CE8"/>
    <w:rsid w:val="3BD134A1"/>
    <w:rsid w:val="3BDA6CE9"/>
    <w:rsid w:val="3BDAB552"/>
    <w:rsid w:val="3BDDBB58"/>
    <w:rsid w:val="3BDE999B"/>
    <w:rsid w:val="3BDF7AA6"/>
    <w:rsid w:val="3BEE5F4B"/>
    <w:rsid w:val="3BEF2DB9"/>
    <w:rsid w:val="3BF3317A"/>
    <w:rsid w:val="3BF5444A"/>
    <w:rsid w:val="3BFEC6D9"/>
    <w:rsid w:val="3BFFA21A"/>
    <w:rsid w:val="3BFFF349"/>
    <w:rsid w:val="3C1EE032"/>
    <w:rsid w:val="3C25409A"/>
    <w:rsid w:val="3C3F828F"/>
    <w:rsid w:val="3C415D54"/>
    <w:rsid w:val="3C4163D3"/>
    <w:rsid w:val="3C7FEF71"/>
    <w:rsid w:val="3CB73611"/>
    <w:rsid w:val="3CB7C16A"/>
    <w:rsid w:val="3CE47FC3"/>
    <w:rsid w:val="3CEF63BD"/>
    <w:rsid w:val="3CFB36D9"/>
    <w:rsid w:val="3CFB5EF4"/>
    <w:rsid w:val="3CFDD477"/>
    <w:rsid w:val="3CFE883E"/>
    <w:rsid w:val="3CFF3AC3"/>
    <w:rsid w:val="3D186B05"/>
    <w:rsid w:val="3D2B4941"/>
    <w:rsid w:val="3D2C1A59"/>
    <w:rsid w:val="3D3B84E4"/>
    <w:rsid w:val="3D4A7C00"/>
    <w:rsid w:val="3D590DB6"/>
    <w:rsid w:val="3D5B4E1A"/>
    <w:rsid w:val="3D6730B1"/>
    <w:rsid w:val="3D723310"/>
    <w:rsid w:val="3D731161"/>
    <w:rsid w:val="3D7FE5C2"/>
    <w:rsid w:val="3D8E5865"/>
    <w:rsid w:val="3D976D30"/>
    <w:rsid w:val="3DA74E35"/>
    <w:rsid w:val="3DAA6BAA"/>
    <w:rsid w:val="3DAD0129"/>
    <w:rsid w:val="3DAE70AF"/>
    <w:rsid w:val="3DB85096"/>
    <w:rsid w:val="3DBF8EE4"/>
    <w:rsid w:val="3DC44115"/>
    <w:rsid w:val="3DCD6443"/>
    <w:rsid w:val="3DCF4E4E"/>
    <w:rsid w:val="3DD5F445"/>
    <w:rsid w:val="3DD74835"/>
    <w:rsid w:val="3DDEE83D"/>
    <w:rsid w:val="3DE54788"/>
    <w:rsid w:val="3DE758DC"/>
    <w:rsid w:val="3DE76DE7"/>
    <w:rsid w:val="3DE816F4"/>
    <w:rsid w:val="3DEB9C8D"/>
    <w:rsid w:val="3DED9812"/>
    <w:rsid w:val="3DF112C8"/>
    <w:rsid w:val="3DF3ACB0"/>
    <w:rsid w:val="3DF6AE02"/>
    <w:rsid w:val="3DFDB261"/>
    <w:rsid w:val="3DFE29E0"/>
    <w:rsid w:val="3DFE54D3"/>
    <w:rsid w:val="3E0164C0"/>
    <w:rsid w:val="3E2B4B16"/>
    <w:rsid w:val="3E2ED9A3"/>
    <w:rsid w:val="3E2F3F1B"/>
    <w:rsid w:val="3E3D1309"/>
    <w:rsid w:val="3E44065E"/>
    <w:rsid w:val="3E4E647F"/>
    <w:rsid w:val="3E536CAA"/>
    <w:rsid w:val="3E592AD3"/>
    <w:rsid w:val="3E5D9413"/>
    <w:rsid w:val="3E5F6434"/>
    <w:rsid w:val="3E650CB5"/>
    <w:rsid w:val="3E6846ED"/>
    <w:rsid w:val="3E6D1BDA"/>
    <w:rsid w:val="3E6F6F55"/>
    <w:rsid w:val="3E77673B"/>
    <w:rsid w:val="3E7A53CA"/>
    <w:rsid w:val="3E7C4083"/>
    <w:rsid w:val="3E7C6CA8"/>
    <w:rsid w:val="3E8F2E7F"/>
    <w:rsid w:val="3E9B3DA6"/>
    <w:rsid w:val="3E9F5149"/>
    <w:rsid w:val="3E9FECEB"/>
    <w:rsid w:val="3EA9FFD6"/>
    <w:rsid w:val="3EAF9B64"/>
    <w:rsid w:val="3EBC8C25"/>
    <w:rsid w:val="3EBE46A0"/>
    <w:rsid w:val="3EBF2D68"/>
    <w:rsid w:val="3EBF80BF"/>
    <w:rsid w:val="3ECFBD4A"/>
    <w:rsid w:val="3ED30314"/>
    <w:rsid w:val="3ED62C63"/>
    <w:rsid w:val="3EDE9800"/>
    <w:rsid w:val="3EDFD691"/>
    <w:rsid w:val="3EE52277"/>
    <w:rsid w:val="3EE641E6"/>
    <w:rsid w:val="3EE656FB"/>
    <w:rsid w:val="3EE84921"/>
    <w:rsid w:val="3EEB71A7"/>
    <w:rsid w:val="3EEC1AF2"/>
    <w:rsid w:val="3EF38867"/>
    <w:rsid w:val="3EF9723A"/>
    <w:rsid w:val="3EFB5801"/>
    <w:rsid w:val="3EFD2CB5"/>
    <w:rsid w:val="3EFD3BB9"/>
    <w:rsid w:val="3EFF384A"/>
    <w:rsid w:val="3EFF5A47"/>
    <w:rsid w:val="3EFFC8CD"/>
    <w:rsid w:val="3F07103F"/>
    <w:rsid w:val="3F2F00A5"/>
    <w:rsid w:val="3F331A2F"/>
    <w:rsid w:val="3F332C93"/>
    <w:rsid w:val="3F3330BA"/>
    <w:rsid w:val="3F3E880E"/>
    <w:rsid w:val="3F47AAE3"/>
    <w:rsid w:val="3F5D74C5"/>
    <w:rsid w:val="3F5D94CE"/>
    <w:rsid w:val="3F5F01F1"/>
    <w:rsid w:val="3F5F0B00"/>
    <w:rsid w:val="3F5F5976"/>
    <w:rsid w:val="3F5F963B"/>
    <w:rsid w:val="3F63B948"/>
    <w:rsid w:val="3F6CCDAB"/>
    <w:rsid w:val="3F6DB836"/>
    <w:rsid w:val="3F7B52F2"/>
    <w:rsid w:val="3F7D286F"/>
    <w:rsid w:val="3F7E1F74"/>
    <w:rsid w:val="3F7E5851"/>
    <w:rsid w:val="3F7F4159"/>
    <w:rsid w:val="3F7F7D6B"/>
    <w:rsid w:val="3F7FD3C0"/>
    <w:rsid w:val="3F7FF0E3"/>
    <w:rsid w:val="3F851F37"/>
    <w:rsid w:val="3F8A612F"/>
    <w:rsid w:val="3F950B20"/>
    <w:rsid w:val="3FA314C1"/>
    <w:rsid w:val="3FAE5E53"/>
    <w:rsid w:val="3FAFFA20"/>
    <w:rsid w:val="3FBBCD56"/>
    <w:rsid w:val="3FBEDC18"/>
    <w:rsid w:val="3FBF01B2"/>
    <w:rsid w:val="3FCB6161"/>
    <w:rsid w:val="3FCD99D2"/>
    <w:rsid w:val="3FD3A47B"/>
    <w:rsid w:val="3FD56D71"/>
    <w:rsid w:val="3FD637DA"/>
    <w:rsid w:val="3FD6DF33"/>
    <w:rsid w:val="3FD753CA"/>
    <w:rsid w:val="3FD760C1"/>
    <w:rsid w:val="3FD7902E"/>
    <w:rsid w:val="3FD8718D"/>
    <w:rsid w:val="3FDBF2B9"/>
    <w:rsid w:val="3FDE702B"/>
    <w:rsid w:val="3FDEC8D4"/>
    <w:rsid w:val="3FDF295E"/>
    <w:rsid w:val="3FDF31D1"/>
    <w:rsid w:val="3FDF41BD"/>
    <w:rsid w:val="3FDFDDCB"/>
    <w:rsid w:val="3FDFE74C"/>
    <w:rsid w:val="3FDFED5C"/>
    <w:rsid w:val="3FE5198B"/>
    <w:rsid w:val="3FE7B334"/>
    <w:rsid w:val="3FEDDB8A"/>
    <w:rsid w:val="3FEF2571"/>
    <w:rsid w:val="3FEFFDE9"/>
    <w:rsid w:val="3FF60E76"/>
    <w:rsid w:val="3FF73FCC"/>
    <w:rsid w:val="3FF7C87E"/>
    <w:rsid w:val="3FF8134F"/>
    <w:rsid w:val="3FFB740B"/>
    <w:rsid w:val="3FFD4E3A"/>
    <w:rsid w:val="3FFDA49B"/>
    <w:rsid w:val="3FFDD93B"/>
    <w:rsid w:val="3FFDE0D0"/>
    <w:rsid w:val="3FFDF05E"/>
    <w:rsid w:val="3FFE64D2"/>
    <w:rsid w:val="3FFE73FC"/>
    <w:rsid w:val="3FFF0140"/>
    <w:rsid w:val="3FFF01F1"/>
    <w:rsid w:val="3FFF14E6"/>
    <w:rsid w:val="3FFF3058"/>
    <w:rsid w:val="3FFF4BA6"/>
    <w:rsid w:val="3FFFA30A"/>
    <w:rsid w:val="3FFFF1FB"/>
    <w:rsid w:val="40036E6E"/>
    <w:rsid w:val="40174576"/>
    <w:rsid w:val="401A1627"/>
    <w:rsid w:val="40315649"/>
    <w:rsid w:val="40382E87"/>
    <w:rsid w:val="40665114"/>
    <w:rsid w:val="406F6111"/>
    <w:rsid w:val="40751E3F"/>
    <w:rsid w:val="40822A1E"/>
    <w:rsid w:val="40C15521"/>
    <w:rsid w:val="40D23264"/>
    <w:rsid w:val="41011A1E"/>
    <w:rsid w:val="411C1B93"/>
    <w:rsid w:val="411F166F"/>
    <w:rsid w:val="41376C54"/>
    <w:rsid w:val="41615290"/>
    <w:rsid w:val="4161768A"/>
    <w:rsid w:val="41AD46DE"/>
    <w:rsid w:val="41CB52A7"/>
    <w:rsid w:val="41D63B26"/>
    <w:rsid w:val="41F20FAB"/>
    <w:rsid w:val="42074A64"/>
    <w:rsid w:val="4208552F"/>
    <w:rsid w:val="42191A71"/>
    <w:rsid w:val="42376693"/>
    <w:rsid w:val="42471A7A"/>
    <w:rsid w:val="4257011C"/>
    <w:rsid w:val="429C39E1"/>
    <w:rsid w:val="429FADFE"/>
    <w:rsid w:val="42A53175"/>
    <w:rsid w:val="42BD3204"/>
    <w:rsid w:val="42BE4298"/>
    <w:rsid w:val="42C07FB3"/>
    <w:rsid w:val="42C82488"/>
    <w:rsid w:val="42CA17E3"/>
    <w:rsid w:val="42CF2CA3"/>
    <w:rsid w:val="42F7756F"/>
    <w:rsid w:val="42FDB479"/>
    <w:rsid w:val="430A3F11"/>
    <w:rsid w:val="430C2D8E"/>
    <w:rsid w:val="43100E43"/>
    <w:rsid w:val="4329655B"/>
    <w:rsid w:val="432D074A"/>
    <w:rsid w:val="43504839"/>
    <w:rsid w:val="43677B59"/>
    <w:rsid w:val="437205F6"/>
    <w:rsid w:val="43740D90"/>
    <w:rsid w:val="439138BC"/>
    <w:rsid w:val="43B327B1"/>
    <w:rsid w:val="43B412FB"/>
    <w:rsid w:val="43C531CB"/>
    <w:rsid w:val="43D37309"/>
    <w:rsid w:val="43D602BB"/>
    <w:rsid w:val="43DA5BF7"/>
    <w:rsid w:val="43E3171E"/>
    <w:rsid w:val="43EB70A8"/>
    <w:rsid w:val="43ED7CF4"/>
    <w:rsid w:val="43EF7596"/>
    <w:rsid w:val="43F12E30"/>
    <w:rsid w:val="43FF276B"/>
    <w:rsid w:val="43FF7182"/>
    <w:rsid w:val="44014E3C"/>
    <w:rsid w:val="44091F6A"/>
    <w:rsid w:val="44341E83"/>
    <w:rsid w:val="444365CD"/>
    <w:rsid w:val="444E2B46"/>
    <w:rsid w:val="445246D5"/>
    <w:rsid w:val="44652744"/>
    <w:rsid w:val="446E1703"/>
    <w:rsid w:val="44752A48"/>
    <w:rsid w:val="448204A8"/>
    <w:rsid w:val="4485292F"/>
    <w:rsid w:val="44881399"/>
    <w:rsid w:val="44A12B22"/>
    <w:rsid w:val="44A16860"/>
    <w:rsid w:val="44C83DE1"/>
    <w:rsid w:val="44F079E2"/>
    <w:rsid w:val="44FF7003"/>
    <w:rsid w:val="45082D99"/>
    <w:rsid w:val="450856A9"/>
    <w:rsid w:val="450B3CDB"/>
    <w:rsid w:val="45125863"/>
    <w:rsid w:val="45151747"/>
    <w:rsid w:val="45293EBC"/>
    <w:rsid w:val="453D6C86"/>
    <w:rsid w:val="453F0736"/>
    <w:rsid w:val="453F6492"/>
    <w:rsid w:val="45406DBE"/>
    <w:rsid w:val="454964D0"/>
    <w:rsid w:val="45766560"/>
    <w:rsid w:val="458D5950"/>
    <w:rsid w:val="45983B97"/>
    <w:rsid w:val="45A167BA"/>
    <w:rsid w:val="45A20166"/>
    <w:rsid w:val="45D41D89"/>
    <w:rsid w:val="46091455"/>
    <w:rsid w:val="461432BA"/>
    <w:rsid w:val="461521E3"/>
    <w:rsid w:val="46217281"/>
    <w:rsid w:val="4625190A"/>
    <w:rsid w:val="46305971"/>
    <w:rsid w:val="463D41C3"/>
    <w:rsid w:val="46531C04"/>
    <w:rsid w:val="46656BF1"/>
    <w:rsid w:val="4671385A"/>
    <w:rsid w:val="468915A6"/>
    <w:rsid w:val="46B01559"/>
    <w:rsid w:val="46B79A37"/>
    <w:rsid w:val="46CC15F6"/>
    <w:rsid w:val="46E74EEB"/>
    <w:rsid w:val="46EB67D8"/>
    <w:rsid w:val="46F012A2"/>
    <w:rsid w:val="46F36452"/>
    <w:rsid w:val="46F6A492"/>
    <w:rsid w:val="46FA3089"/>
    <w:rsid w:val="46FEC2A6"/>
    <w:rsid w:val="47064FF2"/>
    <w:rsid w:val="470C4749"/>
    <w:rsid w:val="470F5586"/>
    <w:rsid w:val="473D64C0"/>
    <w:rsid w:val="474B6E40"/>
    <w:rsid w:val="474C5474"/>
    <w:rsid w:val="47557292"/>
    <w:rsid w:val="47576362"/>
    <w:rsid w:val="47983AD6"/>
    <w:rsid w:val="479A78C2"/>
    <w:rsid w:val="47A69A90"/>
    <w:rsid w:val="47BE6877"/>
    <w:rsid w:val="47BF9B44"/>
    <w:rsid w:val="47DC3CD2"/>
    <w:rsid w:val="47E8354B"/>
    <w:rsid w:val="47F6CC2D"/>
    <w:rsid w:val="47FCB91B"/>
    <w:rsid w:val="47FEBB50"/>
    <w:rsid w:val="47FF029A"/>
    <w:rsid w:val="48050417"/>
    <w:rsid w:val="480B434B"/>
    <w:rsid w:val="480C61F2"/>
    <w:rsid w:val="48234E80"/>
    <w:rsid w:val="48406158"/>
    <w:rsid w:val="486E697A"/>
    <w:rsid w:val="487452A8"/>
    <w:rsid w:val="48B2433C"/>
    <w:rsid w:val="48C37BDF"/>
    <w:rsid w:val="48DD58AD"/>
    <w:rsid w:val="48F50E49"/>
    <w:rsid w:val="48F7C7E0"/>
    <w:rsid w:val="49034856"/>
    <w:rsid w:val="49042828"/>
    <w:rsid w:val="49071C5F"/>
    <w:rsid w:val="490C58C4"/>
    <w:rsid w:val="491D3433"/>
    <w:rsid w:val="492115E9"/>
    <w:rsid w:val="492F05A0"/>
    <w:rsid w:val="493535F7"/>
    <w:rsid w:val="493C79D3"/>
    <w:rsid w:val="493F0E99"/>
    <w:rsid w:val="494A6508"/>
    <w:rsid w:val="494A745F"/>
    <w:rsid w:val="49631E6A"/>
    <w:rsid w:val="49832523"/>
    <w:rsid w:val="49A248C7"/>
    <w:rsid w:val="49BE53B2"/>
    <w:rsid w:val="49C10DB8"/>
    <w:rsid w:val="49DA2DAD"/>
    <w:rsid w:val="49EF7F73"/>
    <w:rsid w:val="4A046D13"/>
    <w:rsid w:val="4A1A25A5"/>
    <w:rsid w:val="4A2152BE"/>
    <w:rsid w:val="4A3D2C9C"/>
    <w:rsid w:val="4A3E5248"/>
    <w:rsid w:val="4A423326"/>
    <w:rsid w:val="4A55286F"/>
    <w:rsid w:val="4A5E5546"/>
    <w:rsid w:val="4A627417"/>
    <w:rsid w:val="4A634F08"/>
    <w:rsid w:val="4A79D731"/>
    <w:rsid w:val="4A7A51D2"/>
    <w:rsid w:val="4A7F0825"/>
    <w:rsid w:val="4A896971"/>
    <w:rsid w:val="4A8B7E48"/>
    <w:rsid w:val="4A8D39B5"/>
    <w:rsid w:val="4AA26091"/>
    <w:rsid w:val="4AA500D3"/>
    <w:rsid w:val="4AAE6072"/>
    <w:rsid w:val="4AB5B56F"/>
    <w:rsid w:val="4AB70474"/>
    <w:rsid w:val="4ACA6372"/>
    <w:rsid w:val="4AD654AA"/>
    <w:rsid w:val="4AE01D22"/>
    <w:rsid w:val="4AF075B8"/>
    <w:rsid w:val="4AFF1488"/>
    <w:rsid w:val="4AFF61DF"/>
    <w:rsid w:val="4B09373B"/>
    <w:rsid w:val="4B197E42"/>
    <w:rsid w:val="4B1C8F40"/>
    <w:rsid w:val="4B290664"/>
    <w:rsid w:val="4B41515F"/>
    <w:rsid w:val="4B5228AF"/>
    <w:rsid w:val="4B522D9E"/>
    <w:rsid w:val="4B546B6E"/>
    <w:rsid w:val="4B6B16CC"/>
    <w:rsid w:val="4B7FF1D1"/>
    <w:rsid w:val="4B8D7C69"/>
    <w:rsid w:val="4B8F322D"/>
    <w:rsid w:val="4B9B38A5"/>
    <w:rsid w:val="4B9C36FF"/>
    <w:rsid w:val="4BBFA2D8"/>
    <w:rsid w:val="4BCE4324"/>
    <w:rsid w:val="4BD56188"/>
    <w:rsid w:val="4BDD1D18"/>
    <w:rsid w:val="4BDFF104"/>
    <w:rsid w:val="4BEBB01A"/>
    <w:rsid w:val="4BF8221A"/>
    <w:rsid w:val="4BFB7AFC"/>
    <w:rsid w:val="4BFF5DF7"/>
    <w:rsid w:val="4C15584A"/>
    <w:rsid w:val="4C387720"/>
    <w:rsid w:val="4C3D6BFF"/>
    <w:rsid w:val="4C577696"/>
    <w:rsid w:val="4C581864"/>
    <w:rsid w:val="4C7012B2"/>
    <w:rsid w:val="4C72136E"/>
    <w:rsid w:val="4C8505EA"/>
    <w:rsid w:val="4C996F1E"/>
    <w:rsid w:val="4C9D117B"/>
    <w:rsid w:val="4CA3305D"/>
    <w:rsid w:val="4CB1212E"/>
    <w:rsid w:val="4CC97DB2"/>
    <w:rsid w:val="4CDB31DE"/>
    <w:rsid w:val="4CDC032D"/>
    <w:rsid w:val="4CE27D07"/>
    <w:rsid w:val="4CFFB69E"/>
    <w:rsid w:val="4D0563BC"/>
    <w:rsid w:val="4D091EB5"/>
    <w:rsid w:val="4D095A90"/>
    <w:rsid w:val="4D1074F3"/>
    <w:rsid w:val="4D1F7A05"/>
    <w:rsid w:val="4D373475"/>
    <w:rsid w:val="4D503B77"/>
    <w:rsid w:val="4D5C1AF0"/>
    <w:rsid w:val="4D631596"/>
    <w:rsid w:val="4D665C50"/>
    <w:rsid w:val="4D6C2B75"/>
    <w:rsid w:val="4D7F7D0C"/>
    <w:rsid w:val="4D850943"/>
    <w:rsid w:val="4DD76026"/>
    <w:rsid w:val="4DDA66DF"/>
    <w:rsid w:val="4DDF576F"/>
    <w:rsid w:val="4DE9435C"/>
    <w:rsid w:val="4DF157B7"/>
    <w:rsid w:val="4DF717FE"/>
    <w:rsid w:val="4DF76D0A"/>
    <w:rsid w:val="4DFDBFDE"/>
    <w:rsid w:val="4DFF9EC6"/>
    <w:rsid w:val="4E004BD6"/>
    <w:rsid w:val="4E07467C"/>
    <w:rsid w:val="4E085ADD"/>
    <w:rsid w:val="4E1B7481"/>
    <w:rsid w:val="4E2148D9"/>
    <w:rsid w:val="4E3419F1"/>
    <w:rsid w:val="4E3F5D99"/>
    <w:rsid w:val="4E584BD8"/>
    <w:rsid w:val="4E5F1D4D"/>
    <w:rsid w:val="4E647D51"/>
    <w:rsid w:val="4E665D27"/>
    <w:rsid w:val="4E695D0C"/>
    <w:rsid w:val="4E6B540C"/>
    <w:rsid w:val="4E7B4B5C"/>
    <w:rsid w:val="4E7F0A5F"/>
    <w:rsid w:val="4E802373"/>
    <w:rsid w:val="4E816FA2"/>
    <w:rsid w:val="4E843A19"/>
    <w:rsid w:val="4E963F30"/>
    <w:rsid w:val="4EA55424"/>
    <w:rsid w:val="4EAB47B1"/>
    <w:rsid w:val="4EB25596"/>
    <w:rsid w:val="4EB45DC5"/>
    <w:rsid w:val="4EBB0D61"/>
    <w:rsid w:val="4EBD7D6C"/>
    <w:rsid w:val="4EC760F4"/>
    <w:rsid w:val="4EE72141"/>
    <w:rsid w:val="4EFDB167"/>
    <w:rsid w:val="4EFF473D"/>
    <w:rsid w:val="4EFF8304"/>
    <w:rsid w:val="4EFFB262"/>
    <w:rsid w:val="4F061457"/>
    <w:rsid w:val="4F066B02"/>
    <w:rsid w:val="4F2DD959"/>
    <w:rsid w:val="4F4A1CB0"/>
    <w:rsid w:val="4F4D553F"/>
    <w:rsid w:val="4F55433E"/>
    <w:rsid w:val="4F6675D7"/>
    <w:rsid w:val="4F799B15"/>
    <w:rsid w:val="4F7D20B7"/>
    <w:rsid w:val="4F7DFA03"/>
    <w:rsid w:val="4F7F3153"/>
    <w:rsid w:val="4F7F5CA3"/>
    <w:rsid w:val="4F814B8D"/>
    <w:rsid w:val="4F9540D1"/>
    <w:rsid w:val="4F9C5CB5"/>
    <w:rsid w:val="4FB9F865"/>
    <w:rsid w:val="4FBF4B3A"/>
    <w:rsid w:val="4FCEA27C"/>
    <w:rsid w:val="4FD7D5C2"/>
    <w:rsid w:val="4FDE1D69"/>
    <w:rsid w:val="4FDFD721"/>
    <w:rsid w:val="4FE7256C"/>
    <w:rsid w:val="4FEF4D72"/>
    <w:rsid w:val="4FF06659"/>
    <w:rsid w:val="4FF6021B"/>
    <w:rsid w:val="4FFA3E81"/>
    <w:rsid w:val="4FFE4D5C"/>
    <w:rsid w:val="4FFF07BD"/>
    <w:rsid w:val="4FFF1AF2"/>
    <w:rsid w:val="4FFF743D"/>
    <w:rsid w:val="50002679"/>
    <w:rsid w:val="501E7279"/>
    <w:rsid w:val="50265627"/>
    <w:rsid w:val="502A1CDD"/>
    <w:rsid w:val="503B0F1C"/>
    <w:rsid w:val="50470EA0"/>
    <w:rsid w:val="506408C3"/>
    <w:rsid w:val="50667F2B"/>
    <w:rsid w:val="506A668C"/>
    <w:rsid w:val="508618D4"/>
    <w:rsid w:val="508B43DD"/>
    <w:rsid w:val="508C030E"/>
    <w:rsid w:val="508C065E"/>
    <w:rsid w:val="508D3F87"/>
    <w:rsid w:val="50AD12EE"/>
    <w:rsid w:val="50B26896"/>
    <w:rsid w:val="50BE34BF"/>
    <w:rsid w:val="50C54525"/>
    <w:rsid w:val="50DC4897"/>
    <w:rsid w:val="50E201AE"/>
    <w:rsid w:val="50E2402A"/>
    <w:rsid w:val="50F54DC5"/>
    <w:rsid w:val="51014B0E"/>
    <w:rsid w:val="51070D98"/>
    <w:rsid w:val="510D1D15"/>
    <w:rsid w:val="513F83D4"/>
    <w:rsid w:val="5152517C"/>
    <w:rsid w:val="515C6C93"/>
    <w:rsid w:val="51626A42"/>
    <w:rsid w:val="51666ADA"/>
    <w:rsid w:val="51746A1C"/>
    <w:rsid w:val="51802E91"/>
    <w:rsid w:val="519F194C"/>
    <w:rsid w:val="51CBAAE6"/>
    <w:rsid w:val="522B27F3"/>
    <w:rsid w:val="52681E4F"/>
    <w:rsid w:val="526F4426"/>
    <w:rsid w:val="52710C54"/>
    <w:rsid w:val="52743B92"/>
    <w:rsid w:val="52773598"/>
    <w:rsid w:val="5286622E"/>
    <w:rsid w:val="529502B2"/>
    <w:rsid w:val="529A52DF"/>
    <w:rsid w:val="529B737C"/>
    <w:rsid w:val="52A80948"/>
    <w:rsid w:val="52AF747E"/>
    <w:rsid w:val="52AF96A7"/>
    <w:rsid w:val="52B05802"/>
    <w:rsid w:val="52B84EEA"/>
    <w:rsid w:val="52B872BD"/>
    <w:rsid w:val="52BA7E86"/>
    <w:rsid w:val="52BEF6F4"/>
    <w:rsid w:val="52D6199F"/>
    <w:rsid w:val="52D6471B"/>
    <w:rsid w:val="52DC79B2"/>
    <w:rsid w:val="52E82F3B"/>
    <w:rsid w:val="52EB309D"/>
    <w:rsid w:val="53267789"/>
    <w:rsid w:val="532C6120"/>
    <w:rsid w:val="53395C94"/>
    <w:rsid w:val="533EC3CB"/>
    <w:rsid w:val="533FB4EA"/>
    <w:rsid w:val="534020EA"/>
    <w:rsid w:val="53491622"/>
    <w:rsid w:val="53555218"/>
    <w:rsid w:val="535778B5"/>
    <w:rsid w:val="5365772B"/>
    <w:rsid w:val="537B3FE9"/>
    <w:rsid w:val="53806205"/>
    <w:rsid w:val="53925037"/>
    <w:rsid w:val="539B01F1"/>
    <w:rsid w:val="539D53EB"/>
    <w:rsid w:val="53A872BB"/>
    <w:rsid w:val="53B21AB1"/>
    <w:rsid w:val="53C02C8E"/>
    <w:rsid w:val="53C374AB"/>
    <w:rsid w:val="53D696A6"/>
    <w:rsid w:val="53DA516A"/>
    <w:rsid w:val="53DB756B"/>
    <w:rsid w:val="53E07473"/>
    <w:rsid w:val="53E8389C"/>
    <w:rsid w:val="53E93B1F"/>
    <w:rsid w:val="53F54C9D"/>
    <w:rsid w:val="53F816C3"/>
    <w:rsid w:val="5407307A"/>
    <w:rsid w:val="540C0195"/>
    <w:rsid w:val="54245617"/>
    <w:rsid w:val="54513194"/>
    <w:rsid w:val="545FB1D7"/>
    <w:rsid w:val="5471000E"/>
    <w:rsid w:val="54716B1A"/>
    <w:rsid w:val="547900E3"/>
    <w:rsid w:val="547B509D"/>
    <w:rsid w:val="547C24B9"/>
    <w:rsid w:val="5486556E"/>
    <w:rsid w:val="549A7405"/>
    <w:rsid w:val="54B5ECF1"/>
    <w:rsid w:val="54B9687E"/>
    <w:rsid w:val="54CC2602"/>
    <w:rsid w:val="54ED15CB"/>
    <w:rsid w:val="54F47C73"/>
    <w:rsid w:val="54FD59C6"/>
    <w:rsid w:val="5519049F"/>
    <w:rsid w:val="551F73D0"/>
    <w:rsid w:val="55255300"/>
    <w:rsid w:val="552B19AD"/>
    <w:rsid w:val="55300E44"/>
    <w:rsid w:val="5533774A"/>
    <w:rsid w:val="553C1B94"/>
    <w:rsid w:val="55442D05"/>
    <w:rsid w:val="55491A59"/>
    <w:rsid w:val="55515DFF"/>
    <w:rsid w:val="55690D8A"/>
    <w:rsid w:val="557715A7"/>
    <w:rsid w:val="559208E9"/>
    <w:rsid w:val="55CC42A9"/>
    <w:rsid w:val="55CF5AC6"/>
    <w:rsid w:val="55E04BA9"/>
    <w:rsid w:val="55E66B13"/>
    <w:rsid w:val="55EBCB66"/>
    <w:rsid w:val="55ED5262"/>
    <w:rsid w:val="55F7F246"/>
    <w:rsid w:val="55FC11FE"/>
    <w:rsid w:val="56115DE6"/>
    <w:rsid w:val="56146FC9"/>
    <w:rsid w:val="561D6073"/>
    <w:rsid w:val="56450CAC"/>
    <w:rsid w:val="564729F9"/>
    <w:rsid w:val="565A03DD"/>
    <w:rsid w:val="56687AC0"/>
    <w:rsid w:val="56713494"/>
    <w:rsid w:val="567E35E5"/>
    <w:rsid w:val="567F4724"/>
    <w:rsid w:val="56BE7357"/>
    <w:rsid w:val="56C6027D"/>
    <w:rsid w:val="56C819C6"/>
    <w:rsid w:val="56CF2295"/>
    <w:rsid w:val="56DC628C"/>
    <w:rsid w:val="56F357D2"/>
    <w:rsid w:val="56FA6285"/>
    <w:rsid w:val="56FFEBE6"/>
    <w:rsid w:val="57225263"/>
    <w:rsid w:val="572E4705"/>
    <w:rsid w:val="574E1FFB"/>
    <w:rsid w:val="5754442B"/>
    <w:rsid w:val="5755632B"/>
    <w:rsid w:val="57580D39"/>
    <w:rsid w:val="57671CDD"/>
    <w:rsid w:val="57705637"/>
    <w:rsid w:val="57814819"/>
    <w:rsid w:val="57882E87"/>
    <w:rsid w:val="57956A0A"/>
    <w:rsid w:val="57957E3C"/>
    <w:rsid w:val="57990D96"/>
    <w:rsid w:val="579F4A9B"/>
    <w:rsid w:val="579FE6C7"/>
    <w:rsid w:val="57BB54C4"/>
    <w:rsid w:val="57BE4C15"/>
    <w:rsid w:val="57BF10DD"/>
    <w:rsid w:val="57CA5457"/>
    <w:rsid w:val="57CF5E17"/>
    <w:rsid w:val="57D19086"/>
    <w:rsid w:val="57D6D0DA"/>
    <w:rsid w:val="57E255BE"/>
    <w:rsid w:val="57EE5791"/>
    <w:rsid w:val="57FB4644"/>
    <w:rsid w:val="57FF5745"/>
    <w:rsid w:val="57FF829F"/>
    <w:rsid w:val="57FFD2BA"/>
    <w:rsid w:val="58023CAB"/>
    <w:rsid w:val="58037DE8"/>
    <w:rsid w:val="580737D0"/>
    <w:rsid w:val="58095DCE"/>
    <w:rsid w:val="58220DA0"/>
    <w:rsid w:val="583513BC"/>
    <w:rsid w:val="5842590E"/>
    <w:rsid w:val="58555AED"/>
    <w:rsid w:val="586F111B"/>
    <w:rsid w:val="587F2131"/>
    <w:rsid w:val="588430F3"/>
    <w:rsid w:val="58AB4647"/>
    <w:rsid w:val="58AC4636"/>
    <w:rsid w:val="58AF4140"/>
    <w:rsid w:val="58B63067"/>
    <w:rsid w:val="58BD5FD6"/>
    <w:rsid w:val="58C1363C"/>
    <w:rsid w:val="58C30D27"/>
    <w:rsid w:val="58C848BB"/>
    <w:rsid w:val="58DD477D"/>
    <w:rsid w:val="58F95ACD"/>
    <w:rsid w:val="59002938"/>
    <w:rsid w:val="59044E02"/>
    <w:rsid w:val="59096E5C"/>
    <w:rsid w:val="591A2CA2"/>
    <w:rsid w:val="595A604F"/>
    <w:rsid w:val="59654AAF"/>
    <w:rsid w:val="59714D38"/>
    <w:rsid w:val="597574A8"/>
    <w:rsid w:val="59780843"/>
    <w:rsid w:val="597B6EF2"/>
    <w:rsid w:val="597FBA2C"/>
    <w:rsid w:val="59B11941"/>
    <w:rsid w:val="59BD29F9"/>
    <w:rsid w:val="59CC25A4"/>
    <w:rsid w:val="59CF4BFC"/>
    <w:rsid w:val="59CF566E"/>
    <w:rsid w:val="59DB7D47"/>
    <w:rsid w:val="59F4790B"/>
    <w:rsid w:val="59F781EB"/>
    <w:rsid w:val="59FFB245"/>
    <w:rsid w:val="59FFB97F"/>
    <w:rsid w:val="59FFC72B"/>
    <w:rsid w:val="5A0A371A"/>
    <w:rsid w:val="5A0F6F5B"/>
    <w:rsid w:val="5A1B5123"/>
    <w:rsid w:val="5A2464AA"/>
    <w:rsid w:val="5A2D04D0"/>
    <w:rsid w:val="5A3758F8"/>
    <w:rsid w:val="5A38440A"/>
    <w:rsid w:val="5A47611F"/>
    <w:rsid w:val="5A4A700B"/>
    <w:rsid w:val="5A507769"/>
    <w:rsid w:val="5A51443A"/>
    <w:rsid w:val="5A5C6097"/>
    <w:rsid w:val="5A63231D"/>
    <w:rsid w:val="5A6B24D8"/>
    <w:rsid w:val="5A7F4032"/>
    <w:rsid w:val="5A8F3F22"/>
    <w:rsid w:val="5A9D2FAF"/>
    <w:rsid w:val="5A9E6F7F"/>
    <w:rsid w:val="5AA81FFD"/>
    <w:rsid w:val="5AAA3C2B"/>
    <w:rsid w:val="5AAC762B"/>
    <w:rsid w:val="5AB077EC"/>
    <w:rsid w:val="5ABA8231"/>
    <w:rsid w:val="5AC31D95"/>
    <w:rsid w:val="5ACBFCDC"/>
    <w:rsid w:val="5ACF94E2"/>
    <w:rsid w:val="5AD649A0"/>
    <w:rsid w:val="5AEE70E2"/>
    <w:rsid w:val="5AF2187F"/>
    <w:rsid w:val="5AFB891A"/>
    <w:rsid w:val="5AFBD543"/>
    <w:rsid w:val="5AFFDBC4"/>
    <w:rsid w:val="5B1269CE"/>
    <w:rsid w:val="5B190F73"/>
    <w:rsid w:val="5B252AEE"/>
    <w:rsid w:val="5B2D6D7F"/>
    <w:rsid w:val="5B2F447C"/>
    <w:rsid w:val="5B363E7A"/>
    <w:rsid w:val="5B46598D"/>
    <w:rsid w:val="5B4664A8"/>
    <w:rsid w:val="5B586B2F"/>
    <w:rsid w:val="5B6A416F"/>
    <w:rsid w:val="5B7522BA"/>
    <w:rsid w:val="5B7728C0"/>
    <w:rsid w:val="5B7BAAE6"/>
    <w:rsid w:val="5B7F1ADC"/>
    <w:rsid w:val="5B7F732D"/>
    <w:rsid w:val="5BAD7546"/>
    <w:rsid w:val="5BB96DF5"/>
    <w:rsid w:val="5BBAD31A"/>
    <w:rsid w:val="5BBD41B5"/>
    <w:rsid w:val="5BBDAB93"/>
    <w:rsid w:val="5BBEE9CE"/>
    <w:rsid w:val="5BBF0BDD"/>
    <w:rsid w:val="5BC22396"/>
    <w:rsid w:val="5BC65028"/>
    <w:rsid w:val="5BCB12CF"/>
    <w:rsid w:val="5BCD2ABF"/>
    <w:rsid w:val="5BCD63F1"/>
    <w:rsid w:val="5BD1465F"/>
    <w:rsid w:val="5BDBE11A"/>
    <w:rsid w:val="5BDDCC0F"/>
    <w:rsid w:val="5BDF3E05"/>
    <w:rsid w:val="5BDF5D7B"/>
    <w:rsid w:val="5BDF957E"/>
    <w:rsid w:val="5BE9F3C7"/>
    <w:rsid w:val="5BED7641"/>
    <w:rsid w:val="5BF6FFD4"/>
    <w:rsid w:val="5BF7A317"/>
    <w:rsid w:val="5BFB472A"/>
    <w:rsid w:val="5BFE154A"/>
    <w:rsid w:val="5C0A5CFE"/>
    <w:rsid w:val="5C121A4D"/>
    <w:rsid w:val="5C176765"/>
    <w:rsid w:val="5C2E7F76"/>
    <w:rsid w:val="5C4D3E79"/>
    <w:rsid w:val="5C586203"/>
    <w:rsid w:val="5C5EE920"/>
    <w:rsid w:val="5C6685FA"/>
    <w:rsid w:val="5C6B2550"/>
    <w:rsid w:val="5C6E27EC"/>
    <w:rsid w:val="5C7A113E"/>
    <w:rsid w:val="5C7F8625"/>
    <w:rsid w:val="5C9112B9"/>
    <w:rsid w:val="5C9125F3"/>
    <w:rsid w:val="5C936E10"/>
    <w:rsid w:val="5C9B58EC"/>
    <w:rsid w:val="5C9B697F"/>
    <w:rsid w:val="5C9C0F7A"/>
    <w:rsid w:val="5CAC401D"/>
    <w:rsid w:val="5CAE3932"/>
    <w:rsid w:val="5CBEDDB4"/>
    <w:rsid w:val="5CCC320C"/>
    <w:rsid w:val="5CCC5200"/>
    <w:rsid w:val="5CD73522"/>
    <w:rsid w:val="5CDE0D28"/>
    <w:rsid w:val="5CF7420F"/>
    <w:rsid w:val="5CF81FEB"/>
    <w:rsid w:val="5CFA6B7B"/>
    <w:rsid w:val="5D3B6BC4"/>
    <w:rsid w:val="5D4175A2"/>
    <w:rsid w:val="5D55528D"/>
    <w:rsid w:val="5D6972B8"/>
    <w:rsid w:val="5D7B6E99"/>
    <w:rsid w:val="5D7FF146"/>
    <w:rsid w:val="5D876007"/>
    <w:rsid w:val="5D903E92"/>
    <w:rsid w:val="5D934FDA"/>
    <w:rsid w:val="5D981527"/>
    <w:rsid w:val="5DA138A0"/>
    <w:rsid w:val="5DB44E02"/>
    <w:rsid w:val="5DB816E9"/>
    <w:rsid w:val="5DBF0104"/>
    <w:rsid w:val="5DBF3C9C"/>
    <w:rsid w:val="5DBFDDA3"/>
    <w:rsid w:val="5DC71029"/>
    <w:rsid w:val="5DCF7D2F"/>
    <w:rsid w:val="5DD6D6A6"/>
    <w:rsid w:val="5DD75A08"/>
    <w:rsid w:val="5DDFE379"/>
    <w:rsid w:val="5DE5568F"/>
    <w:rsid w:val="5DEF0F06"/>
    <w:rsid w:val="5DEFF7D1"/>
    <w:rsid w:val="5DF76205"/>
    <w:rsid w:val="5DFD2969"/>
    <w:rsid w:val="5DFD35FD"/>
    <w:rsid w:val="5DFDA9DA"/>
    <w:rsid w:val="5DFE73D1"/>
    <w:rsid w:val="5DFF2978"/>
    <w:rsid w:val="5DFFEEE7"/>
    <w:rsid w:val="5E0828EE"/>
    <w:rsid w:val="5E0C77F6"/>
    <w:rsid w:val="5E246F62"/>
    <w:rsid w:val="5E3C6D4B"/>
    <w:rsid w:val="5E4EA8F9"/>
    <w:rsid w:val="5E6F5EF8"/>
    <w:rsid w:val="5E7FD880"/>
    <w:rsid w:val="5E894CDD"/>
    <w:rsid w:val="5E90601A"/>
    <w:rsid w:val="5E9272E4"/>
    <w:rsid w:val="5E936D98"/>
    <w:rsid w:val="5E94794B"/>
    <w:rsid w:val="5E9707B9"/>
    <w:rsid w:val="5EB67D09"/>
    <w:rsid w:val="5EB68A1A"/>
    <w:rsid w:val="5EBA2F84"/>
    <w:rsid w:val="5EBC2BAF"/>
    <w:rsid w:val="5EBD137A"/>
    <w:rsid w:val="5EBFFA7C"/>
    <w:rsid w:val="5EC34746"/>
    <w:rsid w:val="5EC427D2"/>
    <w:rsid w:val="5ED14D86"/>
    <w:rsid w:val="5ED7DF77"/>
    <w:rsid w:val="5ED832A3"/>
    <w:rsid w:val="5ED84C97"/>
    <w:rsid w:val="5EDA6A65"/>
    <w:rsid w:val="5EDDDD60"/>
    <w:rsid w:val="5EDDFDA8"/>
    <w:rsid w:val="5EE3023B"/>
    <w:rsid w:val="5EED3467"/>
    <w:rsid w:val="5EEF5473"/>
    <w:rsid w:val="5EF3BA8F"/>
    <w:rsid w:val="5EF705B4"/>
    <w:rsid w:val="5EFB8FFB"/>
    <w:rsid w:val="5EFF1FBA"/>
    <w:rsid w:val="5F031FB7"/>
    <w:rsid w:val="5F0D8826"/>
    <w:rsid w:val="5F221B75"/>
    <w:rsid w:val="5F2D250F"/>
    <w:rsid w:val="5F2FEFD2"/>
    <w:rsid w:val="5F381DFC"/>
    <w:rsid w:val="5F3F4001"/>
    <w:rsid w:val="5F3F6605"/>
    <w:rsid w:val="5F3F679B"/>
    <w:rsid w:val="5F49C3C8"/>
    <w:rsid w:val="5F531D62"/>
    <w:rsid w:val="5F571BF6"/>
    <w:rsid w:val="5F57F9CC"/>
    <w:rsid w:val="5F5B26AD"/>
    <w:rsid w:val="5F5F9C93"/>
    <w:rsid w:val="5F6477D6"/>
    <w:rsid w:val="5F658F81"/>
    <w:rsid w:val="5F6E084D"/>
    <w:rsid w:val="5F6F568E"/>
    <w:rsid w:val="5F7A7718"/>
    <w:rsid w:val="5F7BCC26"/>
    <w:rsid w:val="5F7E7261"/>
    <w:rsid w:val="5F7F75A3"/>
    <w:rsid w:val="5F967816"/>
    <w:rsid w:val="5F9E4992"/>
    <w:rsid w:val="5F9FD785"/>
    <w:rsid w:val="5FA73053"/>
    <w:rsid w:val="5FAB269E"/>
    <w:rsid w:val="5FB509F0"/>
    <w:rsid w:val="5FB587AB"/>
    <w:rsid w:val="5FB7D800"/>
    <w:rsid w:val="5FBB8347"/>
    <w:rsid w:val="5FBCFA63"/>
    <w:rsid w:val="5FBD12FB"/>
    <w:rsid w:val="5FBE9BDF"/>
    <w:rsid w:val="5FC571A2"/>
    <w:rsid w:val="5FC62AEE"/>
    <w:rsid w:val="5FC672C5"/>
    <w:rsid w:val="5FCA5ADD"/>
    <w:rsid w:val="5FCDB291"/>
    <w:rsid w:val="5FD1EEB8"/>
    <w:rsid w:val="5FD320BD"/>
    <w:rsid w:val="5FD5806D"/>
    <w:rsid w:val="5FD77B72"/>
    <w:rsid w:val="5FDBA96F"/>
    <w:rsid w:val="5FDC17DA"/>
    <w:rsid w:val="5FDC755E"/>
    <w:rsid w:val="5FDD268F"/>
    <w:rsid w:val="5FDEEE2C"/>
    <w:rsid w:val="5FDF24FB"/>
    <w:rsid w:val="5FDF28E5"/>
    <w:rsid w:val="5FDF4D24"/>
    <w:rsid w:val="5FDFD724"/>
    <w:rsid w:val="5FDFFDB1"/>
    <w:rsid w:val="5FE23367"/>
    <w:rsid w:val="5FE753A6"/>
    <w:rsid w:val="5FEB8146"/>
    <w:rsid w:val="5FEBD512"/>
    <w:rsid w:val="5FEE50C8"/>
    <w:rsid w:val="5FEF6AFB"/>
    <w:rsid w:val="5FF171D4"/>
    <w:rsid w:val="5FF34EDD"/>
    <w:rsid w:val="5FF3808C"/>
    <w:rsid w:val="5FF640AB"/>
    <w:rsid w:val="5FF769BE"/>
    <w:rsid w:val="5FF7A857"/>
    <w:rsid w:val="5FF7D340"/>
    <w:rsid w:val="5FFB049C"/>
    <w:rsid w:val="5FFB1A9F"/>
    <w:rsid w:val="5FFBB3DF"/>
    <w:rsid w:val="5FFC8F24"/>
    <w:rsid w:val="5FFD1FF5"/>
    <w:rsid w:val="5FFDAAF1"/>
    <w:rsid w:val="5FFDD6C5"/>
    <w:rsid w:val="5FFE584C"/>
    <w:rsid w:val="5FFE7293"/>
    <w:rsid w:val="5FFF0AAD"/>
    <w:rsid w:val="5FFF812E"/>
    <w:rsid w:val="5FFFB961"/>
    <w:rsid w:val="5FFFC091"/>
    <w:rsid w:val="60001181"/>
    <w:rsid w:val="600E4A61"/>
    <w:rsid w:val="6024363A"/>
    <w:rsid w:val="6043363E"/>
    <w:rsid w:val="60525436"/>
    <w:rsid w:val="60531D12"/>
    <w:rsid w:val="60687CFB"/>
    <w:rsid w:val="60805ADF"/>
    <w:rsid w:val="60824919"/>
    <w:rsid w:val="60B772C9"/>
    <w:rsid w:val="60C66D9A"/>
    <w:rsid w:val="60CC57FD"/>
    <w:rsid w:val="60D22FB1"/>
    <w:rsid w:val="60D24C70"/>
    <w:rsid w:val="60F275EB"/>
    <w:rsid w:val="61082371"/>
    <w:rsid w:val="611DB85E"/>
    <w:rsid w:val="612B2950"/>
    <w:rsid w:val="614A57C0"/>
    <w:rsid w:val="61604781"/>
    <w:rsid w:val="619A676C"/>
    <w:rsid w:val="619E25EC"/>
    <w:rsid w:val="61A03F8C"/>
    <w:rsid w:val="61B7337C"/>
    <w:rsid w:val="61BBBC4A"/>
    <w:rsid w:val="61BD4BAC"/>
    <w:rsid w:val="61D25B5C"/>
    <w:rsid w:val="61D7EA3E"/>
    <w:rsid w:val="61DB2212"/>
    <w:rsid w:val="61EC3A0F"/>
    <w:rsid w:val="61F425AD"/>
    <w:rsid w:val="61F54070"/>
    <w:rsid w:val="61FC4760"/>
    <w:rsid w:val="61FF7409"/>
    <w:rsid w:val="62172CFA"/>
    <w:rsid w:val="62173230"/>
    <w:rsid w:val="621D22C8"/>
    <w:rsid w:val="624E39D0"/>
    <w:rsid w:val="62574DC2"/>
    <w:rsid w:val="6259241E"/>
    <w:rsid w:val="625C06CC"/>
    <w:rsid w:val="626E54BB"/>
    <w:rsid w:val="627F67C5"/>
    <w:rsid w:val="62890BF7"/>
    <w:rsid w:val="62A83742"/>
    <w:rsid w:val="62B55DC7"/>
    <w:rsid w:val="62BE373C"/>
    <w:rsid w:val="62C7C938"/>
    <w:rsid w:val="62CD48E8"/>
    <w:rsid w:val="62DE1EC5"/>
    <w:rsid w:val="62EE1821"/>
    <w:rsid w:val="62FB284F"/>
    <w:rsid w:val="62FF0699"/>
    <w:rsid w:val="631DA7B5"/>
    <w:rsid w:val="63200656"/>
    <w:rsid w:val="63255A30"/>
    <w:rsid w:val="633A0178"/>
    <w:rsid w:val="633D17A5"/>
    <w:rsid w:val="633DAE3A"/>
    <w:rsid w:val="634C3A3C"/>
    <w:rsid w:val="635DBE2B"/>
    <w:rsid w:val="636163E7"/>
    <w:rsid w:val="636DCD05"/>
    <w:rsid w:val="6377BAF3"/>
    <w:rsid w:val="637D22AA"/>
    <w:rsid w:val="637F2112"/>
    <w:rsid w:val="637F660A"/>
    <w:rsid w:val="638510F6"/>
    <w:rsid w:val="639C3CF9"/>
    <w:rsid w:val="63A57F72"/>
    <w:rsid w:val="63B80D6A"/>
    <w:rsid w:val="63C018E3"/>
    <w:rsid w:val="63D23DFD"/>
    <w:rsid w:val="63E4E617"/>
    <w:rsid w:val="63E6095C"/>
    <w:rsid w:val="63F33063"/>
    <w:rsid w:val="63F3C5B8"/>
    <w:rsid w:val="63F4294D"/>
    <w:rsid w:val="63F5096D"/>
    <w:rsid w:val="63FC6A8E"/>
    <w:rsid w:val="63FD982F"/>
    <w:rsid w:val="63FF41EF"/>
    <w:rsid w:val="64031F4A"/>
    <w:rsid w:val="64067DAF"/>
    <w:rsid w:val="6409384A"/>
    <w:rsid w:val="6413697D"/>
    <w:rsid w:val="641850FC"/>
    <w:rsid w:val="64364DFD"/>
    <w:rsid w:val="645F382E"/>
    <w:rsid w:val="64610E3A"/>
    <w:rsid w:val="646A3874"/>
    <w:rsid w:val="647B4DA6"/>
    <w:rsid w:val="64860985"/>
    <w:rsid w:val="64942779"/>
    <w:rsid w:val="649A34C8"/>
    <w:rsid w:val="64B036C2"/>
    <w:rsid w:val="64CD10E7"/>
    <w:rsid w:val="64D96144"/>
    <w:rsid w:val="64FB6337"/>
    <w:rsid w:val="650A15E4"/>
    <w:rsid w:val="650E166D"/>
    <w:rsid w:val="6514587C"/>
    <w:rsid w:val="651D10B4"/>
    <w:rsid w:val="65262A7F"/>
    <w:rsid w:val="65271E34"/>
    <w:rsid w:val="653F00F7"/>
    <w:rsid w:val="6558030D"/>
    <w:rsid w:val="655FE6FF"/>
    <w:rsid w:val="6572010C"/>
    <w:rsid w:val="657F6A74"/>
    <w:rsid w:val="65836D24"/>
    <w:rsid w:val="659B03FF"/>
    <w:rsid w:val="659E530F"/>
    <w:rsid w:val="65BE1DD4"/>
    <w:rsid w:val="65C878F0"/>
    <w:rsid w:val="65D21F50"/>
    <w:rsid w:val="65D913F0"/>
    <w:rsid w:val="65DED8F1"/>
    <w:rsid w:val="65EDD99B"/>
    <w:rsid w:val="65EE3AAE"/>
    <w:rsid w:val="65EFDCD3"/>
    <w:rsid w:val="65F9873A"/>
    <w:rsid w:val="65FA20D5"/>
    <w:rsid w:val="65FE0A3D"/>
    <w:rsid w:val="65FF917E"/>
    <w:rsid w:val="66022E1E"/>
    <w:rsid w:val="66144142"/>
    <w:rsid w:val="661564AE"/>
    <w:rsid w:val="661D4D9D"/>
    <w:rsid w:val="6636442E"/>
    <w:rsid w:val="66444DC8"/>
    <w:rsid w:val="664D1443"/>
    <w:rsid w:val="66594861"/>
    <w:rsid w:val="665A422C"/>
    <w:rsid w:val="666AD9B5"/>
    <w:rsid w:val="667D1200"/>
    <w:rsid w:val="668D1142"/>
    <w:rsid w:val="66B7531A"/>
    <w:rsid w:val="66BBAF1B"/>
    <w:rsid w:val="66BE6C32"/>
    <w:rsid w:val="66BFD370"/>
    <w:rsid w:val="66C62E7A"/>
    <w:rsid w:val="66DAB3D2"/>
    <w:rsid w:val="66DB3BB4"/>
    <w:rsid w:val="66EB0388"/>
    <w:rsid w:val="66FB2566"/>
    <w:rsid w:val="66FB4017"/>
    <w:rsid w:val="66FB9358"/>
    <w:rsid w:val="66FC2582"/>
    <w:rsid w:val="67110049"/>
    <w:rsid w:val="67116B4D"/>
    <w:rsid w:val="67130AA2"/>
    <w:rsid w:val="67147D60"/>
    <w:rsid w:val="671A02B1"/>
    <w:rsid w:val="67476B7E"/>
    <w:rsid w:val="675DC534"/>
    <w:rsid w:val="675F5400"/>
    <w:rsid w:val="675FE96D"/>
    <w:rsid w:val="6769A464"/>
    <w:rsid w:val="677759D4"/>
    <w:rsid w:val="677977D1"/>
    <w:rsid w:val="677B437A"/>
    <w:rsid w:val="677C3038"/>
    <w:rsid w:val="677E6F61"/>
    <w:rsid w:val="677EABF2"/>
    <w:rsid w:val="677F2EE6"/>
    <w:rsid w:val="677F50D0"/>
    <w:rsid w:val="678D4145"/>
    <w:rsid w:val="678D5023"/>
    <w:rsid w:val="67970F6B"/>
    <w:rsid w:val="679BC73E"/>
    <w:rsid w:val="67AA15F3"/>
    <w:rsid w:val="67B2C34A"/>
    <w:rsid w:val="67BD74EF"/>
    <w:rsid w:val="67C22354"/>
    <w:rsid w:val="67D9BC19"/>
    <w:rsid w:val="67DB4C99"/>
    <w:rsid w:val="67DFA03B"/>
    <w:rsid w:val="67E2133A"/>
    <w:rsid w:val="67ED2A15"/>
    <w:rsid w:val="67F56A43"/>
    <w:rsid w:val="67F67827"/>
    <w:rsid w:val="67F71703"/>
    <w:rsid w:val="67F7B7D8"/>
    <w:rsid w:val="67FB34C7"/>
    <w:rsid w:val="67FD86EE"/>
    <w:rsid w:val="67FE1FA3"/>
    <w:rsid w:val="67FF237A"/>
    <w:rsid w:val="67FF84B7"/>
    <w:rsid w:val="68005F4E"/>
    <w:rsid w:val="68113876"/>
    <w:rsid w:val="68477E2C"/>
    <w:rsid w:val="684C52CC"/>
    <w:rsid w:val="684D6905"/>
    <w:rsid w:val="686815C7"/>
    <w:rsid w:val="686906E4"/>
    <w:rsid w:val="686F703D"/>
    <w:rsid w:val="68754B96"/>
    <w:rsid w:val="68966894"/>
    <w:rsid w:val="6899172F"/>
    <w:rsid w:val="689F73F9"/>
    <w:rsid w:val="68BE1895"/>
    <w:rsid w:val="68CC4F13"/>
    <w:rsid w:val="68D6A038"/>
    <w:rsid w:val="68E674C3"/>
    <w:rsid w:val="6901159A"/>
    <w:rsid w:val="691037C5"/>
    <w:rsid w:val="691A4216"/>
    <w:rsid w:val="69231C80"/>
    <w:rsid w:val="692F1591"/>
    <w:rsid w:val="693C666A"/>
    <w:rsid w:val="693F12A7"/>
    <w:rsid w:val="6941555C"/>
    <w:rsid w:val="6952151F"/>
    <w:rsid w:val="69544E3F"/>
    <w:rsid w:val="69571549"/>
    <w:rsid w:val="696A1B22"/>
    <w:rsid w:val="69734AB7"/>
    <w:rsid w:val="697D07D4"/>
    <w:rsid w:val="698D057F"/>
    <w:rsid w:val="699816F7"/>
    <w:rsid w:val="699B7B4F"/>
    <w:rsid w:val="69A16FD3"/>
    <w:rsid w:val="69A74E2E"/>
    <w:rsid w:val="69AB0CC8"/>
    <w:rsid w:val="69B3D44B"/>
    <w:rsid w:val="69B97F26"/>
    <w:rsid w:val="69CF70E4"/>
    <w:rsid w:val="69E27DA4"/>
    <w:rsid w:val="69F01CA0"/>
    <w:rsid w:val="69F3A858"/>
    <w:rsid w:val="69F461B2"/>
    <w:rsid w:val="69F703A0"/>
    <w:rsid w:val="69FF47D4"/>
    <w:rsid w:val="6A006A44"/>
    <w:rsid w:val="6A1925D6"/>
    <w:rsid w:val="6A384D8C"/>
    <w:rsid w:val="6A433400"/>
    <w:rsid w:val="6A4F18D1"/>
    <w:rsid w:val="6A556257"/>
    <w:rsid w:val="6A580A7A"/>
    <w:rsid w:val="6A5901A2"/>
    <w:rsid w:val="6A60085D"/>
    <w:rsid w:val="6A617D9C"/>
    <w:rsid w:val="6A665D4B"/>
    <w:rsid w:val="6A7D47F6"/>
    <w:rsid w:val="6A83413A"/>
    <w:rsid w:val="6A9F17E9"/>
    <w:rsid w:val="6ABA127C"/>
    <w:rsid w:val="6ACE6AD5"/>
    <w:rsid w:val="6ADA3D6F"/>
    <w:rsid w:val="6ADB3B94"/>
    <w:rsid w:val="6ADBD167"/>
    <w:rsid w:val="6ADCDEE9"/>
    <w:rsid w:val="6AE5824B"/>
    <w:rsid w:val="6AE61BF9"/>
    <w:rsid w:val="6AE7E136"/>
    <w:rsid w:val="6AF64FEF"/>
    <w:rsid w:val="6AFF89A2"/>
    <w:rsid w:val="6B061447"/>
    <w:rsid w:val="6B076A10"/>
    <w:rsid w:val="6B0B4114"/>
    <w:rsid w:val="6B0E737E"/>
    <w:rsid w:val="6B1C667C"/>
    <w:rsid w:val="6B230853"/>
    <w:rsid w:val="6B279BC3"/>
    <w:rsid w:val="6B2F0F38"/>
    <w:rsid w:val="6B2FEC5D"/>
    <w:rsid w:val="6B347157"/>
    <w:rsid w:val="6B357B4C"/>
    <w:rsid w:val="6B3F793E"/>
    <w:rsid w:val="6B430ABA"/>
    <w:rsid w:val="6B454846"/>
    <w:rsid w:val="6B532E54"/>
    <w:rsid w:val="6B586F7E"/>
    <w:rsid w:val="6B5E4C28"/>
    <w:rsid w:val="6B5FAAEE"/>
    <w:rsid w:val="6B736FF6"/>
    <w:rsid w:val="6B7B6ABD"/>
    <w:rsid w:val="6B7D1755"/>
    <w:rsid w:val="6B7F5231"/>
    <w:rsid w:val="6B892765"/>
    <w:rsid w:val="6B9B78A3"/>
    <w:rsid w:val="6B9F68DC"/>
    <w:rsid w:val="6BA790F3"/>
    <w:rsid w:val="6BAE02F3"/>
    <w:rsid w:val="6BBB591B"/>
    <w:rsid w:val="6BBB8FA2"/>
    <w:rsid w:val="6BBFBC90"/>
    <w:rsid w:val="6BC80A39"/>
    <w:rsid w:val="6BCA450A"/>
    <w:rsid w:val="6BCC456A"/>
    <w:rsid w:val="6BDD5F8A"/>
    <w:rsid w:val="6BE13DEF"/>
    <w:rsid w:val="6BE172A1"/>
    <w:rsid w:val="6BE61C7B"/>
    <w:rsid w:val="6BEF47B9"/>
    <w:rsid w:val="6BF557AE"/>
    <w:rsid w:val="6BF700C4"/>
    <w:rsid w:val="6BFA4ED0"/>
    <w:rsid w:val="6BFB55FD"/>
    <w:rsid w:val="6BFEB5AE"/>
    <w:rsid w:val="6BFF250E"/>
    <w:rsid w:val="6BFF8508"/>
    <w:rsid w:val="6C000E52"/>
    <w:rsid w:val="6C07765D"/>
    <w:rsid w:val="6C211F10"/>
    <w:rsid w:val="6C244BE6"/>
    <w:rsid w:val="6C25584E"/>
    <w:rsid w:val="6C3CC162"/>
    <w:rsid w:val="6C4B71EC"/>
    <w:rsid w:val="6C4F5C24"/>
    <w:rsid w:val="6C5C6434"/>
    <w:rsid w:val="6C634C5F"/>
    <w:rsid w:val="6C676AA4"/>
    <w:rsid w:val="6C6D6E24"/>
    <w:rsid w:val="6C76420B"/>
    <w:rsid w:val="6C7D77C5"/>
    <w:rsid w:val="6C9E0893"/>
    <w:rsid w:val="6CA153E5"/>
    <w:rsid w:val="6CA7B3EA"/>
    <w:rsid w:val="6CAD7378"/>
    <w:rsid w:val="6CAF479C"/>
    <w:rsid w:val="6CBC1690"/>
    <w:rsid w:val="6CC573A6"/>
    <w:rsid w:val="6CCD2CC0"/>
    <w:rsid w:val="6CCD3C8F"/>
    <w:rsid w:val="6CDA5F0A"/>
    <w:rsid w:val="6CDC0307"/>
    <w:rsid w:val="6CDF9C15"/>
    <w:rsid w:val="6CE629C6"/>
    <w:rsid w:val="6CEDF1D8"/>
    <w:rsid w:val="6CEF034B"/>
    <w:rsid w:val="6CF30A0D"/>
    <w:rsid w:val="6CFA26B2"/>
    <w:rsid w:val="6CFB6189"/>
    <w:rsid w:val="6CFF0C30"/>
    <w:rsid w:val="6D1A5370"/>
    <w:rsid w:val="6D22692C"/>
    <w:rsid w:val="6D233A55"/>
    <w:rsid w:val="6D2E5FBF"/>
    <w:rsid w:val="6D306D33"/>
    <w:rsid w:val="6D4B3495"/>
    <w:rsid w:val="6D615AF2"/>
    <w:rsid w:val="6D663F32"/>
    <w:rsid w:val="6D6F6240"/>
    <w:rsid w:val="6D721BBC"/>
    <w:rsid w:val="6D7422E9"/>
    <w:rsid w:val="6D7F5B64"/>
    <w:rsid w:val="6D7F8984"/>
    <w:rsid w:val="6D8778D3"/>
    <w:rsid w:val="6D97FA5B"/>
    <w:rsid w:val="6D9B716A"/>
    <w:rsid w:val="6D9FE6B1"/>
    <w:rsid w:val="6DA74CF9"/>
    <w:rsid w:val="6DAE43B2"/>
    <w:rsid w:val="6DB35ADE"/>
    <w:rsid w:val="6DBB6321"/>
    <w:rsid w:val="6DCB587A"/>
    <w:rsid w:val="6DD740AB"/>
    <w:rsid w:val="6DDF61B8"/>
    <w:rsid w:val="6DDF7C2E"/>
    <w:rsid w:val="6DE5330C"/>
    <w:rsid w:val="6DE754D5"/>
    <w:rsid w:val="6DE76D2E"/>
    <w:rsid w:val="6DECB388"/>
    <w:rsid w:val="6DEDFD03"/>
    <w:rsid w:val="6DEF4D92"/>
    <w:rsid w:val="6DEF5253"/>
    <w:rsid w:val="6DF104B5"/>
    <w:rsid w:val="6DF514D6"/>
    <w:rsid w:val="6DF6ECCF"/>
    <w:rsid w:val="6DF72861"/>
    <w:rsid w:val="6DF7866F"/>
    <w:rsid w:val="6DF7AE26"/>
    <w:rsid w:val="6DF85998"/>
    <w:rsid w:val="6DF91F64"/>
    <w:rsid w:val="6DFEE131"/>
    <w:rsid w:val="6DFF6211"/>
    <w:rsid w:val="6E0608F2"/>
    <w:rsid w:val="6E0E781B"/>
    <w:rsid w:val="6E1E5305"/>
    <w:rsid w:val="6E202035"/>
    <w:rsid w:val="6E223FE5"/>
    <w:rsid w:val="6E4A26E5"/>
    <w:rsid w:val="6E507B7C"/>
    <w:rsid w:val="6E573886"/>
    <w:rsid w:val="6E610330"/>
    <w:rsid w:val="6E662540"/>
    <w:rsid w:val="6E69F2A1"/>
    <w:rsid w:val="6E6E3731"/>
    <w:rsid w:val="6E72467D"/>
    <w:rsid w:val="6E76C79C"/>
    <w:rsid w:val="6E7BDE64"/>
    <w:rsid w:val="6E7C576A"/>
    <w:rsid w:val="6E8F1FF9"/>
    <w:rsid w:val="6E9FC52A"/>
    <w:rsid w:val="6E9FD245"/>
    <w:rsid w:val="6EA130AE"/>
    <w:rsid w:val="6EA25A1E"/>
    <w:rsid w:val="6EB7207F"/>
    <w:rsid w:val="6EBA8F82"/>
    <w:rsid w:val="6ECE789F"/>
    <w:rsid w:val="6EDE362F"/>
    <w:rsid w:val="6EDF34F9"/>
    <w:rsid w:val="6EDF6417"/>
    <w:rsid w:val="6EE6417D"/>
    <w:rsid w:val="6EEC345C"/>
    <w:rsid w:val="6EEE32E4"/>
    <w:rsid w:val="6EF98A57"/>
    <w:rsid w:val="6EF9E43F"/>
    <w:rsid w:val="6EFB6B0E"/>
    <w:rsid w:val="6EFC3CA4"/>
    <w:rsid w:val="6EFE01E9"/>
    <w:rsid w:val="6EFE44D8"/>
    <w:rsid w:val="6EFF5824"/>
    <w:rsid w:val="6F1DD167"/>
    <w:rsid w:val="6F2A3FD9"/>
    <w:rsid w:val="6F2ACAA2"/>
    <w:rsid w:val="6F3D3EDA"/>
    <w:rsid w:val="6F441D57"/>
    <w:rsid w:val="6F4E0465"/>
    <w:rsid w:val="6F4E72EF"/>
    <w:rsid w:val="6F51449C"/>
    <w:rsid w:val="6F537FF8"/>
    <w:rsid w:val="6F56ADE3"/>
    <w:rsid w:val="6F5B5A3A"/>
    <w:rsid w:val="6F5D9A11"/>
    <w:rsid w:val="6F5E11E9"/>
    <w:rsid w:val="6F6772BB"/>
    <w:rsid w:val="6F763399"/>
    <w:rsid w:val="6F76D753"/>
    <w:rsid w:val="6F76F9E6"/>
    <w:rsid w:val="6F7CF246"/>
    <w:rsid w:val="6F7D02EB"/>
    <w:rsid w:val="6F7DA474"/>
    <w:rsid w:val="6F7E02B5"/>
    <w:rsid w:val="6F7E0B80"/>
    <w:rsid w:val="6F7F4EF5"/>
    <w:rsid w:val="6F7FB2E7"/>
    <w:rsid w:val="6F822909"/>
    <w:rsid w:val="6F8C4050"/>
    <w:rsid w:val="6F987372"/>
    <w:rsid w:val="6F996CBE"/>
    <w:rsid w:val="6F9D21B9"/>
    <w:rsid w:val="6F9F5602"/>
    <w:rsid w:val="6F9F770B"/>
    <w:rsid w:val="6FA73B2D"/>
    <w:rsid w:val="6FAB1821"/>
    <w:rsid w:val="6FAB18D1"/>
    <w:rsid w:val="6FB1226E"/>
    <w:rsid w:val="6FB4E952"/>
    <w:rsid w:val="6FB743B1"/>
    <w:rsid w:val="6FBDF7D8"/>
    <w:rsid w:val="6FBF0C7B"/>
    <w:rsid w:val="6FBF2652"/>
    <w:rsid w:val="6FBF8CB4"/>
    <w:rsid w:val="6FBF9E83"/>
    <w:rsid w:val="6FCDE59E"/>
    <w:rsid w:val="6FD60C94"/>
    <w:rsid w:val="6FDBEDD7"/>
    <w:rsid w:val="6FDDAB1D"/>
    <w:rsid w:val="6FE5F183"/>
    <w:rsid w:val="6FE84582"/>
    <w:rsid w:val="6FE9A79E"/>
    <w:rsid w:val="6FECC6BD"/>
    <w:rsid w:val="6FEF7C37"/>
    <w:rsid w:val="6FEF9552"/>
    <w:rsid w:val="6FEFED0F"/>
    <w:rsid w:val="6FF16082"/>
    <w:rsid w:val="6FF310AD"/>
    <w:rsid w:val="6FF32B0B"/>
    <w:rsid w:val="6FF32FEB"/>
    <w:rsid w:val="6FF5692F"/>
    <w:rsid w:val="6FF6287A"/>
    <w:rsid w:val="6FF75B2B"/>
    <w:rsid w:val="6FF7B12B"/>
    <w:rsid w:val="6FF7D968"/>
    <w:rsid w:val="6FF7DF8E"/>
    <w:rsid w:val="6FF8EE4C"/>
    <w:rsid w:val="6FFB08D5"/>
    <w:rsid w:val="6FFB0F6D"/>
    <w:rsid w:val="6FFC9189"/>
    <w:rsid w:val="6FFD073E"/>
    <w:rsid w:val="6FFD1413"/>
    <w:rsid w:val="6FFD4567"/>
    <w:rsid w:val="6FFD4C3C"/>
    <w:rsid w:val="6FFD772E"/>
    <w:rsid w:val="6FFE8207"/>
    <w:rsid w:val="6FFF900B"/>
    <w:rsid w:val="6FFFA84A"/>
    <w:rsid w:val="6FFFABFD"/>
    <w:rsid w:val="6FFFACAF"/>
    <w:rsid w:val="6FFFAE60"/>
    <w:rsid w:val="70233984"/>
    <w:rsid w:val="703674EC"/>
    <w:rsid w:val="703E47DA"/>
    <w:rsid w:val="703FD022"/>
    <w:rsid w:val="70415945"/>
    <w:rsid w:val="70441189"/>
    <w:rsid w:val="704D6D49"/>
    <w:rsid w:val="704E4446"/>
    <w:rsid w:val="704E7066"/>
    <w:rsid w:val="70590A2F"/>
    <w:rsid w:val="70763D6E"/>
    <w:rsid w:val="707F0183"/>
    <w:rsid w:val="70843D0C"/>
    <w:rsid w:val="70854F84"/>
    <w:rsid w:val="708C0F42"/>
    <w:rsid w:val="70997E18"/>
    <w:rsid w:val="70A53D11"/>
    <w:rsid w:val="70B7693A"/>
    <w:rsid w:val="70C05922"/>
    <w:rsid w:val="70C7995E"/>
    <w:rsid w:val="70D92AF7"/>
    <w:rsid w:val="70FD7BE3"/>
    <w:rsid w:val="70FE2F65"/>
    <w:rsid w:val="7105258E"/>
    <w:rsid w:val="71181761"/>
    <w:rsid w:val="711AAF44"/>
    <w:rsid w:val="71421D97"/>
    <w:rsid w:val="714570BF"/>
    <w:rsid w:val="71475A79"/>
    <w:rsid w:val="716C3060"/>
    <w:rsid w:val="716FB6E3"/>
    <w:rsid w:val="717D8DA5"/>
    <w:rsid w:val="717EC439"/>
    <w:rsid w:val="71932E89"/>
    <w:rsid w:val="71B89E9A"/>
    <w:rsid w:val="71C74748"/>
    <w:rsid w:val="71ED258C"/>
    <w:rsid w:val="71EFC9EC"/>
    <w:rsid w:val="71F36BDF"/>
    <w:rsid w:val="71F6146E"/>
    <w:rsid w:val="71FC4EE2"/>
    <w:rsid w:val="71FF80E7"/>
    <w:rsid w:val="7204261A"/>
    <w:rsid w:val="721439A8"/>
    <w:rsid w:val="72316F2B"/>
    <w:rsid w:val="724E01BE"/>
    <w:rsid w:val="72561475"/>
    <w:rsid w:val="726F1CB4"/>
    <w:rsid w:val="7295439F"/>
    <w:rsid w:val="72A10116"/>
    <w:rsid w:val="72B24319"/>
    <w:rsid w:val="72BF3FE3"/>
    <w:rsid w:val="72CF298E"/>
    <w:rsid w:val="72E279C0"/>
    <w:rsid w:val="72F5051F"/>
    <w:rsid w:val="72FE7A4C"/>
    <w:rsid w:val="72FF0D89"/>
    <w:rsid w:val="72FF9C5B"/>
    <w:rsid w:val="73073AB5"/>
    <w:rsid w:val="73170241"/>
    <w:rsid w:val="731E87EB"/>
    <w:rsid w:val="73343FD7"/>
    <w:rsid w:val="733FD582"/>
    <w:rsid w:val="73507533"/>
    <w:rsid w:val="735FB1AE"/>
    <w:rsid w:val="73618B4F"/>
    <w:rsid w:val="736D3EB3"/>
    <w:rsid w:val="736D8B0F"/>
    <w:rsid w:val="73728968"/>
    <w:rsid w:val="737D7444"/>
    <w:rsid w:val="73807592"/>
    <w:rsid w:val="7385667E"/>
    <w:rsid w:val="738D07FD"/>
    <w:rsid w:val="738D5471"/>
    <w:rsid w:val="738E280C"/>
    <w:rsid w:val="739F70E4"/>
    <w:rsid w:val="73AA0443"/>
    <w:rsid w:val="73B257D0"/>
    <w:rsid w:val="73B53CC2"/>
    <w:rsid w:val="73B7D5A4"/>
    <w:rsid w:val="73BC1AF4"/>
    <w:rsid w:val="73BD71A8"/>
    <w:rsid w:val="73BFFE79"/>
    <w:rsid w:val="73D12E74"/>
    <w:rsid w:val="73D25403"/>
    <w:rsid w:val="73D46F3E"/>
    <w:rsid w:val="73E3E4AF"/>
    <w:rsid w:val="73F10EAB"/>
    <w:rsid w:val="73F31ADA"/>
    <w:rsid w:val="73F6F897"/>
    <w:rsid w:val="73F856F1"/>
    <w:rsid w:val="73FB53A6"/>
    <w:rsid w:val="73FB5BF0"/>
    <w:rsid w:val="73FC0C3A"/>
    <w:rsid w:val="73FEC3C2"/>
    <w:rsid w:val="74126E4D"/>
    <w:rsid w:val="7427509D"/>
    <w:rsid w:val="742E5C3F"/>
    <w:rsid w:val="743D774A"/>
    <w:rsid w:val="744C0E1F"/>
    <w:rsid w:val="745E438F"/>
    <w:rsid w:val="7461333D"/>
    <w:rsid w:val="746843EE"/>
    <w:rsid w:val="746E5016"/>
    <w:rsid w:val="748C0B6F"/>
    <w:rsid w:val="748C4D30"/>
    <w:rsid w:val="74CBAF53"/>
    <w:rsid w:val="74CD3557"/>
    <w:rsid w:val="74D74B0C"/>
    <w:rsid w:val="74DF42BD"/>
    <w:rsid w:val="74E00E4F"/>
    <w:rsid w:val="74E872FE"/>
    <w:rsid w:val="74EE1202"/>
    <w:rsid w:val="74EF70E7"/>
    <w:rsid w:val="74F31E31"/>
    <w:rsid w:val="74F6AFB4"/>
    <w:rsid w:val="74FB7513"/>
    <w:rsid w:val="750D268E"/>
    <w:rsid w:val="75111678"/>
    <w:rsid w:val="751717AF"/>
    <w:rsid w:val="753C68A5"/>
    <w:rsid w:val="755C0AB8"/>
    <w:rsid w:val="755D5B6B"/>
    <w:rsid w:val="755F15E4"/>
    <w:rsid w:val="755F3A4D"/>
    <w:rsid w:val="757B6D8D"/>
    <w:rsid w:val="7597364A"/>
    <w:rsid w:val="75997B6A"/>
    <w:rsid w:val="759B783F"/>
    <w:rsid w:val="75AA0160"/>
    <w:rsid w:val="75BF675B"/>
    <w:rsid w:val="75BF7228"/>
    <w:rsid w:val="75C306C6"/>
    <w:rsid w:val="75C4165B"/>
    <w:rsid w:val="75CF9141"/>
    <w:rsid w:val="75D611CC"/>
    <w:rsid w:val="75E25182"/>
    <w:rsid w:val="75E9A353"/>
    <w:rsid w:val="75EF757B"/>
    <w:rsid w:val="75EFD937"/>
    <w:rsid w:val="75F227DE"/>
    <w:rsid w:val="75F3FE7D"/>
    <w:rsid w:val="75F6C078"/>
    <w:rsid w:val="75F7457E"/>
    <w:rsid w:val="75F7E99F"/>
    <w:rsid w:val="75FE3821"/>
    <w:rsid w:val="75FEBC3B"/>
    <w:rsid w:val="75FF6767"/>
    <w:rsid w:val="75FFA5D8"/>
    <w:rsid w:val="75FFBB31"/>
    <w:rsid w:val="75FFF95C"/>
    <w:rsid w:val="76032F52"/>
    <w:rsid w:val="76037B81"/>
    <w:rsid w:val="761C4AD5"/>
    <w:rsid w:val="762E3E99"/>
    <w:rsid w:val="76377C01"/>
    <w:rsid w:val="763CACEB"/>
    <w:rsid w:val="76431D5D"/>
    <w:rsid w:val="764E7D18"/>
    <w:rsid w:val="765F2C4E"/>
    <w:rsid w:val="766A6C10"/>
    <w:rsid w:val="76711136"/>
    <w:rsid w:val="76759255"/>
    <w:rsid w:val="76779DA2"/>
    <w:rsid w:val="767A0CBF"/>
    <w:rsid w:val="767EB88E"/>
    <w:rsid w:val="76A40A40"/>
    <w:rsid w:val="76A52E4D"/>
    <w:rsid w:val="76AD35A2"/>
    <w:rsid w:val="76AF0270"/>
    <w:rsid w:val="76B78D53"/>
    <w:rsid w:val="76B7D13B"/>
    <w:rsid w:val="76B9617C"/>
    <w:rsid w:val="76BE0C58"/>
    <w:rsid w:val="76C349AF"/>
    <w:rsid w:val="76CFB1D4"/>
    <w:rsid w:val="76D14F65"/>
    <w:rsid w:val="76DDB83D"/>
    <w:rsid w:val="76DDE7B1"/>
    <w:rsid w:val="76DE9AD5"/>
    <w:rsid w:val="76DF02FF"/>
    <w:rsid w:val="76E531EE"/>
    <w:rsid w:val="76E54FB7"/>
    <w:rsid w:val="76EDBC8F"/>
    <w:rsid w:val="76F14C48"/>
    <w:rsid w:val="76F20936"/>
    <w:rsid w:val="76F9D8AE"/>
    <w:rsid w:val="76FBF982"/>
    <w:rsid w:val="76FD73E8"/>
    <w:rsid w:val="76FD7EAD"/>
    <w:rsid w:val="76FF33E2"/>
    <w:rsid w:val="76FF7EC3"/>
    <w:rsid w:val="76FF9904"/>
    <w:rsid w:val="76FFFC5C"/>
    <w:rsid w:val="770C7801"/>
    <w:rsid w:val="771013A5"/>
    <w:rsid w:val="771D3723"/>
    <w:rsid w:val="772E231F"/>
    <w:rsid w:val="773A50FF"/>
    <w:rsid w:val="77416D69"/>
    <w:rsid w:val="774671BC"/>
    <w:rsid w:val="775B77CD"/>
    <w:rsid w:val="775FBEBD"/>
    <w:rsid w:val="775FF4FA"/>
    <w:rsid w:val="7760544C"/>
    <w:rsid w:val="77668D1E"/>
    <w:rsid w:val="776B70FB"/>
    <w:rsid w:val="776D2BBE"/>
    <w:rsid w:val="776FB1C7"/>
    <w:rsid w:val="777B3E29"/>
    <w:rsid w:val="777B78BC"/>
    <w:rsid w:val="777B8937"/>
    <w:rsid w:val="777F7D89"/>
    <w:rsid w:val="777FEB0B"/>
    <w:rsid w:val="77863CE7"/>
    <w:rsid w:val="7787D78E"/>
    <w:rsid w:val="778F982F"/>
    <w:rsid w:val="779A6017"/>
    <w:rsid w:val="779C4A8A"/>
    <w:rsid w:val="779D9C07"/>
    <w:rsid w:val="779DA80F"/>
    <w:rsid w:val="77A66B7E"/>
    <w:rsid w:val="77AA6771"/>
    <w:rsid w:val="77AB0CB7"/>
    <w:rsid w:val="77AFE0A1"/>
    <w:rsid w:val="77B4463B"/>
    <w:rsid w:val="77B51CC7"/>
    <w:rsid w:val="77B7593D"/>
    <w:rsid w:val="77B93702"/>
    <w:rsid w:val="77BB007D"/>
    <w:rsid w:val="77BB97A7"/>
    <w:rsid w:val="77BBC530"/>
    <w:rsid w:val="77BD9DAD"/>
    <w:rsid w:val="77BFAE30"/>
    <w:rsid w:val="77CF44F4"/>
    <w:rsid w:val="77D4045E"/>
    <w:rsid w:val="77D622BA"/>
    <w:rsid w:val="77D7B170"/>
    <w:rsid w:val="77DB1C06"/>
    <w:rsid w:val="77DBA20F"/>
    <w:rsid w:val="77DD4768"/>
    <w:rsid w:val="77DE1B98"/>
    <w:rsid w:val="77DEA4DD"/>
    <w:rsid w:val="77DFF0C8"/>
    <w:rsid w:val="77E10FD9"/>
    <w:rsid w:val="77E15D08"/>
    <w:rsid w:val="77E2202C"/>
    <w:rsid w:val="77E4750C"/>
    <w:rsid w:val="77E708D5"/>
    <w:rsid w:val="77E783D7"/>
    <w:rsid w:val="77EA0C25"/>
    <w:rsid w:val="77EB09FB"/>
    <w:rsid w:val="77EB1FD0"/>
    <w:rsid w:val="77EC6A66"/>
    <w:rsid w:val="77ED6173"/>
    <w:rsid w:val="77EF07BE"/>
    <w:rsid w:val="77EF70AE"/>
    <w:rsid w:val="77F15567"/>
    <w:rsid w:val="77F29CA8"/>
    <w:rsid w:val="77F36E3B"/>
    <w:rsid w:val="77F55FD2"/>
    <w:rsid w:val="77F667C0"/>
    <w:rsid w:val="77F722CF"/>
    <w:rsid w:val="77F776B2"/>
    <w:rsid w:val="77FA30B5"/>
    <w:rsid w:val="77FB0B65"/>
    <w:rsid w:val="77FBA8FE"/>
    <w:rsid w:val="77FC42CF"/>
    <w:rsid w:val="77FDABBF"/>
    <w:rsid w:val="77FE55F0"/>
    <w:rsid w:val="77FF3EEB"/>
    <w:rsid w:val="77FFB42D"/>
    <w:rsid w:val="77FFB56D"/>
    <w:rsid w:val="77FFDEA2"/>
    <w:rsid w:val="77FFE9D2"/>
    <w:rsid w:val="78061F3D"/>
    <w:rsid w:val="781B71AF"/>
    <w:rsid w:val="78205422"/>
    <w:rsid w:val="78262E5D"/>
    <w:rsid w:val="783333E4"/>
    <w:rsid w:val="78797F9F"/>
    <w:rsid w:val="787F3A31"/>
    <w:rsid w:val="78814F04"/>
    <w:rsid w:val="78962EFB"/>
    <w:rsid w:val="78A46801"/>
    <w:rsid w:val="78A7292D"/>
    <w:rsid w:val="78BFD50C"/>
    <w:rsid w:val="78C04E04"/>
    <w:rsid w:val="78D48A52"/>
    <w:rsid w:val="78D743CC"/>
    <w:rsid w:val="78EE70F3"/>
    <w:rsid w:val="78F72CE5"/>
    <w:rsid w:val="78FB67B3"/>
    <w:rsid w:val="78FFC039"/>
    <w:rsid w:val="78FFCDE3"/>
    <w:rsid w:val="7911C834"/>
    <w:rsid w:val="79205380"/>
    <w:rsid w:val="79230C83"/>
    <w:rsid w:val="793115A0"/>
    <w:rsid w:val="79320785"/>
    <w:rsid w:val="7937D5C3"/>
    <w:rsid w:val="7939D5CE"/>
    <w:rsid w:val="793EC8DC"/>
    <w:rsid w:val="793F0E2D"/>
    <w:rsid w:val="793FFDB8"/>
    <w:rsid w:val="794F22E9"/>
    <w:rsid w:val="79556845"/>
    <w:rsid w:val="79678761"/>
    <w:rsid w:val="7976FEC2"/>
    <w:rsid w:val="798915F6"/>
    <w:rsid w:val="799CEC7B"/>
    <w:rsid w:val="799E157C"/>
    <w:rsid w:val="79AF5A2B"/>
    <w:rsid w:val="79B01606"/>
    <w:rsid w:val="79B9F03C"/>
    <w:rsid w:val="79BCCA6F"/>
    <w:rsid w:val="79BF0C33"/>
    <w:rsid w:val="79BF8151"/>
    <w:rsid w:val="79CA2ADC"/>
    <w:rsid w:val="79CD0E8C"/>
    <w:rsid w:val="79D41976"/>
    <w:rsid w:val="79D72C01"/>
    <w:rsid w:val="79DA025A"/>
    <w:rsid w:val="79EB42CD"/>
    <w:rsid w:val="79EF3A96"/>
    <w:rsid w:val="79F06B0B"/>
    <w:rsid w:val="79F48CC6"/>
    <w:rsid w:val="79F7382A"/>
    <w:rsid w:val="79F97E4E"/>
    <w:rsid w:val="79FC69E8"/>
    <w:rsid w:val="79FCC884"/>
    <w:rsid w:val="79FF601E"/>
    <w:rsid w:val="79FFAB46"/>
    <w:rsid w:val="7A0118B8"/>
    <w:rsid w:val="7A1234FF"/>
    <w:rsid w:val="7A1D5881"/>
    <w:rsid w:val="7A2561FC"/>
    <w:rsid w:val="7A3D6EF4"/>
    <w:rsid w:val="7A3F2F3B"/>
    <w:rsid w:val="7A490A1F"/>
    <w:rsid w:val="7A4C7954"/>
    <w:rsid w:val="7A5F78E7"/>
    <w:rsid w:val="7A657CAC"/>
    <w:rsid w:val="7A761C34"/>
    <w:rsid w:val="7A8B496A"/>
    <w:rsid w:val="7A974A82"/>
    <w:rsid w:val="7A9E2C52"/>
    <w:rsid w:val="7A9F796B"/>
    <w:rsid w:val="7A9FA4E5"/>
    <w:rsid w:val="7AB550D6"/>
    <w:rsid w:val="7ABB7F4A"/>
    <w:rsid w:val="7ABFA0D7"/>
    <w:rsid w:val="7ABFBFF2"/>
    <w:rsid w:val="7ABFE57D"/>
    <w:rsid w:val="7AC63CA8"/>
    <w:rsid w:val="7AD11983"/>
    <w:rsid w:val="7ADFE4A3"/>
    <w:rsid w:val="7AE42B31"/>
    <w:rsid w:val="7AFB0EB3"/>
    <w:rsid w:val="7AFB6429"/>
    <w:rsid w:val="7AFB8B66"/>
    <w:rsid w:val="7AFBEC04"/>
    <w:rsid w:val="7AFC28B3"/>
    <w:rsid w:val="7AFE24B2"/>
    <w:rsid w:val="7AFF74E7"/>
    <w:rsid w:val="7B1F2417"/>
    <w:rsid w:val="7B24690B"/>
    <w:rsid w:val="7B2FB468"/>
    <w:rsid w:val="7B377802"/>
    <w:rsid w:val="7B3D64BC"/>
    <w:rsid w:val="7B3E4F8E"/>
    <w:rsid w:val="7B3F3ABB"/>
    <w:rsid w:val="7B3F5A92"/>
    <w:rsid w:val="7B3F6B8A"/>
    <w:rsid w:val="7B3FC7CA"/>
    <w:rsid w:val="7B4513F0"/>
    <w:rsid w:val="7B4EC462"/>
    <w:rsid w:val="7B4F5F4D"/>
    <w:rsid w:val="7B577D8F"/>
    <w:rsid w:val="7B578CD1"/>
    <w:rsid w:val="7B57EA56"/>
    <w:rsid w:val="7B630BCC"/>
    <w:rsid w:val="7B63F81C"/>
    <w:rsid w:val="7B7351E9"/>
    <w:rsid w:val="7B77D0E7"/>
    <w:rsid w:val="7B7D3A83"/>
    <w:rsid w:val="7B7DE4B1"/>
    <w:rsid w:val="7B7E7187"/>
    <w:rsid w:val="7B7E7D5B"/>
    <w:rsid w:val="7B7F1E04"/>
    <w:rsid w:val="7B7F4F43"/>
    <w:rsid w:val="7B7F991B"/>
    <w:rsid w:val="7B8729FA"/>
    <w:rsid w:val="7B890E51"/>
    <w:rsid w:val="7B940243"/>
    <w:rsid w:val="7B974AC1"/>
    <w:rsid w:val="7B99268F"/>
    <w:rsid w:val="7B9F1024"/>
    <w:rsid w:val="7B9F3A11"/>
    <w:rsid w:val="7B9F87F8"/>
    <w:rsid w:val="7BA459C3"/>
    <w:rsid w:val="7BAF1312"/>
    <w:rsid w:val="7BB0189A"/>
    <w:rsid w:val="7BB38A6E"/>
    <w:rsid w:val="7BB43287"/>
    <w:rsid w:val="7BB5DD46"/>
    <w:rsid w:val="7BB78289"/>
    <w:rsid w:val="7BB7BA3C"/>
    <w:rsid w:val="7BBB0CAD"/>
    <w:rsid w:val="7BBB94AA"/>
    <w:rsid w:val="7BBBB250"/>
    <w:rsid w:val="7BBBF144"/>
    <w:rsid w:val="7BBD05DB"/>
    <w:rsid w:val="7BBDA7C6"/>
    <w:rsid w:val="7BBE3180"/>
    <w:rsid w:val="7BBE7238"/>
    <w:rsid w:val="7BBE9328"/>
    <w:rsid w:val="7BBF1A2F"/>
    <w:rsid w:val="7BC6E446"/>
    <w:rsid w:val="7BC834BE"/>
    <w:rsid w:val="7BCCE363"/>
    <w:rsid w:val="7BD068CB"/>
    <w:rsid w:val="7BD70C64"/>
    <w:rsid w:val="7BDC4DDC"/>
    <w:rsid w:val="7BDD4F91"/>
    <w:rsid w:val="7BDE1FFE"/>
    <w:rsid w:val="7BDF3D42"/>
    <w:rsid w:val="7BDF759E"/>
    <w:rsid w:val="7BDFD8A2"/>
    <w:rsid w:val="7BE574DD"/>
    <w:rsid w:val="7BEB946D"/>
    <w:rsid w:val="7BEC0B77"/>
    <w:rsid w:val="7BEFF470"/>
    <w:rsid w:val="7BF31F40"/>
    <w:rsid w:val="7BF51FDB"/>
    <w:rsid w:val="7BF5252D"/>
    <w:rsid w:val="7BF6226F"/>
    <w:rsid w:val="7BF686A5"/>
    <w:rsid w:val="7BF71BA1"/>
    <w:rsid w:val="7BF74767"/>
    <w:rsid w:val="7BF93D96"/>
    <w:rsid w:val="7BF9D320"/>
    <w:rsid w:val="7BF9EE71"/>
    <w:rsid w:val="7BF9FE69"/>
    <w:rsid w:val="7BFB6361"/>
    <w:rsid w:val="7BFCA6F3"/>
    <w:rsid w:val="7BFD33EA"/>
    <w:rsid w:val="7BFD6AFD"/>
    <w:rsid w:val="7BFE07CD"/>
    <w:rsid w:val="7BFE61FD"/>
    <w:rsid w:val="7BFE63D0"/>
    <w:rsid w:val="7BFE8E19"/>
    <w:rsid w:val="7BFEA8C5"/>
    <w:rsid w:val="7BFF3939"/>
    <w:rsid w:val="7BFFB437"/>
    <w:rsid w:val="7C11379F"/>
    <w:rsid w:val="7C2432A9"/>
    <w:rsid w:val="7C2E5A43"/>
    <w:rsid w:val="7C381937"/>
    <w:rsid w:val="7C38794B"/>
    <w:rsid w:val="7C3B14FC"/>
    <w:rsid w:val="7C466E78"/>
    <w:rsid w:val="7C475E07"/>
    <w:rsid w:val="7C494EC8"/>
    <w:rsid w:val="7C4B8AA3"/>
    <w:rsid w:val="7C5B5E5D"/>
    <w:rsid w:val="7C60106D"/>
    <w:rsid w:val="7C6234F1"/>
    <w:rsid w:val="7C6F7691"/>
    <w:rsid w:val="7C76C47D"/>
    <w:rsid w:val="7C7BCB48"/>
    <w:rsid w:val="7C7FCBE2"/>
    <w:rsid w:val="7C9FC532"/>
    <w:rsid w:val="7CAE023A"/>
    <w:rsid w:val="7CB86FB1"/>
    <w:rsid w:val="7CBEAC07"/>
    <w:rsid w:val="7CBF26EC"/>
    <w:rsid w:val="7CC3082C"/>
    <w:rsid w:val="7CD60806"/>
    <w:rsid w:val="7CDDC925"/>
    <w:rsid w:val="7CDDE7C7"/>
    <w:rsid w:val="7CE32F7A"/>
    <w:rsid w:val="7CEE479E"/>
    <w:rsid w:val="7CF63D63"/>
    <w:rsid w:val="7CF71B7F"/>
    <w:rsid w:val="7CF94D5B"/>
    <w:rsid w:val="7CFCF85A"/>
    <w:rsid w:val="7CFD7C63"/>
    <w:rsid w:val="7CFF3D75"/>
    <w:rsid w:val="7CFF5E68"/>
    <w:rsid w:val="7CFF6055"/>
    <w:rsid w:val="7CFFD550"/>
    <w:rsid w:val="7D001008"/>
    <w:rsid w:val="7D177EE1"/>
    <w:rsid w:val="7D190F6D"/>
    <w:rsid w:val="7D1F9ABE"/>
    <w:rsid w:val="7D235657"/>
    <w:rsid w:val="7D2B4F29"/>
    <w:rsid w:val="7D36E01E"/>
    <w:rsid w:val="7D386016"/>
    <w:rsid w:val="7D3FF050"/>
    <w:rsid w:val="7D44379A"/>
    <w:rsid w:val="7D476CAA"/>
    <w:rsid w:val="7D495BA7"/>
    <w:rsid w:val="7D5265F2"/>
    <w:rsid w:val="7D59044E"/>
    <w:rsid w:val="7D6F3BDA"/>
    <w:rsid w:val="7D76685C"/>
    <w:rsid w:val="7D770285"/>
    <w:rsid w:val="7D770EAB"/>
    <w:rsid w:val="7D79B43B"/>
    <w:rsid w:val="7D7AD156"/>
    <w:rsid w:val="7D7B477A"/>
    <w:rsid w:val="7D7E9DBD"/>
    <w:rsid w:val="7D7F6E09"/>
    <w:rsid w:val="7D7FC97F"/>
    <w:rsid w:val="7D8D73E1"/>
    <w:rsid w:val="7D8F84E7"/>
    <w:rsid w:val="7D9DDE88"/>
    <w:rsid w:val="7D9EE312"/>
    <w:rsid w:val="7DA16E57"/>
    <w:rsid w:val="7DA7E1FE"/>
    <w:rsid w:val="7DAB4597"/>
    <w:rsid w:val="7DBCEDEF"/>
    <w:rsid w:val="7DBE063B"/>
    <w:rsid w:val="7DBE348C"/>
    <w:rsid w:val="7DBF379D"/>
    <w:rsid w:val="7DBF3F40"/>
    <w:rsid w:val="7DBF703A"/>
    <w:rsid w:val="7DBF9CEF"/>
    <w:rsid w:val="7DBFBAB1"/>
    <w:rsid w:val="7DC77104"/>
    <w:rsid w:val="7DCD1BD3"/>
    <w:rsid w:val="7DCF0404"/>
    <w:rsid w:val="7DCFEC24"/>
    <w:rsid w:val="7DD26A25"/>
    <w:rsid w:val="7DD9EECE"/>
    <w:rsid w:val="7DDF3AD9"/>
    <w:rsid w:val="7DDF65A4"/>
    <w:rsid w:val="7DE0FDAC"/>
    <w:rsid w:val="7DEAA49F"/>
    <w:rsid w:val="7DEE8D9A"/>
    <w:rsid w:val="7DEEBBAD"/>
    <w:rsid w:val="7DEEF0FF"/>
    <w:rsid w:val="7DEF136E"/>
    <w:rsid w:val="7DEF65D1"/>
    <w:rsid w:val="7DEFFFCF"/>
    <w:rsid w:val="7DF07BA5"/>
    <w:rsid w:val="7DF5782C"/>
    <w:rsid w:val="7DF6BDCC"/>
    <w:rsid w:val="7DF76A17"/>
    <w:rsid w:val="7DF79C00"/>
    <w:rsid w:val="7DF7A28A"/>
    <w:rsid w:val="7DF7B662"/>
    <w:rsid w:val="7DF89838"/>
    <w:rsid w:val="7DFB26D4"/>
    <w:rsid w:val="7DFB3EAC"/>
    <w:rsid w:val="7DFB8EF9"/>
    <w:rsid w:val="7DFCB8FF"/>
    <w:rsid w:val="7DFD3D58"/>
    <w:rsid w:val="7DFD94F9"/>
    <w:rsid w:val="7DFE7CE1"/>
    <w:rsid w:val="7DFF0AB9"/>
    <w:rsid w:val="7DFF12CD"/>
    <w:rsid w:val="7DFF1732"/>
    <w:rsid w:val="7DFF22FD"/>
    <w:rsid w:val="7DFF4014"/>
    <w:rsid w:val="7DFF476A"/>
    <w:rsid w:val="7DFF55FC"/>
    <w:rsid w:val="7DFF6E38"/>
    <w:rsid w:val="7DFF6EF1"/>
    <w:rsid w:val="7DFF73EC"/>
    <w:rsid w:val="7DFF748C"/>
    <w:rsid w:val="7DFF76FB"/>
    <w:rsid w:val="7DFF92C6"/>
    <w:rsid w:val="7DFFB8DA"/>
    <w:rsid w:val="7DFFD521"/>
    <w:rsid w:val="7DFFE395"/>
    <w:rsid w:val="7E0F0C68"/>
    <w:rsid w:val="7E151621"/>
    <w:rsid w:val="7E170F04"/>
    <w:rsid w:val="7E32196F"/>
    <w:rsid w:val="7E3A214A"/>
    <w:rsid w:val="7E3A5D9F"/>
    <w:rsid w:val="7E3A722F"/>
    <w:rsid w:val="7E3FDF7E"/>
    <w:rsid w:val="7E3FE0D6"/>
    <w:rsid w:val="7E445401"/>
    <w:rsid w:val="7E4C1007"/>
    <w:rsid w:val="7E555027"/>
    <w:rsid w:val="7E5EA10A"/>
    <w:rsid w:val="7E61DD71"/>
    <w:rsid w:val="7E7324BD"/>
    <w:rsid w:val="7E77188D"/>
    <w:rsid w:val="7E7762C5"/>
    <w:rsid w:val="7E7B6582"/>
    <w:rsid w:val="7E7D527C"/>
    <w:rsid w:val="7E7E367D"/>
    <w:rsid w:val="7E7F3FDB"/>
    <w:rsid w:val="7E7F44B7"/>
    <w:rsid w:val="7E7FC490"/>
    <w:rsid w:val="7E7FCEE7"/>
    <w:rsid w:val="7E8271C6"/>
    <w:rsid w:val="7E995781"/>
    <w:rsid w:val="7E9FC25C"/>
    <w:rsid w:val="7EA70D7A"/>
    <w:rsid w:val="7EA75D90"/>
    <w:rsid w:val="7EA77C43"/>
    <w:rsid w:val="7EB63968"/>
    <w:rsid w:val="7EB71134"/>
    <w:rsid w:val="7EB7A89D"/>
    <w:rsid w:val="7EB7DE15"/>
    <w:rsid w:val="7EB7E251"/>
    <w:rsid w:val="7EB7E44B"/>
    <w:rsid w:val="7EB7E4B7"/>
    <w:rsid w:val="7EBDB99B"/>
    <w:rsid w:val="7EBFDF1B"/>
    <w:rsid w:val="7EC44E94"/>
    <w:rsid w:val="7EC5EBAD"/>
    <w:rsid w:val="7EC7E952"/>
    <w:rsid w:val="7ECF076F"/>
    <w:rsid w:val="7ECFA8C8"/>
    <w:rsid w:val="7ED904A7"/>
    <w:rsid w:val="7EDA0FB5"/>
    <w:rsid w:val="7EDB5834"/>
    <w:rsid w:val="7EDD766B"/>
    <w:rsid w:val="7EDDEFBC"/>
    <w:rsid w:val="7EDE2E27"/>
    <w:rsid w:val="7EDE7635"/>
    <w:rsid w:val="7EDF9AF5"/>
    <w:rsid w:val="7EE6056C"/>
    <w:rsid w:val="7EE70A8B"/>
    <w:rsid w:val="7EEA3BB3"/>
    <w:rsid w:val="7EEBFBBB"/>
    <w:rsid w:val="7EEC1029"/>
    <w:rsid w:val="7EEED52A"/>
    <w:rsid w:val="7EEF3DD1"/>
    <w:rsid w:val="7EEF91AC"/>
    <w:rsid w:val="7EF63C49"/>
    <w:rsid w:val="7EF74403"/>
    <w:rsid w:val="7EF751C1"/>
    <w:rsid w:val="7EF85D3E"/>
    <w:rsid w:val="7EF90C5F"/>
    <w:rsid w:val="7EFA3F55"/>
    <w:rsid w:val="7EFB56C1"/>
    <w:rsid w:val="7EFBB0CF"/>
    <w:rsid w:val="7EFE7BD7"/>
    <w:rsid w:val="7EFEF9AE"/>
    <w:rsid w:val="7EFF0DDB"/>
    <w:rsid w:val="7EFF310C"/>
    <w:rsid w:val="7EFF3533"/>
    <w:rsid w:val="7EFF5C27"/>
    <w:rsid w:val="7EFF8859"/>
    <w:rsid w:val="7EFFA115"/>
    <w:rsid w:val="7F0CE6E8"/>
    <w:rsid w:val="7F199C7C"/>
    <w:rsid w:val="7F1E3868"/>
    <w:rsid w:val="7F1E5A9B"/>
    <w:rsid w:val="7F253877"/>
    <w:rsid w:val="7F2BC005"/>
    <w:rsid w:val="7F2C3985"/>
    <w:rsid w:val="7F2F36C8"/>
    <w:rsid w:val="7F33B13F"/>
    <w:rsid w:val="7F3689DE"/>
    <w:rsid w:val="7F3B6268"/>
    <w:rsid w:val="7F3D1132"/>
    <w:rsid w:val="7F3D2C9D"/>
    <w:rsid w:val="7F3ECEBC"/>
    <w:rsid w:val="7F3FEBEE"/>
    <w:rsid w:val="7F47FE7E"/>
    <w:rsid w:val="7F4E741C"/>
    <w:rsid w:val="7F4F3B77"/>
    <w:rsid w:val="7F51BFDB"/>
    <w:rsid w:val="7F5378FD"/>
    <w:rsid w:val="7F5501C3"/>
    <w:rsid w:val="7F5790E1"/>
    <w:rsid w:val="7F5A8B83"/>
    <w:rsid w:val="7F5C2E94"/>
    <w:rsid w:val="7F5D6250"/>
    <w:rsid w:val="7F5F35AA"/>
    <w:rsid w:val="7F5F55C8"/>
    <w:rsid w:val="7F5FCDE5"/>
    <w:rsid w:val="7F5FF012"/>
    <w:rsid w:val="7F5FFC71"/>
    <w:rsid w:val="7F65FC42"/>
    <w:rsid w:val="7F6AEE1A"/>
    <w:rsid w:val="7F6B8051"/>
    <w:rsid w:val="7F6E7459"/>
    <w:rsid w:val="7F6F22A4"/>
    <w:rsid w:val="7F6F73E5"/>
    <w:rsid w:val="7F74C720"/>
    <w:rsid w:val="7F77437D"/>
    <w:rsid w:val="7F7B1986"/>
    <w:rsid w:val="7F7B6586"/>
    <w:rsid w:val="7F7BAB1F"/>
    <w:rsid w:val="7F7BE73B"/>
    <w:rsid w:val="7F7BF3FF"/>
    <w:rsid w:val="7F7C1B54"/>
    <w:rsid w:val="7F7CB128"/>
    <w:rsid w:val="7F7DBFA8"/>
    <w:rsid w:val="7F7E7313"/>
    <w:rsid w:val="7F7EF534"/>
    <w:rsid w:val="7F7F2660"/>
    <w:rsid w:val="7F7F46A4"/>
    <w:rsid w:val="7F7F54C6"/>
    <w:rsid w:val="7F7FD3D6"/>
    <w:rsid w:val="7F7FE20E"/>
    <w:rsid w:val="7F7FF18D"/>
    <w:rsid w:val="7F857545"/>
    <w:rsid w:val="7F8703CF"/>
    <w:rsid w:val="7F89B0DB"/>
    <w:rsid w:val="7F99FF50"/>
    <w:rsid w:val="7F9BCCDA"/>
    <w:rsid w:val="7F9BEE02"/>
    <w:rsid w:val="7F9F281E"/>
    <w:rsid w:val="7F9F3229"/>
    <w:rsid w:val="7F9F96BF"/>
    <w:rsid w:val="7FA33252"/>
    <w:rsid w:val="7FA7B84E"/>
    <w:rsid w:val="7FAB4973"/>
    <w:rsid w:val="7FAB6F17"/>
    <w:rsid w:val="7FAE2AD5"/>
    <w:rsid w:val="7FAF5EAD"/>
    <w:rsid w:val="7FB03E17"/>
    <w:rsid w:val="7FB50D91"/>
    <w:rsid w:val="7FB564EC"/>
    <w:rsid w:val="7FB5D9B1"/>
    <w:rsid w:val="7FB60D3C"/>
    <w:rsid w:val="7FB73357"/>
    <w:rsid w:val="7FB748B0"/>
    <w:rsid w:val="7FB9BDD1"/>
    <w:rsid w:val="7FBB3E90"/>
    <w:rsid w:val="7FBB71A2"/>
    <w:rsid w:val="7FBB8823"/>
    <w:rsid w:val="7FBBACC9"/>
    <w:rsid w:val="7FBC2D76"/>
    <w:rsid w:val="7FBC4C0B"/>
    <w:rsid w:val="7FBCE9EA"/>
    <w:rsid w:val="7FBD2927"/>
    <w:rsid w:val="7FBD7772"/>
    <w:rsid w:val="7FBF3958"/>
    <w:rsid w:val="7FBF4321"/>
    <w:rsid w:val="7FBFE07A"/>
    <w:rsid w:val="7FBFFC2B"/>
    <w:rsid w:val="7FC71DA8"/>
    <w:rsid w:val="7FC73F9E"/>
    <w:rsid w:val="7FC747E4"/>
    <w:rsid w:val="7FC7CCBE"/>
    <w:rsid w:val="7FCB0746"/>
    <w:rsid w:val="7FCBDF0B"/>
    <w:rsid w:val="7FCDD8D0"/>
    <w:rsid w:val="7FCF66F1"/>
    <w:rsid w:val="7FCFAD65"/>
    <w:rsid w:val="7FD1999B"/>
    <w:rsid w:val="7FD1B9EF"/>
    <w:rsid w:val="7FD3E1EB"/>
    <w:rsid w:val="7FD73480"/>
    <w:rsid w:val="7FD7470A"/>
    <w:rsid w:val="7FD77EAC"/>
    <w:rsid w:val="7FD79CAB"/>
    <w:rsid w:val="7FDB3BE1"/>
    <w:rsid w:val="7FDBFEFF"/>
    <w:rsid w:val="7FDC0E88"/>
    <w:rsid w:val="7FDC4AC9"/>
    <w:rsid w:val="7FDC8247"/>
    <w:rsid w:val="7FDD1AD7"/>
    <w:rsid w:val="7FDD4BA1"/>
    <w:rsid w:val="7FDD7055"/>
    <w:rsid w:val="7FDD9D28"/>
    <w:rsid w:val="7FDE7820"/>
    <w:rsid w:val="7FDE7AD6"/>
    <w:rsid w:val="7FDED34F"/>
    <w:rsid w:val="7FDF32FC"/>
    <w:rsid w:val="7FDF6D73"/>
    <w:rsid w:val="7FDFB630"/>
    <w:rsid w:val="7FDFBA8E"/>
    <w:rsid w:val="7FDFBEF6"/>
    <w:rsid w:val="7FE0421C"/>
    <w:rsid w:val="7FE137B1"/>
    <w:rsid w:val="7FE436B8"/>
    <w:rsid w:val="7FE5161D"/>
    <w:rsid w:val="7FE5BDA3"/>
    <w:rsid w:val="7FE67C3D"/>
    <w:rsid w:val="7FE68A2E"/>
    <w:rsid w:val="7FE72305"/>
    <w:rsid w:val="7FE7329E"/>
    <w:rsid w:val="7FE7381A"/>
    <w:rsid w:val="7FE7ABA9"/>
    <w:rsid w:val="7FE7CFE6"/>
    <w:rsid w:val="7FE7EFEC"/>
    <w:rsid w:val="7FE90753"/>
    <w:rsid w:val="7FE99979"/>
    <w:rsid w:val="7FEA1AB5"/>
    <w:rsid w:val="7FEB92E9"/>
    <w:rsid w:val="7FEBD119"/>
    <w:rsid w:val="7FED28CD"/>
    <w:rsid w:val="7FED2ACA"/>
    <w:rsid w:val="7FEDA8C5"/>
    <w:rsid w:val="7FEDDDFF"/>
    <w:rsid w:val="7FEDF702"/>
    <w:rsid w:val="7FEE25C1"/>
    <w:rsid w:val="7FEE50DE"/>
    <w:rsid w:val="7FEEEB63"/>
    <w:rsid w:val="7FEF8389"/>
    <w:rsid w:val="7FEFDFD2"/>
    <w:rsid w:val="7FEFFDD6"/>
    <w:rsid w:val="7FF24CEA"/>
    <w:rsid w:val="7FF3476D"/>
    <w:rsid w:val="7FF3E0C2"/>
    <w:rsid w:val="7FF3F12B"/>
    <w:rsid w:val="7FF3FE7E"/>
    <w:rsid w:val="7FF5688B"/>
    <w:rsid w:val="7FF59A76"/>
    <w:rsid w:val="7FF59DED"/>
    <w:rsid w:val="7FF5BC59"/>
    <w:rsid w:val="7FF5F0F1"/>
    <w:rsid w:val="7FF68C9D"/>
    <w:rsid w:val="7FF6925E"/>
    <w:rsid w:val="7FF7336D"/>
    <w:rsid w:val="7FF748FB"/>
    <w:rsid w:val="7FF78226"/>
    <w:rsid w:val="7FF7B451"/>
    <w:rsid w:val="7FF7D890"/>
    <w:rsid w:val="7FF7FF97"/>
    <w:rsid w:val="7FF95D24"/>
    <w:rsid w:val="7FF96850"/>
    <w:rsid w:val="7FFA20C2"/>
    <w:rsid w:val="7FFAB61B"/>
    <w:rsid w:val="7FFAC917"/>
    <w:rsid w:val="7FFAE95A"/>
    <w:rsid w:val="7FFAF4A3"/>
    <w:rsid w:val="7FFB029E"/>
    <w:rsid w:val="7FFB4690"/>
    <w:rsid w:val="7FFB661C"/>
    <w:rsid w:val="7FFB9E78"/>
    <w:rsid w:val="7FFBA512"/>
    <w:rsid w:val="7FFBE084"/>
    <w:rsid w:val="7FFBE545"/>
    <w:rsid w:val="7FFBF813"/>
    <w:rsid w:val="7FFC177F"/>
    <w:rsid w:val="7FFD250C"/>
    <w:rsid w:val="7FFD527C"/>
    <w:rsid w:val="7FFD98E5"/>
    <w:rsid w:val="7FFD9E2D"/>
    <w:rsid w:val="7FFDA53F"/>
    <w:rsid w:val="7FFDB6A9"/>
    <w:rsid w:val="7FFE5765"/>
    <w:rsid w:val="7FFE677F"/>
    <w:rsid w:val="7FFE8F45"/>
    <w:rsid w:val="7FFEA8DF"/>
    <w:rsid w:val="7FFEADCF"/>
    <w:rsid w:val="7FFEE8CF"/>
    <w:rsid w:val="7FFEFC25"/>
    <w:rsid w:val="7FFF07BE"/>
    <w:rsid w:val="7FFF0A2D"/>
    <w:rsid w:val="7FFF114C"/>
    <w:rsid w:val="7FFF17E9"/>
    <w:rsid w:val="7FFF3310"/>
    <w:rsid w:val="7FFF3C3B"/>
    <w:rsid w:val="7FFF4369"/>
    <w:rsid w:val="7FFF52FF"/>
    <w:rsid w:val="7FFF5EC0"/>
    <w:rsid w:val="7FFF7731"/>
    <w:rsid w:val="7FFF7B39"/>
    <w:rsid w:val="7FFF7B53"/>
    <w:rsid w:val="7FFF7F2A"/>
    <w:rsid w:val="7FFF8188"/>
    <w:rsid w:val="7FFF8881"/>
    <w:rsid w:val="7FFF9D43"/>
    <w:rsid w:val="7FFFA99C"/>
    <w:rsid w:val="7FFFB16B"/>
    <w:rsid w:val="7FFFB372"/>
    <w:rsid w:val="7FFFBF59"/>
    <w:rsid w:val="7FFFC88D"/>
    <w:rsid w:val="7FFFDB36"/>
    <w:rsid w:val="7FFFF69C"/>
    <w:rsid w:val="7FFFFF06"/>
    <w:rsid w:val="7FFFFF8A"/>
    <w:rsid w:val="7FFFFFE5"/>
    <w:rsid w:val="82B63976"/>
    <w:rsid w:val="83BAF100"/>
    <w:rsid w:val="84160391"/>
    <w:rsid w:val="859D8C2C"/>
    <w:rsid w:val="85B7A12A"/>
    <w:rsid w:val="877F1092"/>
    <w:rsid w:val="8A2F7D6F"/>
    <w:rsid w:val="8AEF3645"/>
    <w:rsid w:val="8BF6880A"/>
    <w:rsid w:val="8CDD96F2"/>
    <w:rsid w:val="8D7C940A"/>
    <w:rsid w:val="8DFF6A4E"/>
    <w:rsid w:val="8E7E261A"/>
    <w:rsid w:val="8F317732"/>
    <w:rsid w:val="8F3BE961"/>
    <w:rsid w:val="8F584364"/>
    <w:rsid w:val="8F8DBD85"/>
    <w:rsid w:val="8FCFE609"/>
    <w:rsid w:val="8FDEC9BE"/>
    <w:rsid w:val="8FFF1DE6"/>
    <w:rsid w:val="91E566C3"/>
    <w:rsid w:val="91EE5519"/>
    <w:rsid w:val="91FB98BD"/>
    <w:rsid w:val="91FFBEDD"/>
    <w:rsid w:val="92FF74C8"/>
    <w:rsid w:val="9337D418"/>
    <w:rsid w:val="956F6B51"/>
    <w:rsid w:val="957E8D14"/>
    <w:rsid w:val="95BB8005"/>
    <w:rsid w:val="95BFB9D5"/>
    <w:rsid w:val="95F7CC4C"/>
    <w:rsid w:val="95FB4475"/>
    <w:rsid w:val="96DF1879"/>
    <w:rsid w:val="976B4DC4"/>
    <w:rsid w:val="977F7A94"/>
    <w:rsid w:val="9797F367"/>
    <w:rsid w:val="979EEF68"/>
    <w:rsid w:val="97AECAD8"/>
    <w:rsid w:val="97BC04D4"/>
    <w:rsid w:val="97EC7008"/>
    <w:rsid w:val="97EF4FB3"/>
    <w:rsid w:val="97F3256B"/>
    <w:rsid w:val="97FE4EAD"/>
    <w:rsid w:val="97FF4124"/>
    <w:rsid w:val="97FF41BA"/>
    <w:rsid w:val="997792BB"/>
    <w:rsid w:val="998977B1"/>
    <w:rsid w:val="99FF77C1"/>
    <w:rsid w:val="9A2F175E"/>
    <w:rsid w:val="9AFDC50E"/>
    <w:rsid w:val="9B527473"/>
    <w:rsid w:val="9B7FA93C"/>
    <w:rsid w:val="9B8933FF"/>
    <w:rsid w:val="9BB7908D"/>
    <w:rsid w:val="9BBFE9DA"/>
    <w:rsid w:val="9BDE19AD"/>
    <w:rsid w:val="9BF3D5EA"/>
    <w:rsid w:val="9BF77EBF"/>
    <w:rsid w:val="9BFFEE71"/>
    <w:rsid w:val="9C5CB8CF"/>
    <w:rsid w:val="9CBF65B7"/>
    <w:rsid w:val="9CDFA9EA"/>
    <w:rsid w:val="9DBF2CF7"/>
    <w:rsid w:val="9DFB5FB2"/>
    <w:rsid w:val="9E3F87F3"/>
    <w:rsid w:val="9E6B4CA3"/>
    <w:rsid w:val="9ECBCFD2"/>
    <w:rsid w:val="9ED5918B"/>
    <w:rsid w:val="9EDF062B"/>
    <w:rsid w:val="9EDF61C1"/>
    <w:rsid w:val="9EE6C516"/>
    <w:rsid w:val="9EEEF5A6"/>
    <w:rsid w:val="9EEF490F"/>
    <w:rsid w:val="9EFB5EBF"/>
    <w:rsid w:val="9EFD1FF0"/>
    <w:rsid w:val="9F7F7BD9"/>
    <w:rsid w:val="9F950991"/>
    <w:rsid w:val="9FA85778"/>
    <w:rsid w:val="9FAF503D"/>
    <w:rsid w:val="9FB743B6"/>
    <w:rsid w:val="9FB75CEA"/>
    <w:rsid w:val="9FBF489B"/>
    <w:rsid w:val="9FBF7498"/>
    <w:rsid w:val="9FDABBE0"/>
    <w:rsid w:val="9FDF85E9"/>
    <w:rsid w:val="9FED0E2E"/>
    <w:rsid w:val="9FEE32C3"/>
    <w:rsid w:val="9FF571B1"/>
    <w:rsid w:val="9FF6DA7F"/>
    <w:rsid w:val="9FFA27C6"/>
    <w:rsid w:val="9FFDC2EF"/>
    <w:rsid w:val="9FFE85CA"/>
    <w:rsid w:val="9FFEA590"/>
    <w:rsid w:val="9FFF6823"/>
    <w:rsid w:val="9FFF84EE"/>
    <w:rsid w:val="9FFF9A9E"/>
    <w:rsid w:val="9FFFA283"/>
    <w:rsid w:val="9FFFC982"/>
    <w:rsid w:val="A35B243D"/>
    <w:rsid w:val="A3DFCD65"/>
    <w:rsid w:val="A4690491"/>
    <w:rsid w:val="A51F7BDA"/>
    <w:rsid w:val="A6D6CC0D"/>
    <w:rsid w:val="A6FDF547"/>
    <w:rsid w:val="A6FF5E42"/>
    <w:rsid w:val="A72F45A4"/>
    <w:rsid w:val="A77D5A91"/>
    <w:rsid w:val="A77F6766"/>
    <w:rsid w:val="A7E58E57"/>
    <w:rsid w:val="A7EA45BC"/>
    <w:rsid w:val="A7F591A3"/>
    <w:rsid w:val="A7F768D6"/>
    <w:rsid w:val="A7FD032F"/>
    <w:rsid w:val="A990C66E"/>
    <w:rsid w:val="A9E6AC68"/>
    <w:rsid w:val="A9F917BB"/>
    <w:rsid w:val="AAFF8177"/>
    <w:rsid w:val="AB77CBB5"/>
    <w:rsid w:val="AB7F5AB6"/>
    <w:rsid w:val="ABE910C2"/>
    <w:rsid w:val="ABFFF818"/>
    <w:rsid w:val="ACB7685F"/>
    <w:rsid w:val="AD6F0885"/>
    <w:rsid w:val="ADBFB33C"/>
    <w:rsid w:val="ADF6219A"/>
    <w:rsid w:val="ADF6FA17"/>
    <w:rsid w:val="ADFD530F"/>
    <w:rsid w:val="ADFE0066"/>
    <w:rsid w:val="ADFF29C3"/>
    <w:rsid w:val="ADFF372B"/>
    <w:rsid w:val="AE772BD8"/>
    <w:rsid w:val="AECE7037"/>
    <w:rsid w:val="AEDF20B0"/>
    <w:rsid w:val="AEE48A35"/>
    <w:rsid w:val="AEEFDDF9"/>
    <w:rsid w:val="AEF7E7A2"/>
    <w:rsid w:val="AEFE1456"/>
    <w:rsid w:val="AF3D5A6D"/>
    <w:rsid w:val="AF7C17E4"/>
    <w:rsid w:val="AFB7C4F9"/>
    <w:rsid w:val="AFBD3363"/>
    <w:rsid w:val="AFBE77E8"/>
    <w:rsid w:val="AFC21013"/>
    <w:rsid w:val="AFC46FDA"/>
    <w:rsid w:val="AFDDAC67"/>
    <w:rsid w:val="AFE48FCA"/>
    <w:rsid w:val="AFED7C90"/>
    <w:rsid w:val="AFEF1245"/>
    <w:rsid w:val="AFF30F1C"/>
    <w:rsid w:val="AFF797DE"/>
    <w:rsid w:val="AFFB22AF"/>
    <w:rsid w:val="AFFDF42E"/>
    <w:rsid w:val="AFFF541F"/>
    <w:rsid w:val="AFFFA5BD"/>
    <w:rsid w:val="AFFFABFC"/>
    <w:rsid w:val="AFFFB140"/>
    <w:rsid w:val="B0D5E06A"/>
    <w:rsid w:val="B0DB8A70"/>
    <w:rsid w:val="B0FE0A7D"/>
    <w:rsid w:val="B0FFE6C0"/>
    <w:rsid w:val="B157CD3D"/>
    <w:rsid w:val="B1D7C2D9"/>
    <w:rsid w:val="B1E3DEDE"/>
    <w:rsid w:val="B23FD4BF"/>
    <w:rsid w:val="B27FF944"/>
    <w:rsid w:val="B2BFC2CE"/>
    <w:rsid w:val="B2F6F840"/>
    <w:rsid w:val="B3506281"/>
    <w:rsid w:val="B3B6DD2B"/>
    <w:rsid w:val="B3BFEB02"/>
    <w:rsid w:val="B3DFAB2B"/>
    <w:rsid w:val="B3E990C9"/>
    <w:rsid w:val="B3EC1064"/>
    <w:rsid w:val="B3F74FCF"/>
    <w:rsid w:val="B3FD87CC"/>
    <w:rsid w:val="B3FEC39F"/>
    <w:rsid w:val="B4BDCF93"/>
    <w:rsid w:val="B4CF95A8"/>
    <w:rsid w:val="B4E5C69C"/>
    <w:rsid w:val="B4F729F9"/>
    <w:rsid w:val="B57F4261"/>
    <w:rsid w:val="B59D6F55"/>
    <w:rsid w:val="B5A5832B"/>
    <w:rsid w:val="B5AF8142"/>
    <w:rsid w:val="B5BF0F62"/>
    <w:rsid w:val="B5CFDD15"/>
    <w:rsid w:val="B5F6FD7B"/>
    <w:rsid w:val="B6169F31"/>
    <w:rsid w:val="B63312F7"/>
    <w:rsid w:val="B63FB8EA"/>
    <w:rsid w:val="B66FE00D"/>
    <w:rsid w:val="B67FA644"/>
    <w:rsid w:val="B6BD21A3"/>
    <w:rsid w:val="B6CC025D"/>
    <w:rsid w:val="B6FD4607"/>
    <w:rsid w:val="B72F555C"/>
    <w:rsid w:val="B766E3D9"/>
    <w:rsid w:val="B7790661"/>
    <w:rsid w:val="B77F5062"/>
    <w:rsid w:val="B78FC928"/>
    <w:rsid w:val="B7BE83DB"/>
    <w:rsid w:val="B7D3673F"/>
    <w:rsid w:val="B7DFC356"/>
    <w:rsid w:val="B7EF7D80"/>
    <w:rsid w:val="B7EFBDAC"/>
    <w:rsid w:val="B7F312C1"/>
    <w:rsid w:val="B7F7850F"/>
    <w:rsid w:val="B7FC43EF"/>
    <w:rsid w:val="B7FD6C9E"/>
    <w:rsid w:val="B7FE9088"/>
    <w:rsid w:val="B7FF1031"/>
    <w:rsid w:val="B7FF18E8"/>
    <w:rsid w:val="B829045D"/>
    <w:rsid w:val="B8EF0FA8"/>
    <w:rsid w:val="B9B98C40"/>
    <w:rsid w:val="B9BF6F7F"/>
    <w:rsid w:val="B9BFCE8A"/>
    <w:rsid w:val="B9EFB4CB"/>
    <w:rsid w:val="B9F761A6"/>
    <w:rsid w:val="BA2B6624"/>
    <w:rsid w:val="BA53D2A2"/>
    <w:rsid w:val="BA7B23C6"/>
    <w:rsid w:val="BA7B9432"/>
    <w:rsid w:val="BA7F515F"/>
    <w:rsid w:val="BA7F8016"/>
    <w:rsid w:val="BABEE0A7"/>
    <w:rsid w:val="BABFB45B"/>
    <w:rsid w:val="BACF2F99"/>
    <w:rsid w:val="BAEBCAB1"/>
    <w:rsid w:val="BAF58189"/>
    <w:rsid w:val="BAF77F3B"/>
    <w:rsid w:val="BAFC6640"/>
    <w:rsid w:val="BAFD9634"/>
    <w:rsid w:val="BAFFA2FD"/>
    <w:rsid w:val="BB2DF85B"/>
    <w:rsid w:val="BB3881AB"/>
    <w:rsid w:val="BB5ED4FD"/>
    <w:rsid w:val="BB7F5F93"/>
    <w:rsid w:val="BB7FD8C7"/>
    <w:rsid w:val="BBDD4B56"/>
    <w:rsid w:val="BBDF5E99"/>
    <w:rsid w:val="BBEC3299"/>
    <w:rsid w:val="BBEEC362"/>
    <w:rsid w:val="BBEEC50C"/>
    <w:rsid w:val="BBEF1475"/>
    <w:rsid w:val="BBF2FB02"/>
    <w:rsid w:val="BBF7D32A"/>
    <w:rsid w:val="BBF9E8CB"/>
    <w:rsid w:val="BBFB54FC"/>
    <w:rsid w:val="BBFB8C9B"/>
    <w:rsid w:val="BBFF19A0"/>
    <w:rsid w:val="BBFF8F3D"/>
    <w:rsid w:val="BC7FA6DB"/>
    <w:rsid w:val="BCABEB80"/>
    <w:rsid w:val="BCBBE599"/>
    <w:rsid w:val="BCCFA8A2"/>
    <w:rsid w:val="BCD6A4A8"/>
    <w:rsid w:val="BCD7E628"/>
    <w:rsid w:val="BCDBE89C"/>
    <w:rsid w:val="BCE6DE23"/>
    <w:rsid w:val="BCEF72BA"/>
    <w:rsid w:val="BCF5A872"/>
    <w:rsid w:val="BCF78AB3"/>
    <w:rsid w:val="BD3E6D59"/>
    <w:rsid w:val="BD76045D"/>
    <w:rsid w:val="BD7C017E"/>
    <w:rsid w:val="BD7CB466"/>
    <w:rsid w:val="BD7D63B4"/>
    <w:rsid w:val="BD7FA314"/>
    <w:rsid w:val="BD9D7699"/>
    <w:rsid w:val="BD9F2CB0"/>
    <w:rsid w:val="BDB4FBED"/>
    <w:rsid w:val="BDB97BA3"/>
    <w:rsid w:val="BDCF8DB2"/>
    <w:rsid w:val="BDE0BDEC"/>
    <w:rsid w:val="BDE677B9"/>
    <w:rsid w:val="BDEF94D0"/>
    <w:rsid w:val="BDF38C44"/>
    <w:rsid w:val="BDF41586"/>
    <w:rsid w:val="BDF73DDA"/>
    <w:rsid w:val="BDF77B79"/>
    <w:rsid w:val="BDF91E5E"/>
    <w:rsid w:val="BDF940B1"/>
    <w:rsid w:val="BDFC52C8"/>
    <w:rsid w:val="BDFF80C5"/>
    <w:rsid w:val="BE2F69AC"/>
    <w:rsid w:val="BE57E188"/>
    <w:rsid w:val="BE5A8110"/>
    <w:rsid w:val="BE6D8803"/>
    <w:rsid w:val="BE6DBA83"/>
    <w:rsid w:val="BE77347E"/>
    <w:rsid w:val="BE77392F"/>
    <w:rsid w:val="BE7D1CE7"/>
    <w:rsid w:val="BE7FE65A"/>
    <w:rsid w:val="BE9D09F9"/>
    <w:rsid w:val="BEAC3D7A"/>
    <w:rsid w:val="BEAF47CF"/>
    <w:rsid w:val="BEB9E186"/>
    <w:rsid w:val="BEBF88D9"/>
    <w:rsid w:val="BECF9FA6"/>
    <w:rsid w:val="BEDA5716"/>
    <w:rsid w:val="BEDD1E7A"/>
    <w:rsid w:val="BEED9659"/>
    <w:rsid w:val="BEFD7C9C"/>
    <w:rsid w:val="BEFE3A2B"/>
    <w:rsid w:val="BEFE6C7D"/>
    <w:rsid w:val="BEFF8EEB"/>
    <w:rsid w:val="BF0F7E33"/>
    <w:rsid w:val="BF1F59F0"/>
    <w:rsid w:val="BF22BE08"/>
    <w:rsid w:val="BF2708D0"/>
    <w:rsid w:val="BF27E340"/>
    <w:rsid w:val="BF2F9922"/>
    <w:rsid w:val="BF3D71B8"/>
    <w:rsid w:val="BF3E6925"/>
    <w:rsid w:val="BF3FEEDA"/>
    <w:rsid w:val="BF571A5C"/>
    <w:rsid w:val="BF57E2D4"/>
    <w:rsid w:val="BF64546A"/>
    <w:rsid w:val="BF7790FF"/>
    <w:rsid w:val="BF7E8915"/>
    <w:rsid w:val="BF7F63AF"/>
    <w:rsid w:val="BF9F1656"/>
    <w:rsid w:val="BFAE45CF"/>
    <w:rsid w:val="BFAF2A7B"/>
    <w:rsid w:val="BFAF47C4"/>
    <w:rsid w:val="BFB73AC6"/>
    <w:rsid w:val="BFBC5B9A"/>
    <w:rsid w:val="BFBF6A8A"/>
    <w:rsid w:val="BFBF896E"/>
    <w:rsid w:val="BFC0C41B"/>
    <w:rsid w:val="BFC33870"/>
    <w:rsid w:val="BFCA7DD2"/>
    <w:rsid w:val="BFCFBE98"/>
    <w:rsid w:val="BFCFC561"/>
    <w:rsid w:val="BFDA60BB"/>
    <w:rsid w:val="BFDAFBC8"/>
    <w:rsid w:val="BFDE0194"/>
    <w:rsid w:val="BFDFB5F2"/>
    <w:rsid w:val="BFE73C26"/>
    <w:rsid w:val="BFE7DA19"/>
    <w:rsid w:val="BFE844F1"/>
    <w:rsid w:val="BFEF573B"/>
    <w:rsid w:val="BFF3024C"/>
    <w:rsid w:val="BFF7673C"/>
    <w:rsid w:val="BFF82A6E"/>
    <w:rsid w:val="BFF96243"/>
    <w:rsid w:val="BFFA6131"/>
    <w:rsid w:val="BFFB9C70"/>
    <w:rsid w:val="BFFBAA61"/>
    <w:rsid w:val="BFFD0AA7"/>
    <w:rsid w:val="BFFD1ABC"/>
    <w:rsid w:val="BFFD78B2"/>
    <w:rsid w:val="BFFDB9BE"/>
    <w:rsid w:val="BFFDC4FB"/>
    <w:rsid w:val="BFFDEF04"/>
    <w:rsid w:val="BFFF2207"/>
    <w:rsid w:val="BFFF23B5"/>
    <w:rsid w:val="BFFF455D"/>
    <w:rsid w:val="BFFF519F"/>
    <w:rsid w:val="BFFF51F5"/>
    <w:rsid w:val="BFFF96E4"/>
    <w:rsid w:val="BFFFA469"/>
    <w:rsid w:val="BFFFC340"/>
    <w:rsid w:val="C16F798E"/>
    <w:rsid w:val="C2A99670"/>
    <w:rsid w:val="C3D6CE13"/>
    <w:rsid w:val="C3DFA609"/>
    <w:rsid w:val="C3DFBE93"/>
    <w:rsid w:val="C3F981EF"/>
    <w:rsid w:val="C3FED740"/>
    <w:rsid w:val="C56F41E0"/>
    <w:rsid w:val="C5E792A0"/>
    <w:rsid w:val="C5FBD235"/>
    <w:rsid w:val="C5FF6293"/>
    <w:rsid w:val="C6632526"/>
    <w:rsid w:val="C6BF6ED3"/>
    <w:rsid w:val="C6DFB434"/>
    <w:rsid w:val="C6F5A56D"/>
    <w:rsid w:val="C6FB858F"/>
    <w:rsid w:val="C73F37A6"/>
    <w:rsid w:val="C77A5AF7"/>
    <w:rsid w:val="C7BF20A6"/>
    <w:rsid w:val="C7EF1B45"/>
    <w:rsid w:val="C7FC36AB"/>
    <w:rsid w:val="C7FF053C"/>
    <w:rsid w:val="CA8EB7F3"/>
    <w:rsid w:val="CAD51B65"/>
    <w:rsid w:val="CB1D1429"/>
    <w:rsid w:val="CB3D375B"/>
    <w:rsid w:val="CB7B5D6B"/>
    <w:rsid w:val="CB7BF781"/>
    <w:rsid w:val="CBB1E798"/>
    <w:rsid w:val="CBB70953"/>
    <w:rsid w:val="CBC24C93"/>
    <w:rsid w:val="CBEF1887"/>
    <w:rsid w:val="CBEF8165"/>
    <w:rsid w:val="CBF3C469"/>
    <w:rsid w:val="CBF70691"/>
    <w:rsid w:val="CBFF3411"/>
    <w:rsid w:val="CC5FEC3C"/>
    <w:rsid w:val="CCF2F6AF"/>
    <w:rsid w:val="CD37F732"/>
    <w:rsid w:val="CD9F80CA"/>
    <w:rsid w:val="CD9F8995"/>
    <w:rsid w:val="CDF3AACD"/>
    <w:rsid w:val="CDF86C27"/>
    <w:rsid w:val="CDFD3979"/>
    <w:rsid w:val="CE271C74"/>
    <w:rsid w:val="CE7E13D1"/>
    <w:rsid w:val="CE7F28BD"/>
    <w:rsid w:val="CE8EDB77"/>
    <w:rsid w:val="CE90EEF3"/>
    <w:rsid w:val="CE97E9A6"/>
    <w:rsid w:val="CE9C5F39"/>
    <w:rsid w:val="CEA34ED7"/>
    <w:rsid w:val="CEB77D69"/>
    <w:rsid w:val="CECFD16E"/>
    <w:rsid w:val="CED78614"/>
    <w:rsid w:val="CF1F192A"/>
    <w:rsid w:val="CF5B23DD"/>
    <w:rsid w:val="CF5DAE86"/>
    <w:rsid w:val="CF5FC00D"/>
    <w:rsid w:val="CF7705E8"/>
    <w:rsid w:val="CF7742F7"/>
    <w:rsid w:val="CF7C4960"/>
    <w:rsid w:val="CF7F09A7"/>
    <w:rsid w:val="CF9BD5B4"/>
    <w:rsid w:val="CFCF1BBC"/>
    <w:rsid w:val="CFDF66C2"/>
    <w:rsid w:val="CFEFD05E"/>
    <w:rsid w:val="CFF6E1D9"/>
    <w:rsid w:val="CFF77126"/>
    <w:rsid w:val="CFF79EED"/>
    <w:rsid w:val="CFFBBBCF"/>
    <w:rsid w:val="CFFC0ECC"/>
    <w:rsid w:val="CFFD17F1"/>
    <w:rsid w:val="CFFD24C5"/>
    <w:rsid w:val="CFFD988A"/>
    <w:rsid w:val="CFFDA25A"/>
    <w:rsid w:val="CFFF28D1"/>
    <w:rsid w:val="CFFFC176"/>
    <w:rsid w:val="CFFFDC16"/>
    <w:rsid w:val="D1F7E90B"/>
    <w:rsid w:val="D1FF5C5D"/>
    <w:rsid w:val="D1FFD29A"/>
    <w:rsid w:val="D26B4EF5"/>
    <w:rsid w:val="D27F234D"/>
    <w:rsid w:val="D2B7EF6D"/>
    <w:rsid w:val="D2CE84FE"/>
    <w:rsid w:val="D2D3581D"/>
    <w:rsid w:val="D2E7D39F"/>
    <w:rsid w:val="D2F9D72A"/>
    <w:rsid w:val="D33F04B3"/>
    <w:rsid w:val="D37F879C"/>
    <w:rsid w:val="D3BD88C6"/>
    <w:rsid w:val="D3DB8688"/>
    <w:rsid w:val="D3DF2F77"/>
    <w:rsid w:val="D43FF431"/>
    <w:rsid w:val="D49BE973"/>
    <w:rsid w:val="D4F9F643"/>
    <w:rsid w:val="D52FBF0F"/>
    <w:rsid w:val="D53FA2B5"/>
    <w:rsid w:val="D5B91B39"/>
    <w:rsid w:val="D5BF9F9E"/>
    <w:rsid w:val="D5BFF2E0"/>
    <w:rsid w:val="D5E0A0F8"/>
    <w:rsid w:val="D5E14CBA"/>
    <w:rsid w:val="D5EF12BC"/>
    <w:rsid w:val="D5FD9302"/>
    <w:rsid w:val="D5FE47F8"/>
    <w:rsid w:val="D5FFB652"/>
    <w:rsid w:val="D62DF473"/>
    <w:rsid w:val="D66F7B89"/>
    <w:rsid w:val="D6DCDA13"/>
    <w:rsid w:val="D6F3B572"/>
    <w:rsid w:val="D6F9CD46"/>
    <w:rsid w:val="D6FB939F"/>
    <w:rsid w:val="D71B8FA3"/>
    <w:rsid w:val="D73F8D01"/>
    <w:rsid w:val="D7577681"/>
    <w:rsid w:val="D76EB5E5"/>
    <w:rsid w:val="D79C7B7B"/>
    <w:rsid w:val="D79F8E2C"/>
    <w:rsid w:val="D7B75A19"/>
    <w:rsid w:val="D7CE478E"/>
    <w:rsid w:val="D7D299D4"/>
    <w:rsid w:val="D7D7CA9F"/>
    <w:rsid w:val="D7DCED13"/>
    <w:rsid w:val="D7E7DDE9"/>
    <w:rsid w:val="D7F13957"/>
    <w:rsid w:val="D7F53CFD"/>
    <w:rsid w:val="D7F7D82C"/>
    <w:rsid w:val="D7FB3B37"/>
    <w:rsid w:val="D7FF39F0"/>
    <w:rsid w:val="D7FF4647"/>
    <w:rsid w:val="D7FF6813"/>
    <w:rsid w:val="D8DFC025"/>
    <w:rsid w:val="D93BEF38"/>
    <w:rsid w:val="D9B7A46D"/>
    <w:rsid w:val="D9F704FA"/>
    <w:rsid w:val="D9FE7FAA"/>
    <w:rsid w:val="D9FF3753"/>
    <w:rsid w:val="DA56B023"/>
    <w:rsid w:val="DA7DB4A2"/>
    <w:rsid w:val="DADBF23A"/>
    <w:rsid w:val="DAE90251"/>
    <w:rsid w:val="DAFA88EC"/>
    <w:rsid w:val="DAFB7665"/>
    <w:rsid w:val="DAFDF328"/>
    <w:rsid w:val="DAFEF128"/>
    <w:rsid w:val="DAFF3194"/>
    <w:rsid w:val="DAFF3FD1"/>
    <w:rsid w:val="DAFF4BEC"/>
    <w:rsid w:val="DB37CE30"/>
    <w:rsid w:val="DB493C4C"/>
    <w:rsid w:val="DB4E7CF6"/>
    <w:rsid w:val="DB6F488B"/>
    <w:rsid w:val="DB75EA0F"/>
    <w:rsid w:val="DB7E42C4"/>
    <w:rsid w:val="DB7F405E"/>
    <w:rsid w:val="DB9F3FFE"/>
    <w:rsid w:val="DBABFBBB"/>
    <w:rsid w:val="DBBEF70A"/>
    <w:rsid w:val="DBCC4614"/>
    <w:rsid w:val="DBCF53F4"/>
    <w:rsid w:val="DBD95A53"/>
    <w:rsid w:val="DBDE37F2"/>
    <w:rsid w:val="DBDF5B18"/>
    <w:rsid w:val="DBE5A3BA"/>
    <w:rsid w:val="DBEB32D8"/>
    <w:rsid w:val="DBEE6617"/>
    <w:rsid w:val="DBF4FD28"/>
    <w:rsid w:val="DBF51D4C"/>
    <w:rsid w:val="DBF5B5D2"/>
    <w:rsid w:val="DBF71910"/>
    <w:rsid w:val="DBF8DBD5"/>
    <w:rsid w:val="DBFB2463"/>
    <w:rsid w:val="DBFB248D"/>
    <w:rsid w:val="DBFD5B39"/>
    <w:rsid w:val="DBFFE659"/>
    <w:rsid w:val="DBFFEB27"/>
    <w:rsid w:val="DBFFFC1C"/>
    <w:rsid w:val="DC7742AA"/>
    <w:rsid w:val="DCEF312A"/>
    <w:rsid w:val="DCFABDB4"/>
    <w:rsid w:val="DCFF5FED"/>
    <w:rsid w:val="DCFF70A3"/>
    <w:rsid w:val="DCFFB751"/>
    <w:rsid w:val="DD1FC310"/>
    <w:rsid w:val="DD33A995"/>
    <w:rsid w:val="DD4BAF26"/>
    <w:rsid w:val="DD63BED9"/>
    <w:rsid w:val="DD7EB969"/>
    <w:rsid w:val="DD7F5C2E"/>
    <w:rsid w:val="DD9F1AC8"/>
    <w:rsid w:val="DDA47CFA"/>
    <w:rsid w:val="DDBA979C"/>
    <w:rsid w:val="DDBFA7B7"/>
    <w:rsid w:val="DDCFE50A"/>
    <w:rsid w:val="DDD4F1BF"/>
    <w:rsid w:val="DDEF5674"/>
    <w:rsid w:val="DDF76AC2"/>
    <w:rsid w:val="DDFB8B85"/>
    <w:rsid w:val="DDFBC602"/>
    <w:rsid w:val="DDFBE8C1"/>
    <w:rsid w:val="DDFC454F"/>
    <w:rsid w:val="DDFF4038"/>
    <w:rsid w:val="DDFFC609"/>
    <w:rsid w:val="DE6A2521"/>
    <w:rsid w:val="DE7218CC"/>
    <w:rsid w:val="DE7F8811"/>
    <w:rsid w:val="DEAF3EA6"/>
    <w:rsid w:val="DEAFBAE5"/>
    <w:rsid w:val="DEBF1F17"/>
    <w:rsid w:val="DEEC4671"/>
    <w:rsid w:val="DEECDF8D"/>
    <w:rsid w:val="DEEDB9F4"/>
    <w:rsid w:val="DEEEC6E2"/>
    <w:rsid w:val="DEEF2D2B"/>
    <w:rsid w:val="DEEFF0F2"/>
    <w:rsid w:val="DEF6ADBA"/>
    <w:rsid w:val="DEF73B47"/>
    <w:rsid w:val="DEFBDBA4"/>
    <w:rsid w:val="DEFC5D96"/>
    <w:rsid w:val="DEFF876D"/>
    <w:rsid w:val="DEFFB57B"/>
    <w:rsid w:val="DEFFDA1E"/>
    <w:rsid w:val="DEFFF581"/>
    <w:rsid w:val="DF19F7B1"/>
    <w:rsid w:val="DF27E978"/>
    <w:rsid w:val="DF2F1510"/>
    <w:rsid w:val="DF35915F"/>
    <w:rsid w:val="DF3D47C5"/>
    <w:rsid w:val="DF3EDC13"/>
    <w:rsid w:val="DF3F2849"/>
    <w:rsid w:val="DF3FB76F"/>
    <w:rsid w:val="DF57748C"/>
    <w:rsid w:val="DF57AD9A"/>
    <w:rsid w:val="DF585E6E"/>
    <w:rsid w:val="DF5F27A5"/>
    <w:rsid w:val="DF638558"/>
    <w:rsid w:val="DF66108A"/>
    <w:rsid w:val="DF75B6FF"/>
    <w:rsid w:val="DF7B0D7B"/>
    <w:rsid w:val="DF7EEB81"/>
    <w:rsid w:val="DF7FE1CA"/>
    <w:rsid w:val="DF87B9E5"/>
    <w:rsid w:val="DF8FCF63"/>
    <w:rsid w:val="DF9666EE"/>
    <w:rsid w:val="DFAB5B11"/>
    <w:rsid w:val="DFB34DC1"/>
    <w:rsid w:val="DFB52DDB"/>
    <w:rsid w:val="DFB75A1F"/>
    <w:rsid w:val="DFB789F3"/>
    <w:rsid w:val="DFBECC4E"/>
    <w:rsid w:val="DFBF712F"/>
    <w:rsid w:val="DFCE91DD"/>
    <w:rsid w:val="DFCF604B"/>
    <w:rsid w:val="DFD3196E"/>
    <w:rsid w:val="DFDB92AB"/>
    <w:rsid w:val="DFDBAE15"/>
    <w:rsid w:val="DFDE1C9F"/>
    <w:rsid w:val="DFDF3DE5"/>
    <w:rsid w:val="DFDF40C4"/>
    <w:rsid w:val="DFDF6FDF"/>
    <w:rsid w:val="DFE2CFF8"/>
    <w:rsid w:val="DFE5CB90"/>
    <w:rsid w:val="DFE5ECB2"/>
    <w:rsid w:val="DFE74750"/>
    <w:rsid w:val="DFE7EC0D"/>
    <w:rsid w:val="DFED586D"/>
    <w:rsid w:val="DFEE04FF"/>
    <w:rsid w:val="DFEE112C"/>
    <w:rsid w:val="DFEF06CE"/>
    <w:rsid w:val="DFEF0BE1"/>
    <w:rsid w:val="DFEF5075"/>
    <w:rsid w:val="DFEF865B"/>
    <w:rsid w:val="DFF6A746"/>
    <w:rsid w:val="DFF6F8E5"/>
    <w:rsid w:val="DFF75B21"/>
    <w:rsid w:val="DFFB191A"/>
    <w:rsid w:val="DFFBAF80"/>
    <w:rsid w:val="DFFBDF51"/>
    <w:rsid w:val="DFFBF74B"/>
    <w:rsid w:val="DFFEA60B"/>
    <w:rsid w:val="DFFF06FD"/>
    <w:rsid w:val="DFFF0EA7"/>
    <w:rsid w:val="DFFF20A9"/>
    <w:rsid w:val="DFFF59A0"/>
    <w:rsid w:val="DFFF9CE3"/>
    <w:rsid w:val="DFFFA5A0"/>
    <w:rsid w:val="DFFFC7EA"/>
    <w:rsid w:val="DFFFEEB1"/>
    <w:rsid w:val="DFFFFFBE"/>
    <w:rsid w:val="E065DFA0"/>
    <w:rsid w:val="E1AF25C8"/>
    <w:rsid w:val="E1BF3DCD"/>
    <w:rsid w:val="E1C30E9F"/>
    <w:rsid w:val="E1FFCF9F"/>
    <w:rsid w:val="E2A6AC89"/>
    <w:rsid w:val="E2BD4BC1"/>
    <w:rsid w:val="E2BEA917"/>
    <w:rsid w:val="E2D2C685"/>
    <w:rsid w:val="E3CF3D35"/>
    <w:rsid w:val="E3DB9256"/>
    <w:rsid w:val="E3EB11AC"/>
    <w:rsid w:val="E3F74504"/>
    <w:rsid w:val="E3FC3CD3"/>
    <w:rsid w:val="E5372486"/>
    <w:rsid w:val="E57F3AD6"/>
    <w:rsid w:val="E5A36526"/>
    <w:rsid w:val="E5BD04F9"/>
    <w:rsid w:val="E5BF6F0E"/>
    <w:rsid w:val="E5E97C95"/>
    <w:rsid w:val="E5E9DAF7"/>
    <w:rsid w:val="E5EDF619"/>
    <w:rsid w:val="E5F5C473"/>
    <w:rsid w:val="E5FB3A25"/>
    <w:rsid w:val="E5FDE64F"/>
    <w:rsid w:val="E63EA933"/>
    <w:rsid w:val="E6AF7E0F"/>
    <w:rsid w:val="E6BB4BBB"/>
    <w:rsid w:val="E6CBACC6"/>
    <w:rsid w:val="E6D9768A"/>
    <w:rsid w:val="E6EA3A54"/>
    <w:rsid w:val="E6F6716E"/>
    <w:rsid w:val="E6FB0A83"/>
    <w:rsid w:val="E6FB9E07"/>
    <w:rsid w:val="E6FF60FD"/>
    <w:rsid w:val="E73F5946"/>
    <w:rsid w:val="E74B2960"/>
    <w:rsid w:val="E7570DBD"/>
    <w:rsid w:val="E76331A0"/>
    <w:rsid w:val="E7662408"/>
    <w:rsid w:val="E7A57F2F"/>
    <w:rsid w:val="E7A7A748"/>
    <w:rsid w:val="E7B32AA9"/>
    <w:rsid w:val="E7BC276B"/>
    <w:rsid w:val="E7BD2208"/>
    <w:rsid w:val="E7BE589E"/>
    <w:rsid w:val="E7BFDB80"/>
    <w:rsid w:val="E7DB311E"/>
    <w:rsid w:val="E7DCAF28"/>
    <w:rsid w:val="E7E51E0B"/>
    <w:rsid w:val="E7EBEA1B"/>
    <w:rsid w:val="E7EF6088"/>
    <w:rsid w:val="E7F5AD6B"/>
    <w:rsid w:val="E7F62122"/>
    <w:rsid w:val="E7F7526D"/>
    <w:rsid w:val="E7F7570D"/>
    <w:rsid w:val="E7F7EC51"/>
    <w:rsid w:val="E7F96F7D"/>
    <w:rsid w:val="E7FE82C8"/>
    <w:rsid w:val="E7FF332B"/>
    <w:rsid w:val="E7FFBA7C"/>
    <w:rsid w:val="E7FFEC58"/>
    <w:rsid w:val="E8936EC5"/>
    <w:rsid w:val="E8DF5AE0"/>
    <w:rsid w:val="E8F994F1"/>
    <w:rsid w:val="E9533BA5"/>
    <w:rsid w:val="E98FAB43"/>
    <w:rsid w:val="E99CC16D"/>
    <w:rsid w:val="E99DEDC0"/>
    <w:rsid w:val="E9AC79AE"/>
    <w:rsid w:val="E9BFEA9F"/>
    <w:rsid w:val="E9DEFF0F"/>
    <w:rsid w:val="E9EA48E6"/>
    <w:rsid w:val="E9EFCC88"/>
    <w:rsid w:val="E9F30468"/>
    <w:rsid w:val="E9FD888C"/>
    <w:rsid w:val="E9FEE7B4"/>
    <w:rsid w:val="EA3E049F"/>
    <w:rsid w:val="EA7FE718"/>
    <w:rsid w:val="EA95CF0B"/>
    <w:rsid w:val="EAA72CE2"/>
    <w:rsid w:val="EAB71E7C"/>
    <w:rsid w:val="EAE3A901"/>
    <w:rsid w:val="EAE7FD47"/>
    <w:rsid w:val="EAE9FC17"/>
    <w:rsid w:val="EAF15962"/>
    <w:rsid w:val="EAF3B325"/>
    <w:rsid w:val="EB356966"/>
    <w:rsid w:val="EB3ADC62"/>
    <w:rsid w:val="EB6734A6"/>
    <w:rsid w:val="EB735A02"/>
    <w:rsid w:val="EB73660F"/>
    <w:rsid w:val="EB753CFE"/>
    <w:rsid w:val="EB7D2BD6"/>
    <w:rsid w:val="EB7F5A56"/>
    <w:rsid w:val="EB7F5AE5"/>
    <w:rsid w:val="EB7F7237"/>
    <w:rsid w:val="EB7F900C"/>
    <w:rsid w:val="EB7FD4B8"/>
    <w:rsid w:val="EBB96BCD"/>
    <w:rsid w:val="EBBFE224"/>
    <w:rsid w:val="EBD5474E"/>
    <w:rsid w:val="EBDD34F6"/>
    <w:rsid w:val="EBE3533F"/>
    <w:rsid w:val="EBEFEA4E"/>
    <w:rsid w:val="EBF7F4D3"/>
    <w:rsid w:val="EBFAE68F"/>
    <w:rsid w:val="EBFB0C39"/>
    <w:rsid w:val="EBFD74DD"/>
    <w:rsid w:val="EBFEAEE9"/>
    <w:rsid w:val="EBFF4E85"/>
    <w:rsid w:val="EBFF6866"/>
    <w:rsid w:val="EBFF79DE"/>
    <w:rsid w:val="EBFFC1B3"/>
    <w:rsid w:val="ECABC005"/>
    <w:rsid w:val="ECBDFCDC"/>
    <w:rsid w:val="ECDFA28A"/>
    <w:rsid w:val="ECFAFB84"/>
    <w:rsid w:val="ECFFCE9C"/>
    <w:rsid w:val="ED1F5876"/>
    <w:rsid w:val="ED3EF917"/>
    <w:rsid w:val="ED5FDE64"/>
    <w:rsid w:val="ED63BC27"/>
    <w:rsid w:val="ED6BEFC8"/>
    <w:rsid w:val="ED6F7857"/>
    <w:rsid w:val="ED7F08E1"/>
    <w:rsid w:val="ED7F6CB8"/>
    <w:rsid w:val="ED8FC351"/>
    <w:rsid w:val="EDB3F2AD"/>
    <w:rsid w:val="EDBC9ED3"/>
    <w:rsid w:val="EDBD501C"/>
    <w:rsid w:val="EDBFB425"/>
    <w:rsid w:val="EDCE8E0D"/>
    <w:rsid w:val="EDDE8598"/>
    <w:rsid w:val="EDDECC63"/>
    <w:rsid w:val="EDDF4AEC"/>
    <w:rsid w:val="EDDFEAFB"/>
    <w:rsid w:val="EDEAE7A0"/>
    <w:rsid w:val="EDEF6585"/>
    <w:rsid w:val="EDF54D6B"/>
    <w:rsid w:val="EDFB23EB"/>
    <w:rsid w:val="EDFBC121"/>
    <w:rsid w:val="EDFD66E8"/>
    <w:rsid w:val="EDFEFAC6"/>
    <w:rsid w:val="EDFF0D7E"/>
    <w:rsid w:val="EDFF513F"/>
    <w:rsid w:val="EDFF6A23"/>
    <w:rsid w:val="EDFFA2DA"/>
    <w:rsid w:val="EDFFDB36"/>
    <w:rsid w:val="EE1D81C7"/>
    <w:rsid w:val="EE2EDF58"/>
    <w:rsid w:val="EE3FB6D1"/>
    <w:rsid w:val="EE4F3B88"/>
    <w:rsid w:val="EE4F90D2"/>
    <w:rsid w:val="EE66864F"/>
    <w:rsid w:val="EE7B34E9"/>
    <w:rsid w:val="EE7F4A55"/>
    <w:rsid w:val="EE7FAE85"/>
    <w:rsid w:val="EEAFB1DC"/>
    <w:rsid w:val="EEB35355"/>
    <w:rsid w:val="EEB7EB1B"/>
    <w:rsid w:val="EEEF7434"/>
    <w:rsid w:val="EEEFA180"/>
    <w:rsid w:val="EEEFD75F"/>
    <w:rsid w:val="EEEFFF08"/>
    <w:rsid w:val="EEF22FF3"/>
    <w:rsid w:val="EEF6F5B5"/>
    <w:rsid w:val="EEF83048"/>
    <w:rsid w:val="EEFD0A96"/>
    <w:rsid w:val="EEFD72BA"/>
    <w:rsid w:val="EEFDF45E"/>
    <w:rsid w:val="EF2DEE2C"/>
    <w:rsid w:val="EF371952"/>
    <w:rsid w:val="EF37F1BC"/>
    <w:rsid w:val="EF3CC1AE"/>
    <w:rsid w:val="EF3E6AF6"/>
    <w:rsid w:val="EF3F471C"/>
    <w:rsid w:val="EF4AFE29"/>
    <w:rsid w:val="EF5FB10B"/>
    <w:rsid w:val="EF5FC00E"/>
    <w:rsid w:val="EF5FEA48"/>
    <w:rsid w:val="EF6DB6C0"/>
    <w:rsid w:val="EF715E42"/>
    <w:rsid w:val="EF734B58"/>
    <w:rsid w:val="EF75A166"/>
    <w:rsid w:val="EF771BB9"/>
    <w:rsid w:val="EF7C6CD1"/>
    <w:rsid w:val="EF7CB8FE"/>
    <w:rsid w:val="EF7D4EDD"/>
    <w:rsid w:val="EF7E2D23"/>
    <w:rsid w:val="EF7F423C"/>
    <w:rsid w:val="EF7FD76F"/>
    <w:rsid w:val="EF7FEF67"/>
    <w:rsid w:val="EFA72CED"/>
    <w:rsid w:val="EFAF88A7"/>
    <w:rsid w:val="EFB25D1C"/>
    <w:rsid w:val="EFB752BD"/>
    <w:rsid w:val="EFBB2B9F"/>
    <w:rsid w:val="EFC9D505"/>
    <w:rsid w:val="EFCE0C93"/>
    <w:rsid w:val="EFCF88D1"/>
    <w:rsid w:val="EFCF994A"/>
    <w:rsid w:val="EFDE9550"/>
    <w:rsid w:val="EFE334F0"/>
    <w:rsid w:val="EFEF2E20"/>
    <w:rsid w:val="EFEFEDDA"/>
    <w:rsid w:val="EFF30F62"/>
    <w:rsid w:val="EFF3BCBC"/>
    <w:rsid w:val="EFF58BB0"/>
    <w:rsid w:val="EFF675DA"/>
    <w:rsid w:val="EFF74049"/>
    <w:rsid w:val="EFFB28A2"/>
    <w:rsid w:val="EFFB795D"/>
    <w:rsid w:val="EFFB97DD"/>
    <w:rsid w:val="EFFBC403"/>
    <w:rsid w:val="EFFD0D63"/>
    <w:rsid w:val="EFFE2C82"/>
    <w:rsid w:val="EFFE9A8C"/>
    <w:rsid w:val="EFFEDFE1"/>
    <w:rsid w:val="EFFF0079"/>
    <w:rsid w:val="EFFF183A"/>
    <w:rsid w:val="EFFF44C0"/>
    <w:rsid w:val="EFFF5289"/>
    <w:rsid w:val="EFFF5AA6"/>
    <w:rsid w:val="EFFFA176"/>
    <w:rsid w:val="EFFFB1F2"/>
    <w:rsid w:val="EFFFC2E7"/>
    <w:rsid w:val="EFFFC646"/>
    <w:rsid w:val="EFFFD453"/>
    <w:rsid w:val="EFFFDD12"/>
    <w:rsid w:val="F07FCA3E"/>
    <w:rsid w:val="F16FE4B1"/>
    <w:rsid w:val="F1789AE7"/>
    <w:rsid w:val="F17E23DD"/>
    <w:rsid w:val="F1DBA7EE"/>
    <w:rsid w:val="F1EBAC2E"/>
    <w:rsid w:val="F1EF3BEF"/>
    <w:rsid w:val="F1FB5EE4"/>
    <w:rsid w:val="F1FF2D60"/>
    <w:rsid w:val="F297CA81"/>
    <w:rsid w:val="F2AB6693"/>
    <w:rsid w:val="F2C5AE7F"/>
    <w:rsid w:val="F2DD7B58"/>
    <w:rsid w:val="F2F7605B"/>
    <w:rsid w:val="F2FA0F88"/>
    <w:rsid w:val="F2FA7EEA"/>
    <w:rsid w:val="F2FBA9EB"/>
    <w:rsid w:val="F30FD40A"/>
    <w:rsid w:val="F338CADE"/>
    <w:rsid w:val="F35FD31D"/>
    <w:rsid w:val="F3777B19"/>
    <w:rsid w:val="F37F9BB3"/>
    <w:rsid w:val="F37FC904"/>
    <w:rsid w:val="F397E256"/>
    <w:rsid w:val="F3AFBA14"/>
    <w:rsid w:val="F3BDF027"/>
    <w:rsid w:val="F3BF6EFF"/>
    <w:rsid w:val="F3D323FC"/>
    <w:rsid w:val="F3D51B2A"/>
    <w:rsid w:val="F3D7DE25"/>
    <w:rsid w:val="F3D83185"/>
    <w:rsid w:val="F3D99F1D"/>
    <w:rsid w:val="F3DCD881"/>
    <w:rsid w:val="F3EDECB1"/>
    <w:rsid w:val="F3EF5BC8"/>
    <w:rsid w:val="F45D6AAF"/>
    <w:rsid w:val="F4BB7466"/>
    <w:rsid w:val="F4BBCCD4"/>
    <w:rsid w:val="F4E599F5"/>
    <w:rsid w:val="F4EDBDD4"/>
    <w:rsid w:val="F4FA2AB8"/>
    <w:rsid w:val="F4FB584E"/>
    <w:rsid w:val="F4FE8591"/>
    <w:rsid w:val="F55449BB"/>
    <w:rsid w:val="F5581ABA"/>
    <w:rsid w:val="F55F98BE"/>
    <w:rsid w:val="F5678064"/>
    <w:rsid w:val="F5772A47"/>
    <w:rsid w:val="F57FEFE7"/>
    <w:rsid w:val="F58FFD2D"/>
    <w:rsid w:val="F59E1B70"/>
    <w:rsid w:val="F59F539A"/>
    <w:rsid w:val="F5BE4859"/>
    <w:rsid w:val="F5BF73FB"/>
    <w:rsid w:val="F5BFD8C6"/>
    <w:rsid w:val="F5D5D798"/>
    <w:rsid w:val="F5DF0936"/>
    <w:rsid w:val="F5DFD3AB"/>
    <w:rsid w:val="F5EF38DE"/>
    <w:rsid w:val="F5EFE968"/>
    <w:rsid w:val="F5F734F8"/>
    <w:rsid w:val="F5FBE09D"/>
    <w:rsid w:val="F5FBF47E"/>
    <w:rsid w:val="F5FBF547"/>
    <w:rsid w:val="F5FF7209"/>
    <w:rsid w:val="F5FF7CA9"/>
    <w:rsid w:val="F5FFCFBD"/>
    <w:rsid w:val="F5FFE827"/>
    <w:rsid w:val="F63BFB19"/>
    <w:rsid w:val="F640D9C8"/>
    <w:rsid w:val="F64FF8AA"/>
    <w:rsid w:val="F65EC0DB"/>
    <w:rsid w:val="F66CD6A8"/>
    <w:rsid w:val="F66E3555"/>
    <w:rsid w:val="F6799C62"/>
    <w:rsid w:val="F67DB999"/>
    <w:rsid w:val="F68DEF06"/>
    <w:rsid w:val="F6953BD2"/>
    <w:rsid w:val="F69AAFF9"/>
    <w:rsid w:val="F6A4E359"/>
    <w:rsid w:val="F6B3A11D"/>
    <w:rsid w:val="F6BED6A4"/>
    <w:rsid w:val="F6BF2569"/>
    <w:rsid w:val="F6BF4ECF"/>
    <w:rsid w:val="F6D16CEB"/>
    <w:rsid w:val="F6DE4F21"/>
    <w:rsid w:val="F6DF2A15"/>
    <w:rsid w:val="F6DF9F50"/>
    <w:rsid w:val="F6E5569B"/>
    <w:rsid w:val="F6E72340"/>
    <w:rsid w:val="F6EA2242"/>
    <w:rsid w:val="F6EEA950"/>
    <w:rsid w:val="F6EF69C7"/>
    <w:rsid w:val="F6F23D18"/>
    <w:rsid w:val="F6F3A2F6"/>
    <w:rsid w:val="F6F5C5FA"/>
    <w:rsid w:val="F6F99F83"/>
    <w:rsid w:val="F6FDC1F1"/>
    <w:rsid w:val="F6FF9FBC"/>
    <w:rsid w:val="F717715A"/>
    <w:rsid w:val="F71968D1"/>
    <w:rsid w:val="F72EE2BC"/>
    <w:rsid w:val="F73F8E17"/>
    <w:rsid w:val="F74B26B9"/>
    <w:rsid w:val="F75F5BBD"/>
    <w:rsid w:val="F75FDF67"/>
    <w:rsid w:val="F769D9F0"/>
    <w:rsid w:val="F76BB268"/>
    <w:rsid w:val="F76F09EA"/>
    <w:rsid w:val="F76F9365"/>
    <w:rsid w:val="F7776150"/>
    <w:rsid w:val="F777D6EA"/>
    <w:rsid w:val="F77B4A2B"/>
    <w:rsid w:val="F77BB5A4"/>
    <w:rsid w:val="F77F01AB"/>
    <w:rsid w:val="F77FC471"/>
    <w:rsid w:val="F797CD27"/>
    <w:rsid w:val="F7991F8D"/>
    <w:rsid w:val="F7A9ECAD"/>
    <w:rsid w:val="F7AF4CB8"/>
    <w:rsid w:val="F7AFC597"/>
    <w:rsid w:val="F7B97AF1"/>
    <w:rsid w:val="F7BB5B54"/>
    <w:rsid w:val="F7BB7C36"/>
    <w:rsid w:val="F7BDFBCF"/>
    <w:rsid w:val="F7BF351A"/>
    <w:rsid w:val="F7C7147E"/>
    <w:rsid w:val="F7D71F4D"/>
    <w:rsid w:val="F7D72B42"/>
    <w:rsid w:val="F7D78579"/>
    <w:rsid w:val="F7D7ED06"/>
    <w:rsid w:val="F7DBCAB3"/>
    <w:rsid w:val="F7DEB30B"/>
    <w:rsid w:val="F7DEFCB0"/>
    <w:rsid w:val="F7DF7D53"/>
    <w:rsid w:val="F7DFA6DD"/>
    <w:rsid w:val="F7DFC233"/>
    <w:rsid w:val="F7E37085"/>
    <w:rsid w:val="F7E5DE4D"/>
    <w:rsid w:val="F7E7E5BA"/>
    <w:rsid w:val="F7EF9063"/>
    <w:rsid w:val="F7EFFFC8"/>
    <w:rsid w:val="F7F36DA3"/>
    <w:rsid w:val="F7F5A292"/>
    <w:rsid w:val="F7F6359F"/>
    <w:rsid w:val="F7F77421"/>
    <w:rsid w:val="F7F7AE7B"/>
    <w:rsid w:val="F7F7E020"/>
    <w:rsid w:val="F7F87EB6"/>
    <w:rsid w:val="F7F9B049"/>
    <w:rsid w:val="F7F9CF58"/>
    <w:rsid w:val="F7FB3943"/>
    <w:rsid w:val="F7FBF69C"/>
    <w:rsid w:val="F7FC4C71"/>
    <w:rsid w:val="F7FCF722"/>
    <w:rsid w:val="F7FE23FB"/>
    <w:rsid w:val="F7FE333C"/>
    <w:rsid w:val="F7FE6E91"/>
    <w:rsid w:val="F7FEFA9F"/>
    <w:rsid w:val="F7FF1ED6"/>
    <w:rsid w:val="F7FF424A"/>
    <w:rsid w:val="F7FF47F2"/>
    <w:rsid w:val="F7FF6361"/>
    <w:rsid w:val="F7FF75B4"/>
    <w:rsid w:val="F7FF7E9D"/>
    <w:rsid w:val="F7FF91E7"/>
    <w:rsid w:val="F7FFC183"/>
    <w:rsid w:val="F7FFD18B"/>
    <w:rsid w:val="F7FFDA9B"/>
    <w:rsid w:val="F832BB30"/>
    <w:rsid w:val="F837463D"/>
    <w:rsid w:val="F872A0D2"/>
    <w:rsid w:val="F87B76B7"/>
    <w:rsid w:val="F87C82C9"/>
    <w:rsid w:val="F8CA929D"/>
    <w:rsid w:val="F8DF128A"/>
    <w:rsid w:val="F8DF4138"/>
    <w:rsid w:val="F8DFBA57"/>
    <w:rsid w:val="F8EB9EEB"/>
    <w:rsid w:val="F91DFD66"/>
    <w:rsid w:val="F927C9CF"/>
    <w:rsid w:val="F927F075"/>
    <w:rsid w:val="F92F82C0"/>
    <w:rsid w:val="F94BCF66"/>
    <w:rsid w:val="F95DC954"/>
    <w:rsid w:val="F9770429"/>
    <w:rsid w:val="F97F4443"/>
    <w:rsid w:val="F99FE8A3"/>
    <w:rsid w:val="F9CF7EA2"/>
    <w:rsid w:val="F9DA1251"/>
    <w:rsid w:val="F9DB082A"/>
    <w:rsid w:val="F9E78FAC"/>
    <w:rsid w:val="F9ED17C6"/>
    <w:rsid w:val="F9F5C2A6"/>
    <w:rsid w:val="F9FA9FDC"/>
    <w:rsid w:val="F9FE567C"/>
    <w:rsid w:val="F9FF4B80"/>
    <w:rsid w:val="F9FF5B19"/>
    <w:rsid w:val="FA1BB1BE"/>
    <w:rsid w:val="FA3917D3"/>
    <w:rsid w:val="FA3B32B2"/>
    <w:rsid w:val="FA3F25C0"/>
    <w:rsid w:val="FA5F71ED"/>
    <w:rsid w:val="FA6BC968"/>
    <w:rsid w:val="FA7B3B10"/>
    <w:rsid w:val="FA7FBA54"/>
    <w:rsid w:val="FA936840"/>
    <w:rsid w:val="FAA24243"/>
    <w:rsid w:val="FAAF3ADE"/>
    <w:rsid w:val="FAB75242"/>
    <w:rsid w:val="FABBEE91"/>
    <w:rsid w:val="FAD7DE38"/>
    <w:rsid w:val="FAD950AB"/>
    <w:rsid w:val="FADB37F1"/>
    <w:rsid w:val="FAE66E7C"/>
    <w:rsid w:val="FAEBD543"/>
    <w:rsid w:val="FAEF9C2F"/>
    <w:rsid w:val="FAF703A3"/>
    <w:rsid w:val="FAF79D64"/>
    <w:rsid w:val="FAF8E854"/>
    <w:rsid w:val="FAFBB815"/>
    <w:rsid w:val="FB1D3B9F"/>
    <w:rsid w:val="FB272A45"/>
    <w:rsid w:val="FB29E4EA"/>
    <w:rsid w:val="FB2F283B"/>
    <w:rsid w:val="FB4A8D21"/>
    <w:rsid w:val="FB4F6375"/>
    <w:rsid w:val="FB5C02D2"/>
    <w:rsid w:val="FB5F1EA9"/>
    <w:rsid w:val="FB5F84A0"/>
    <w:rsid w:val="FB65FDC9"/>
    <w:rsid w:val="FB6F24CB"/>
    <w:rsid w:val="FB6F789E"/>
    <w:rsid w:val="FB7524F1"/>
    <w:rsid w:val="FB7BB962"/>
    <w:rsid w:val="FB7D25BE"/>
    <w:rsid w:val="FB7D3F59"/>
    <w:rsid w:val="FB7D566E"/>
    <w:rsid w:val="FB7EE4B7"/>
    <w:rsid w:val="FB7EE8F7"/>
    <w:rsid w:val="FB7F0E20"/>
    <w:rsid w:val="FB7FA609"/>
    <w:rsid w:val="FB7FC0BE"/>
    <w:rsid w:val="FB97327A"/>
    <w:rsid w:val="FB97F1AE"/>
    <w:rsid w:val="FB9AD769"/>
    <w:rsid w:val="FB9B6F7D"/>
    <w:rsid w:val="FBAD7C76"/>
    <w:rsid w:val="FBAE0411"/>
    <w:rsid w:val="FBB67036"/>
    <w:rsid w:val="FBBA7815"/>
    <w:rsid w:val="FBBB5988"/>
    <w:rsid w:val="FBBD833B"/>
    <w:rsid w:val="FBBEA649"/>
    <w:rsid w:val="FBBFBDF5"/>
    <w:rsid w:val="FBC19720"/>
    <w:rsid w:val="FBC39D95"/>
    <w:rsid w:val="FBD59CCF"/>
    <w:rsid w:val="FBD9F4D0"/>
    <w:rsid w:val="FBDB261D"/>
    <w:rsid w:val="FBDBFDC6"/>
    <w:rsid w:val="FBDCD999"/>
    <w:rsid w:val="FBE9C617"/>
    <w:rsid w:val="FBEBBD69"/>
    <w:rsid w:val="FBED01A7"/>
    <w:rsid w:val="FBED986C"/>
    <w:rsid w:val="FBEE34E8"/>
    <w:rsid w:val="FBEFD5AF"/>
    <w:rsid w:val="FBF24F6C"/>
    <w:rsid w:val="FBF3AF34"/>
    <w:rsid w:val="FBF3FC2B"/>
    <w:rsid w:val="FBF4C090"/>
    <w:rsid w:val="FBF4CBE1"/>
    <w:rsid w:val="FBF97029"/>
    <w:rsid w:val="FBFA5613"/>
    <w:rsid w:val="FBFB6AF9"/>
    <w:rsid w:val="FBFCF219"/>
    <w:rsid w:val="FBFD47E2"/>
    <w:rsid w:val="FBFD4BA1"/>
    <w:rsid w:val="FBFEA466"/>
    <w:rsid w:val="FBFEC98B"/>
    <w:rsid w:val="FBFEDB5E"/>
    <w:rsid w:val="FBFF295B"/>
    <w:rsid w:val="FBFF4E08"/>
    <w:rsid w:val="FBFF5E26"/>
    <w:rsid w:val="FBFF5F19"/>
    <w:rsid w:val="FBFF6409"/>
    <w:rsid w:val="FBFF6C9D"/>
    <w:rsid w:val="FBFF8D31"/>
    <w:rsid w:val="FBFF99A3"/>
    <w:rsid w:val="FBFFE4DF"/>
    <w:rsid w:val="FBFFF274"/>
    <w:rsid w:val="FC37302D"/>
    <w:rsid w:val="FC3FC0EB"/>
    <w:rsid w:val="FC6E23A7"/>
    <w:rsid w:val="FC76962C"/>
    <w:rsid w:val="FC9C903C"/>
    <w:rsid w:val="FCB71CDC"/>
    <w:rsid w:val="FCB9AD73"/>
    <w:rsid w:val="FCBD7B19"/>
    <w:rsid w:val="FCBF0229"/>
    <w:rsid w:val="FCDDF658"/>
    <w:rsid w:val="FCDF1BBE"/>
    <w:rsid w:val="FCDF9165"/>
    <w:rsid w:val="FCEA59A1"/>
    <w:rsid w:val="FCF391C5"/>
    <w:rsid w:val="FCF98338"/>
    <w:rsid w:val="FCFD4063"/>
    <w:rsid w:val="FCFDFC30"/>
    <w:rsid w:val="FCFF2F91"/>
    <w:rsid w:val="FCFF383B"/>
    <w:rsid w:val="FD166F9A"/>
    <w:rsid w:val="FD1FA70D"/>
    <w:rsid w:val="FD2FE099"/>
    <w:rsid w:val="FD37A809"/>
    <w:rsid w:val="FD3FB24F"/>
    <w:rsid w:val="FD6F27E1"/>
    <w:rsid w:val="FD7DED43"/>
    <w:rsid w:val="FD7F92BD"/>
    <w:rsid w:val="FD7FA095"/>
    <w:rsid w:val="FD7FA53E"/>
    <w:rsid w:val="FD93AA12"/>
    <w:rsid w:val="FD9F11FD"/>
    <w:rsid w:val="FDA5583A"/>
    <w:rsid w:val="FDAF04BC"/>
    <w:rsid w:val="FDAF4C8F"/>
    <w:rsid w:val="FDB290AB"/>
    <w:rsid w:val="FDB77CFD"/>
    <w:rsid w:val="FDB96223"/>
    <w:rsid w:val="FDBBA14E"/>
    <w:rsid w:val="FDBD3ED8"/>
    <w:rsid w:val="FDBE5832"/>
    <w:rsid w:val="FDBF9753"/>
    <w:rsid w:val="FDBF9776"/>
    <w:rsid w:val="FDCD7578"/>
    <w:rsid w:val="FDCE25C0"/>
    <w:rsid w:val="FDCE851C"/>
    <w:rsid w:val="FDDABE62"/>
    <w:rsid w:val="FDDF2E59"/>
    <w:rsid w:val="FDDF366E"/>
    <w:rsid w:val="FDDF7506"/>
    <w:rsid w:val="FDDFDA0B"/>
    <w:rsid w:val="FDDFDB30"/>
    <w:rsid w:val="FDE7CB01"/>
    <w:rsid w:val="FDE98C17"/>
    <w:rsid w:val="FDEBE0D1"/>
    <w:rsid w:val="FDED7E07"/>
    <w:rsid w:val="FDEF56A9"/>
    <w:rsid w:val="FDEF7DD1"/>
    <w:rsid w:val="FDEFB9E9"/>
    <w:rsid w:val="FDF40065"/>
    <w:rsid w:val="FDF70A6A"/>
    <w:rsid w:val="FDF7C0B2"/>
    <w:rsid w:val="FDF83E00"/>
    <w:rsid w:val="FDFCA78B"/>
    <w:rsid w:val="FDFCF0BC"/>
    <w:rsid w:val="FDFD6FCC"/>
    <w:rsid w:val="FDFDCAC6"/>
    <w:rsid w:val="FDFF245E"/>
    <w:rsid w:val="FDFFE0BD"/>
    <w:rsid w:val="FDFFF529"/>
    <w:rsid w:val="FE1D6F97"/>
    <w:rsid w:val="FE1F93B7"/>
    <w:rsid w:val="FE37F4C2"/>
    <w:rsid w:val="FE3FA29E"/>
    <w:rsid w:val="FE4DE42F"/>
    <w:rsid w:val="FE59D39D"/>
    <w:rsid w:val="FE5ADAF1"/>
    <w:rsid w:val="FE63B0C7"/>
    <w:rsid w:val="FE67C2AE"/>
    <w:rsid w:val="FE69E85B"/>
    <w:rsid w:val="FE6D7E88"/>
    <w:rsid w:val="FE6F1946"/>
    <w:rsid w:val="FE6FBA3E"/>
    <w:rsid w:val="FE734873"/>
    <w:rsid w:val="FE7BB196"/>
    <w:rsid w:val="FE7F1398"/>
    <w:rsid w:val="FE7F77DB"/>
    <w:rsid w:val="FE8F61DA"/>
    <w:rsid w:val="FE92E212"/>
    <w:rsid w:val="FE93F0A7"/>
    <w:rsid w:val="FE9D2F43"/>
    <w:rsid w:val="FE9EDE0F"/>
    <w:rsid w:val="FEAD2179"/>
    <w:rsid w:val="FEB2C08B"/>
    <w:rsid w:val="FEB5E1DA"/>
    <w:rsid w:val="FEB6CACF"/>
    <w:rsid w:val="FEDD8EEF"/>
    <w:rsid w:val="FEDDC3AA"/>
    <w:rsid w:val="FEDE8F84"/>
    <w:rsid w:val="FEDF903A"/>
    <w:rsid w:val="FEDFFD89"/>
    <w:rsid w:val="FEE565C3"/>
    <w:rsid w:val="FEE73D70"/>
    <w:rsid w:val="FEE79947"/>
    <w:rsid w:val="FEE7C2EE"/>
    <w:rsid w:val="FEEBF6DF"/>
    <w:rsid w:val="FEED41F3"/>
    <w:rsid w:val="FEEDAC67"/>
    <w:rsid w:val="FEEF001A"/>
    <w:rsid w:val="FEEF923E"/>
    <w:rsid w:val="FEF3F13F"/>
    <w:rsid w:val="FEF5EBAB"/>
    <w:rsid w:val="FEF625D1"/>
    <w:rsid w:val="FEF660B5"/>
    <w:rsid w:val="FEF70073"/>
    <w:rsid w:val="FEF81B5C"/>
    <w:rsid w:val="FEF90FCA"/>
    <w:rsid w:val="FEF96038"/>
    <w:rsid w:val="FEFADA26"/>
    <w:rsid w:val="FEFBBE0F"/>
    <w:rsid w:val="FEFBD3EE"/>
    <w:rsid w:val="FEFD1529"/>
    <w:rsid w:val="FEFDAB2B"/>
    <w:rsid w:val="FEFDB697"/>
    <w:rsid w:val="FEFE2041"/>
    <w:rsid w:val="FEFEFAFE"/>
    <w:rsid w:val="FEFF2DD5"/>
    <w:rsid w:val="FEFF305B"/>
    <w:rsid w:val="FEFF3671"/>
    <w:rsid w:val="FEFFC07D"/>
    <w:rsid w:val="FEFFFE5C"/>
    <w:rsid w:val="FF190D86"/>
    <w:rsid w:val="FF1B7F18"/>
    <w:rsid w:val="FF1D60E6"/>
    <w:rsid w:val="FF1FA9C9"/>
    <w:rsid w:val="FF2B87BA"/>
    <w:rsid w:val="FF2F4C03"/>
    <w:rsid w:val="FF37802C"/>
    <w:rsid w:val="FF37F1A6"/>
    <w:rsid w:val="FF3985F4"/>
    <w:rsid w:val="FF3B3E48"/>
    <w:rsid w:val="FF3C0CEA"/>
    <w:rsid w:val="FF3DE65F"/>
    <w:rsid w:val="FF3F6EA5"/>
    <w:rsid w:val="FF4F0CC9"/>
    <w:rsid w:val="FF51FF9D"/>
    <w:rsid w:val="FF53CEBE"/>
    <w:rsid w:val="FF57FE6A"/>
    <w:rsid w:val="FF5D5050"/>
    <w:rsid w:val="FF5D8163"/>
    <w:rsid w:val="FF5E3BDB"/>
    <w:rsid w:val="FF5EE225"/>
    <w:rsid w:val="FF6BE166"/>
    <w:rsid w:val="FF6CDDC2"/>
    <w:rsid w:val="FF6D811B"/>
    <w:rsid w:val="FF6DE565"/>
    <w:rsid w:val="FF6E2047"/>
    <w:rsid w:val="FF6F239B"/>
    <w:rsid w:val="FF6F9E7A"/>
    <w:rsid w:val="FF762967"/>
    <w:rsid w:val="FF774CE6"/>
    <w:rsid w:val="FF78172F"/>
    <w:rsid w:val="FF796D80"/>
    <w:rsid w:val="FF7AF199"/>
    <w:rsid w:val="FF7B197D"/>
    <w:rsid w:val="FF7B2870"/>
    <w:rsid w:val="FF7B2E72"/>
    <w:rsid w:val="FF7C038F"/>
    <w:rsid w:val="FF7CED97"/>
    <w:rsid w:val="FF7D1B78"/>
    <w:rsid w:val="FF7DCA54"/>
    <w:rsid w:val="FF7DF696"/>
    <w:rsid w:val="FF7E5E53"/>
    <w:rsid w:val="FF7EB783"/>
    <w:rsid w:val="FF7EF422"/>
    <w:rsid w:val="FF7F1E13"/>
    <w:rsid w:val="FF7F2495"/>
    <w:rsid w:val="FF7F28FA"/>
    <w:rsid w:val="FF7F35DA"/>
    <w:rsid w:val="FF7F8302"/>
    <w:rsid w:val="FF7F87B9"/>
    <w:rsid w:val="FF7FC692"/>
    <w:rsid w:val="FF8BFACD"/>
    <w:rsid w:val="FF8EBF8A"/>
    <w:rsid w:val="FF9790EB"/>
    <w:rsid w:val="FF9A276C"/>
    <w:rsid w:val="FF9A4D03"/>
    <w:rsid w:val="FF9D8A08"/>
    <w:rsid w:val="FF9ED5FA"/>
    <w:rsid w:val="FF9EF281"/>
    <w:rsid w:val="FF9FAA5A"/>
    <w:rsid w:val="FF9FE3AF"/>
    <w:rsid w:val="FFA30EA2"/>
    <w:rsid w:val="FFA53FE9"/>
    <w:rsid w:val="FFA76503"/>
    <w:rsid w:val="FFA775FD"/>
    <w:rsid w:val="FFA79259"/>
    <w:rsid w:val="FFAB5683"/>
    <w:rsid w:val="FFAD3AB6"/>
    <w:rsid w:val="FFAF052A"/>
    <w:rsid w:val="FFAF45A4"/>
    <w:rsid w:val="FFAF77CB"/>
    <w:rsid w:val="FFAF79D6"/>
    <w:rsid w:val="FFAFD81A"/>
    <w:rsid w:val="FFAFE64A"/>
    <w:rsid w:val="FFB39F4B"/>
    <w:rsid w:val="FFB77E33"/>
    <w:rsid w:val="FFBB7435"/>
    <w:rsid w:val="FFBB7636"/>
    <w:rsid w:val="FFBB7D4D"/>
    <w:rsid w:val="FFBBFD1C"/>
    <w:rsid w:val="FFBC7574"/>
    <w:rsid w:val="FFBD598B"/>
    <w:rsid w:val="FFBDB813"/>
    <w:rsid w:val="FFBEEB99"/>
    <w:rsid w:val="FFBF0A91"/>
    <w:rsid w:val="FFBF1669"/>
    <w:rsid w:val="FFBF2D67"/>
    <w:rsid w:val="FFBF4F57"/>
    <w:rsid w:val="FFBF6619"/>
    <w:rsid w:val="FFBF8161"/>
    <w:rsid w:val="FFBFDDDB"/>
    <w:rsid w:val="FFC7292F"/>
    <w:rsid w:val="FFCDD62F"/>
    <w:rsid w:val="FFCFFE80"/>
    <w:rsid w:val="FFD199E8"/>
    <w:rsid w:val="FFD2ACA7"/>
    <w:rsid w:val="FFD49F63"/>
    <w:rsid w:val="FFD6BA52"/>
    <w:rsid w:val="FFD7AA8F"/>
    <w:rsid w:val="FFD9B23A"/>
    <w:rsid w:val="FFDA6D59"/>
    <w:rsid w:val="FFDB4A2B"/>
    <w:rsid w:val="FFDD11A7"/>
    <w:rsid w:val="FFDE0083"/>
    <w:rsid w:val="FFDE01EE"/>
    <w:rsid w:val="FFDE712C"/>
    <w:rsid w:val="FFDF6549"/>
    <w:rsid w:val="FFDF79DA"/>
    <w:rsid w:val="FFDF915B"/>
    <w:rsid w:val="FFDFAFF1"/>
    <w:rsid w:val="FFDFD6B2"/>
    <w:rsid w:val="FFE23BC4"/>
    <w:rsid w:val="FFE5194F"/>
    <w:rsid w:val="FFE7BB59"/>
    <w:rsid w:val="FFE880B0"/>
    <w:rsid w:val="FFEB0EF9"/>
    <w:rsid w:val="FFEB7D05"/>
    <w:rsid w:val="FFEBBD25"/>
    <w:rsid w:val="FFED4B87"/>
    <w:rsid w:val="FFED87C4"/>
    <w:rsid w:val="FFEDD322"/>
    <w:rsid w:val="FFEEC51E"/>
    <w:rsid w:val="FFEF096E"/>
    <w:rsid w:val="FFEF1384"/>
    <w:rsid w:val="FFEF942E"/>
    <w:rsid w:val="FFEFA318"/>
    <w:rsid w:val="FFEFE1E7"/>
    <w:rsid w:val="FFF1B274"/>
    <w:rsid w:val="FFF1F20D"/>
    <w:rsid w:val="FFF44FA7"/>
    <w:rsid w:val="FFF4CFAF"/>
    <w:rsid w:val="FFF55C1F"/>
    <w:rsid w:val="FFF56E0B"/>
    <w:rsid w:val="FFF590FC"/>
    <w:rsid w:val="FFF5D1C8"/>
    <w:rsid w:val="FFF61CEB"/>
    <w:rsid w:val="FFF683D8"/>
    <w:rsid w:val="FFF70BFD"/>
    <w:rsid w:val="FFF73BAD"/>
    <w:rsid w:val="FFF74C94"/>
    <w:rsid w:val="FFF757E9"/>
    <w:rsid w:val="FFF76E79"/>
    <w:rsid w:val="FFF7767D"/>
    <w:rsid w:val="FFF799C6"/>
    <w:rsid w:val="FFF7ADAD"/>
    <w:rsid w:val="FFF7B036"/>
    <w:rsid w:val="FFF7D6D0"/>
    <w:rsid w:val="FFF7F7A9"/>
    <w:rsid w:val="FFF935B6"/>
    <w:rsid w:val="FFFAB3E0"/>
    <w:rsid w:val="FFFAE9F4"/>
    <w:rsid w:val="FFFB147B"/>
    <w:rsid w:val="FFFB39EE"/>
    <w:rsid w:val="FFFB46EA"/>
    <w:rsid w:val="FFFB57E6"/>
    <w:rsid w:val="FFFB5BBC"/>
    <w:rsid w:val="FFFB62B7"/>
    <w:rsid w:val="FFFB9E96"/>
    <w:rsid w:val="FFFBB332"/>
    <w:rsid w:val="FFFBB6B1"/>
    <w:rsid w:val="FFFBF08C"/>
    <w:rsid w:val="FFFBF80B"/>
    <w:rsid w:val="FFFC7137"/>
    <w:rsid w:val="FFFCB073"/>
    <w:rsid w:val="FFFCB316"/>
    <w:rsid w:val="FFFD0F5B"/>
    <w:rsid w:val="FFFD1207"/>
    <w:rsid w:val="FFFD1552"/>
    <w:rsid w:val="FFFD38C0"/>
    <w:rsid w:val="FFFD4A30"/>
    <w:rsid w:val="FFFD5277"/>
    <w:rsid w:val="FFFD5F4E"/>
    <w:rsid w:val="FFFD6C66"/>
    <w:rsid w:val="FFFD9C48"/>
    <w:rsid w:val="FFFDB280"/>
    <w:rsid w:val="FFFE0F18"/>
    <w:rsid w:val="FFFE5BDD"/>
    <w:rsid w:val="FFFE6C30"/>
    <w:rsid w:val="FFFE7590"/>
    <w:rsid w:val="FFFEAAAE"/>
    <w:rsid w:val="FFFEACCB"/>
    <w:rsid w:val="FFFEC2C4"/>
    <w:rsid w:val="FFFF113A"/>
    <w:rsid w:val="FFFF1455"/>
    <w:rsid w:val="FFFF1E39"/>
    <w:rsid w:val="FFFF2339"/>
    <w:rsid w:val="FFFF4FB8"/>
    <w:rsid w:val="FFFF6161"/>
    <w:rsid w:val="FFFF62BB"/>
    <w:rsid w:val="FFFF6600"/>
    <w:rsid w:val="FFFF6A1F"/>
    <w:rsid w:val="FFFF6B7E"/>
    <w:rsid w:val="FFFF8346"/>
    <w:rsid w:val="FFFF8C36"/>
    <w:rsid w:val="FFFF9168"/>
    <w:rsid w:val="FFFF972A"/>
    <w:rsid w:val="FFFFA1D7"/>
    <w:rsid w:val="FFFFADBF"/>
    <w:rsid w:val="FFFFBD05"/>
    <w:rsid w:val="FFFFC164"/>
    <w:rsid w:val="FFFFCAD9"/>
    <w:rsid w:val="FFFFCC4D"/>
    <w:rsid w:val="FFFFD2D2"/>
    <w:rsid w:val="FFFFD56C"/>
    <w:rsid w:val="FFFFD58C"/>
    <w:rsid w:val="FFFFE26C"/>
    <w:rsid w:val="FFFFEBEE"/>
    <w:rsid w:val="FFFFF300"/>
    <w:rsid w:val="FFFFF4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10">
    <w:name w:val="Default Paragraph Font"/>
    <w:uiPriority w:val="0"/>
    <w:rPr>
      <w:rFonts w:ascii="Times New Roman" w:hAnsi="Times New Roman" w:eastAsia="宋体" w:cs="Times New Roman"/>
    </w:rPr>
  </w:style>
  <w:style w:type="table" w:default="1" w:styleId="8">
    <w:name w:val="Normal Table"/>
    <w:uiPriority w:val="0"/>
    <w:rPr>
      <w:rFonts w:ascii="Times New Roman" w:hAnsi="Times New Roman" w:eastAsia="宋体" w:cs="Times New Roman"/>
    </w:rPr>
    <w:tblPr>
      <w:tblStyle w:val="8"/>
      <w:tblCellMar>
        <w:top w:w="0" w:type="dxa"/>
        <w:left w:w="108" w:type="dxa"/>
        <w:bottom w:w="0" w:type="dxa"/>
        <w:right w:w="108" w:type="dxa"/>
      </w:tblCellMar>
    </w:tblPr>
  </w:style>
  <w:style w:type="paragraph" w:styleId="2">
    <w:name w:val="Body Text Indent"/>
    <w:basedOn w:val="1"/>
    <w:qFormat/>
    <w:uiPriority w:val="0"/>
    <w:pPr>
      <w:ind w:left="762" w:hanging="762"/>
    </w:pPr>
    <w:rPr>
      <w:rFonts w:eastAsia="仿宋_GB2312"/>
      <w:sz w:val="24"/>
      <w:szCs w:val="24"/>
    </w:rPr>
  </w:style>
  <w:style w:type="paragraph" w:styleId="3">
    <w:name w:val="Date"/>
    <w:basedOn w:val="1"/>
    <w:next w:val="1"/>
    <w:link w:val="14"/>
    <w:uiPriority w:val="0"/>
    <w:pPr>
      <w:ind w:left="100" w:leftChars="2500"/>
    </w:pPr>
    <w:rPr>
      <w:rFonts w:ascii="Times New Roman" w:hAnsi="Times New Roman" w:eastAsia="宋体" w:cs="Times New Roman"/>
    </w:rPr>
  </w:style>
  <w:style w:type="paragraph" w:styleId="4">
    <w:name w:val="footer"/>
    <w:basedOn w:val="1"/>
    <w:uiPriority w:val="0"/>
    <w:pPr>
      <w:tabs>
        <w:tab w:val="center" w:pos="4153"/>
        <w:tab w:val="right" w:pos="8306"/>
      </w:tabs>
      <w:snapToGrid w:val="0"/>
      <w:jc w:val="left"/>
    </w:pPr>
    <w:rPr>
      <w:rFonts w:ascii="Times New Roman" w:hAnsi="Times New Roman" w:eastAsia="宋体" w:cs="Times New Roman"/>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6">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iPriority w:val="0"/>
    <w:pPr>
      <w:widowControl w:val="0"/>
      <w:jc w:val="both"/>
    </w:pPr>
    <w:rPr>
      <w:rFonts w:ascii="Times New Roman" w:hAnsi="Times New Roman" w:eastAsia="宋体" w:cs="Times New Roman"/>
    </w:r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rFonts w:ascii="Times New Roman" w:hAnsi="Times New Roman" w:eastAsia="宋体" w:cs="Times New Roman"/>
      <w:b/>
      <w:bCs/>
    </w:rPr>
  </w:style>
  <w:style w:type="character" w:styleId="12">
    <w:name w:val="page number"/>
    <w:uiPriority w:val="0"/>
    <w:rPr>
      <w:rFonts w:ascii="Times New Roman" w:hAnsi="Times New Roman" w:eastAsia="宋体" w:cs="Times New Roman"/>
    </w:rPr>
  </w:style>
  <w:style w:type="character" w:styleId="13">
    <w:name w:val="Hyperlink"/>
    <w:uiPriority w:val="0"/>
    <w:rPr>
      <w:rFonts w:ascii="Times New Roman" w:hAnsi="Times New Roman" w:eastAsia="宋体" w:cs="Times New Roman"/>
      <w:color w:val="0000FF"/>
      <w:u w:val="single"/>
    </w:rPr>
  </w:style>
  <w:style w:type="character" w:customStyle="1" w:styleId="14">
    <w:name w:val="日期 字符"/>
    <w:link w:val="3"/>
    <w:uiPriority w:val="0"/>
    <w:rPr>
      <w:rFonts w:ascii="Times New Roman" w:hAnsi="Times New Roman" w:eastAsia="宋体" w:cs="Times New Roman"/>
      <w:kern w:val="2"/>
      <w:sz w:val="21"/>
    </w:rPr>
  </w:style>
  <w:style w:type="paragraph" w:customStyle="1" w:styleId="15">
    <w:name w:val="Default"/>
    <w:uiPriority w:val="0"/>
    <w:pPr>
      <w:widowControl w:val="0"/>
      <w:autoSpaceDE w:val="0"/>
      <w:autoSpaceDN w:val="0"/>
      <w:adjustRightInd w:val="0"/>
    </w:pPr>
    <w:rPr>
      <w:rFonts w:ascii="黑体" w:eastAsia="黑体" w:cs="黑体"/>
      <w:color w:val="000000"/>
      <w:sz w:val="24"/>
      <w:szCs w:val="24"/>
      <w:lang w:val="en-US" w:eastAsia="zh-CN" w:bidi="ar-SA"/>
    </w:rPr>
  </w:style>
  <w:style w:type="paragraph" w:customStyle="1" w:styleId="16">
    <w:name w:val=" Char"/>
    <w:basedOn w:val="1"/>
    <w:uiPriority w:val="0"/>
    <w:pPr>
      <w:numPr>
        <w:ilvl w:val="0"/>
        <w:numId w:val="1"/>
      </w:numPr>
    </w:pPr>
    <w:rPr>
      <w:rFonts w:ascii="Times New Roman" w:hAnsi="Times New Roman" w:eastAsia="宋体" w:cs="Times New Roman"/>
    </w:rPr>
  </w:style>
  <w:style w:type="paragraph" w:customStyle="1" w:styleId="17">
    <w:name w:val="yiv279155210msonormal"/>
    <w:basedOn w:val="1"/>
    <w:uiPriority w:val="0"/>
    <w:pPr>
      <w:widowControl/>
      <w:spacing w:before="100" w:beforeAutospacing="1" w:after="100" w:afterAutospacing="1"/>
      <w:jc w:val="left"/>
    </w:pPr>
    <w:rPr>
      <w:rFonts w:ascii="PMingLiU" w:hAnsi="PMingLiU" w:eastAsia="PMingLiU" w:cs="PMingLiU"/>
      <w:kern w:val="0"/>
      <w:sz w:val="24"/>
      <w:szCs w:val="24"/>
      <w:lang w:eastAsia="zh-TW"/>
    </w:rPr>
  </w:style>
  <w:style w:type="paragraph" w:customStyle="1" w:styleId="18">
    <w:name w:val="CM3"/>
    <w:basedOn w:val="15"/>
    <w:next w:val="15"/>
    <w:uiPriority w:val="0"/>
    <w:pPr>
      <w:spacing w:after="170"/>
    </w:pPr>
    <w:rPr>
      <w:rFonts w:ascii="Times New Roman" w:hAnsi="Times New Roman" w:eastAsia="宋体" w:cs="Times New Roman"/>
      <w:color w:val="auto"/>
    </w:rPr>
  </w:style>
  <w:style w:type="character" w:customStyle="1" w:styleId="19">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SYQ\AppData\Local\Kingsoft\WPS%20Office\12.1.0.20305\office6\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7</Pages>
  <Words>2676</Words>
  <Characters>3160</Characters>
  <Lines>40</Lines>
  <Paragraphs>11</Paragraphs>
  <TotalTime>6</TotalTime>
  <ScaleCrop>false</ScaleCrop>
  <LinksUpToDate>false</LinksUpToDate>
  <CharactersWithSpaces>3631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2024-05-09T09:37:00Z</dcterms:created>
  <dc:creator>Administrator</dc:creator>
  <cp:lastModifiedBy>WPS_1591409988</cp:lastModifiedBy>
  <cp:lastPrinted>2024-05-09T16:53:31Z</cp:lastPrinted>
  <dcterms:modified xsi:type="dcterms:W3CDTF">2025-03-26T06:45:02Z</dcterms:modified>
  <dc:title>ʡѧЭ�</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45F2C431A2304D049DF7E700B67D4159_13</vt:lpwstr>
  </property>
  <property fmtid="{D5CDD505-2E9C-101B-9397-08002B2CF9AE}" pid="4" name="KSOTemplateDocerSaveRecord">
    <vt:lpwstr>eyJoZGlkIjoiYWM3MjM1NDcwYThkODQxMzA5MzRmNmNmNzhkZGJmZjAiLCJ1c2VySWQiOiIxMDA3NTQ2ODA1In0=</vt:lpwstr>
  </property>
</Properties>
</file>